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D6E28" w14:textId="77777777" w:rsidR="00A36D65" w:rsidRDefault="00A36D65" w:rsidP="00A36D65">
      <w:pPr>
        <w:keepNext/>
        <w:spacing w:after="200" w:line="276" w:lineRule="auto"/>
        <w:jc w:val="center"/>
        <w:rPr>
          <w:b/>
          <w:bCs/>
          <w:kern w:val="1"/>
          <w:szCs w:val="28"/>
        </w:rPr>
      </w:pPr>
      <w:r>
        <w:rPr>
          <w:b/>
          <w:bCs/>
          <w:kern w:val="1"/>
          <w:szCs w:val="28"/>
        </w:rPr>
        <w:t>БРЯНСКАЯ ОБЛАСТЬ</w:t>
      </w:r>
    </w:p>
    <w:p w14:paraId="27D7EB25" w14:textId="77777777" w:rsidR="00A36D65" w:rsidRDefault="00A36D65" w:rsidP="00A36D65">
      <w:pPr>
        <w:jc w:val="center"/>
        <w:rPr>
          <w:b/>
          <w:bCs/>
          <w:kern w:val="1"/>
          <w:szCs w:val="28"/>
        </w:rPr>
      </w:pPr>
      <w:r>
        <w:rPr>
          <w:b/>
          <w:bCs/>
          <w:kern w:val="1"/>
          <w:szCs w:val="28"/>
        </w:rPr>
        <w:t>ТЕРРИТОРИАЛЬНАЯ ИЗБИРАТЕЛЬНАЯ КОМИССИЯ</w:t>
      </w:r>
    </w:p>
    <w:p w14:paraId="2164B299" w14:textId="77777777" w:rsidR="00A36D65" w:rsidRPr="009D3B29" w:rsidRDefault="00A36D65" w:rsidP="00A36D65">
      <w:pPr>
        <w:jc w:val="center"/>
        <w:rPr>
          <w:b/>
          <w:bCs/>
          <w:kern w:val="1"/>
          <w:sz w:val="22"/>
          <w:szCs w:val="28"/>
        </w:rPr>
      </w:pPr>
    </w:p>
    <w:p w14:paraId="2F246E5A" w14:textId="77777777" w:rsidR="00A36D65" w:rsidRDefault="00A36D65" w:rsidP="00A36D65">
      <w:pPr>
        <w:jc w:val="center"/>
        <w:rPr>
          <w:b/>
          <w:bCs/>
          <w:kern w:val="1"/>
        </w:rPr>
      </w:pPr>
      <w:r>
        <w:rPr>
          <w:b/>
          <w:bCs/>
          <w:kern w:val="1"/>
          <w:szCs w:val="28"/>
        </w:rPr>
        <w:t>ДЯТЬКОВСКОГО РАЙОНА</w:t>
      </w:r>
    </w:p>
    <w:p w14:paraId="23AA3336" w14:textId="77777777" w:rsidR="00A36D65" w:rsidRPr="009D3B29" w:rsidRDefault="00A36D65" w:rsidP="00A36D65">
      <w:pPr>
        <w:jc w:val="center"/>
        <w:rPr>
          <w:b/>
          <w:bCs/>
          <w:kern w:val="1"/>
          <w:sz w:val="16"/>
        </w:rPr>
      </w:pPr>
    </w:p>
    <w:tbl>
      <w:tblPr>
        <w:tblW w:w="9666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6"/>
        <w:gridCol w:w="60"/>
      </w:tblGrid>
      <w:tr w:rsidR="00A36D65" w14:paraId="306B8ED4" w14:textId="77777777" w:rsidTr="006A6ED5">
        <w:tc>
          <w:tcPr>
            <w:tcW w:w="9606" w:type="dxa"/>
            <w:tcBorders>
              <w:top w:val="double" w:sz="4" w:space="0" w:color="auto"/>
            </w:tcBorders>
            <w:shd w:val="clear" w:color="auto" w:fill="auto"/>
          </w:tcPr>
          <w:p w14:paraId="537B6127" w14:textId="77777777" w:rsidR="00A36D65" w:rsidRPr="0084078D" w:rsidRDefault="00A36D65" w:rsidP="006A6ED5">
            <w:pPr>
              <w:spacing w:line="276" w:lineRule="auto"/>
              <w:rPr>
                <w:b/>
                <w:bCs/>
                <w:kern w:val="1"/>
                <w:sz w:val="12"/>
                <w:szCs w:val="12"/>
              </w:rPr>
            </w:pPr>
            <w:r w:rsidRPr="0084078D">
              <w:rPr>
                <w:b/>
                <w:bCs/>
                <w:kern w:val="1"/>
                <w:sz w:val="12"/>
                <w:szCs w:val="12"/>
              </w:rPr>
              <w:t xml:space="preserve">                                                               </w:t>
            </w:r>
          </w:p>
          <w:p w14:paraId="3F4AFA65" w14:textId="77777777" w:rsidR="00A36D65" w:rsidRDefault="00A36D65" w:rsidP="006A6ED5">
            <w:pPr>
              <w:spacing w:line="276" w:lineRule="auto"/>
              <w:jc w:val="center"/>
            </w:pPr>
            <w:r>
              <w:rPr>
                <w:b/>
                <w:bCs/>
                <w:kern w:val="1"/>
                <w:sz w:val="26"/>
                <w:szCs w:val="26"/>
              </w:rPr>
              <w:t>РЕШЕНИЕ</w:t>
            </w:r>
          </w:p>
        </w:tc>
        <w:tc>
          <w:tcPr>
            <w:tcW w:w="60" w:type="dxa"/>
            <w:shd w:val="clear" w:color="auto" w:fill="auto"/>
          </w:tcPr>
          <w:p w14:paraId="3A74DDBE" w14:textId="77777777" w:rsidR="00A36D65" w:rsidRDefault="00A36D65" w:rsidP="006A6ED5">
            <w:pPr>
              <w:snapToGrid w:val="0"/>
            </w:pPr>
          </w:p>
        </w:tc>
      </w:tr>
      <w:tr w:rsidR="00A36D65" w14:paraId="736B1D6A" w14:textId="77777777" w:rsidTr="006A6ED5">
        <w:tblPrEx>
          <w:tblCellMar>
            <w:left w:w="108" w:type="dxa"/>
            <w:right w:w="108" w:type="dxa"/>
          </w:tblCellMar>
        </w:tblPrEx>
        <w:trPr>
          <w:trHeight w:val="415"/>
        </w:trPr>
        <w:tc>
          <w:tcPr>
            <w:tcW w:w="9666" w:type="dxa"/>
            <w:gridSpan w:val="2"/>
            <w:shd w:val="clear" w:color="auto" w:fill="auto"/>
          </w:tcPr>
          <w:p w14:paraId="29531576" w14:textId="683230BD" w:rsidR="00A36D65" w:rsidRDefault="00A36D65" w:rsidP="006A6ED5">
            <w:pPr>
              <w:spacing w:line="276" w:lineRule="auto"/>
            </w:pPr>
            <w:r>
              <w:rPr>
                <w:bCs/>
                <w:kern w:val="1"/>
                <w:szCs w:val="28"/>
              </w:rPr>
              <w:t>26 июня</w:t>
            </w:r>
            <w:r>
              <w:rPr>
                <w:b/>
                <w:bCs/>
                <w:kern w:val="1"/>
                <w:szCs w:val="28"/>
              </w:rPr>
              <w:t xml:space="preserve"> </w:t>
            </w:r>
            <w:r>
              <w:rPr>
                <w:bCs/>
                <w:kern w:val="1"/>
                <w:szCs w:val="28"/>
              </w:rPr>
              <w:t xml:space="preserve">2026 года                                                                                            </w:t>
            </w:r>
            <w:r w:rsidRPr="00955E01">
              <w:rPr>
                <w:bCs/>
                <w:kern w:val="1"/>
                <w:szCs w:val="28"/>
              </w:rPr>
              <w:t>№</w:t>
            </w:r>
            <w:r>
              <w:rPr>
                <w:bCs/>
                <w:kern w:val="1"/>
                <w:szCs w:val="28"/>
              </w:rPr>
              <w:t>5</w:t>
            </w:r>
            <w:r w:rsidRPr="00955E01">
              <w:rPr>
                <w:bCs/>
                <w:kern w:val="1"/>
                <w:szCs w:val="28"/>
              </w:rPr>
              <w:t>/</w:t>
            </w:r>
            <w:r>
              <w:rPr>
                <w:bCs/>
                <w:kern w:val="1"/>
                <w:szCs w:val="28"/>
              </w:rPr>
              <w:t>1</w:t>
            </w:r>
            <w:r w:rsidR="003526F5">
              <w:rPr>
                <w:bCs/>
                <w:kern w:val="1"/>
                <w:szCs w:val="28"/>
              </w:rPr>
              <w:t>7</w:t>
            </w:r>
          </w:p>
        </w:tc>
      </w:tr>
    </w:tbl>
    <w:p w14:paraId="6A773035" w14:textId="6F546BA2" w:rsidR="00DA5836" w:rsidRPr="00A50FD6" w:rsidRDefault="00A36D65" w:rsidP="00DA5836">
      <w:pPr>
        <w:jc w:val="center"/>
        <w:rPr>
          <w:i/>
          <w:kern w:val="2"/>
          <w:sz w:val="18"/>
          <w:szCs w:val="18"/>
        </w:rPr>
      </w:pPr>
      <w:r w:rsidRPr="00F33885">
        <w:rPr>
          <w:kern w:val="1"/>
          <w:szCs w:val="28"/>
        </w:rPr>
        <w:t>г.</w:t>
      </w:r>
      <w:r>
        <w:rPr>
          <w:kern w:val="1"/>
          <w:szCs w:val="20"/>
        </w:rPr>
        <w:t xml:space="preserve"> Дятьково</w:t>
      </w:r>
    </w:p>
    <w:p w14:paraId="798155D7" w14:textId="77777777" w:rsidR="00DA5836" w:rsidRDefault="00DA5836" w:rsidP="00DA583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2D31D5DC" w14:textId="7ECD1904" w:rsidR="00DA5836" w:rsidRDefault="00F55FB1" w:rsidP="00A36D65">
      <w:pPr>
        <w:pStyle w:val="210"/>
        <w:widowControl/>
        <w:spacing w:line="300" w:lineRule="exact"/>
        <w:rPr>
          <w:sz w:val="24"/>
          <w:szCs w:val="24"/>
        </w:rPr>
      </w:pPr>
      <w:r w:rsidRPr="00F55FB1">
        <w:rPr>
          <w:sz w:val="24"/>
          <w:szCs w:val="24"/>
        </w:rPr>
        <w:t xml:space="preserve">О формах нагрудных знаков наблюдателя, присутствующего при голосовании и подсчете голосов </w:t>
      </w:r>
      <w:r w:rsidRPr="00A36D65">
        <w:rPr>
          <w:sz w:val="24"/>
          <w:szCs w:val="24"/>
        </w:rPr>
        <w:t xml:space="preserve">избирателей в избирательных комиссиях при проведении </w:t>
      </w:r>
      <w:r w:rsidR="00D36C18" w:rsidRPr="00A36D65">
        <w:rPr>
          <w:sz w:val="24"/>
          <w:szCs w:val="24"/>
        </w:rPr>
        <w:t xml:space="preserve">дополнительных </w:t>
      </w:r>
      <w:r w:rsidRPr="00A36D65">
        <w:rPr>
          <w:sz w:val="24"/>
          <w:szCs w:val="24"/>
        </w:rPr>
        <w:t xml:space="preserve">выборов </w:t>
      </w:r>
      <w:r w:rsidR="003526F5" w:rsidRPr="003526F5">
        <w:rPr>
          <w:sz w:val="24"/>
          <w:szCs w:val="24"/>
        </w:rPr>
        <w:t>депутата Бытошского поселкового Совета народных депутатов пятого созыва по Бытошскому одномандатному избирательному округу №1</w:t>
      </w:r>
    </w:p>
    <w:p w14:paraId="1468DC8E" w14:textId="77777777" w:rsidR="00A36D65" w:rsidRDefault="00A36D65" w:rsidP="00F55FB1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E631C9" w14:textId="0377E734" w:rsidR="00A36D65" w:rsidRPr="00FE6C11" w:rsidRDefault="00F55FB1" w:rsidP="00A36D65">
      <w:pPr>
        <w:pStyle w:val="ConsPlusNonformat"/>
        <w:widowControl/>
        <w:spacing w:line="276" w:lineRule="auto"/>
        <w:ind w:firstLine="709"/>
        <w:jc w:val="both"/>
        <w:rPr>
          <w:i/>
          <w:sz w:val="16"/>
          <w:szCs w:val="16"/>
        </w:rPr>
      </w:pPr>
      <w:r w:rsidRPr="00F55FB1">
        <w:rPr>
          <w:rFonts w:ascii="Times New Roman" w:hAnsi="Times New Roman" w:cs="Times New Roman"/>
          <w:bCs/>
          <w:sz w:val="24"/>
          <w:szCs w:val="24"/>
        </w:rPr>
        <w:t>В соответствии с пунктами 9 и 10 статьи 30 Федерального</w:t>
      </w:r>
      <w:r w:rsidRPr="00F55F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FB1">
        <w:rPr>
          <w:rFonts w:ascii="Times New Roman" w:hAnsi="Times New Roman" w:cs="Times New Roman"/>
          <w:sz w:val="24"/>
          <w:szCs w:val="24"/>
        </w:rPr>
        <w:t>закона «Об основных гарантиях избирательных прав и права на участие в референдуме граждан Российской Федерации», пунктами 9 и 10 статьи 1</w:t>
      </w:r>
      <w:r>
        <w:rPr>
          <w:rFonts w:ascii="Times New Roman" w:hAnsi="Times New Roman" w:cs="Times New Roman"/>
          <w:sz w:val="24"/>
          <w:szCs w:val="24"/>
        </w:rPr>
        <w:t>5</w:t>
      </w:r>
      <w:r w:rsidR="00DA5836" w:rsidRPr="000368C4">
        <w:rPr>
          <w:rFonts w:ascii="Times New Roman" w:hAnsi="Times New Roman" w:cs="Times New Roman"/>
          <w:sz w:val="24"/>
          <w:szCs w:val="24"/>
        </w:rPr>
        <w:t xml:space="preserve"> Закона Брянской области </w:t>
      </w:r>
      <w:r w:rsidR="00D36C18">
        <w:rPr>
          <w:rFonts w:ascii="Times New Roman" w:hAnsi="Times New Roman" w:cs="Times New Roman"/>
          <w:sz w:val="24"/>
          <w:szCs w:val="24"/>
        </w:rPr>
        <w:t>от 26 июня 2008 года № </w:t>
      </w:r>
      <w:r w:rsidR="00DA5836">
        <w:rPr>
          <w:rFonts w:ascii="Times New Roman" w:hAnsi="Times New Roman" w:cs="Times New Roman"/>
          <w:sz w:val="24"/>
          <w:szCs w:val="24"/>
        </w:rPr>
        <w:t xml:space="preserve">54-З </w:t>
      </w:r>
      <w:r w:rsidR="00DA5836" w:rsidRPr="000368C4">
        <w:rPr>
          <w:rFonts w:ascii="Times New Roman" w:hAnsi="Times New Roman" w:cs="Times New Roman"/>
          <w:sz w:val="24"/>
          <w:szCs w:val="24"/>
        </w:rPr>
        <w:t>«О выборах депутатов представительных органов муниципальных образований в Брянской области»</w:t>
      </w:r>
      <w:r w:rsidR="00DA5836">
        <w:rPr>
          <w:rFonts w:ascii="Times New Roman" w:hAnsi="Times New Roman" w:cs="Times New Roman"/>
          <w:sz w:val="24"/>
          <w:szCs w:val="24"/>
        </w:rPr>
        <w:t>,</w:t>
      </w:r>
      <w:r w:rsidR="00DA5836" w:rsidRPr="000368C4">
        <w:rPr>
          <w:rFonts w:ascii="Times New Roman" w:hAnsi="Times New Roman" w:cs="Times New Roman"/>
          <w:sz w:val="24"/>
          <w:szCs w:val="24"/>
        </w:rPr>
        <w:t xml:space="preserve"> территориальная избирательная комиссия</w:t>
      </w:r>
      <w:r w:rsidR="00A36D65">
        <w:rPr>
          <w:rFonts w:ascii="Times New Roman" w:hAnsi="Times New Roman" w:cs="Times New Roman"/>
          <w:sz w:val="24"/>
          <w:szCs w:val="24"/>
        </w:rPr>
        <w:t xml:space="preserve"> Дятьковского района</w:t>
      </w:r>
    </w:p>
    <w:p w14:paraId="7910D631" w14:textId="682EE981" w:rsidR="00DA5836" w:rsidRPr="00FE6C11" w:rsidRDefault="00DA5836" w:rsidP="00DA5836">
      <w:pPr>
        <w:spacing w:line="276" w:lineRule="auto"/>
        <w:rPr>
          <w:i/>
          <w:sz w:val="16"/>
          <w:szCs w:val="16"/>
        </w:rPr>
      </w:pPr>
    </w:p>
    <w:p w14:paraId="15F5FE7A" w14:textId="77777777" w:rsidR="00DA5836" w:rsidRDefault="00DA5836" w:rsidP="00DA5836">
      <w:pPr>
        <w:ind w:left="283"/>
        <w:jc w:val="center"/>
        <w:rPr>
          <w:b/>
          <w:bCs/>
          <w:spacing w:val="-4"/>
          <w:sz w:val="26"/>
          <w:szCs w:val="26"/>
        </w:rPr>
      </w:pPr>
      <w:r w:rsidRPr="00887577">
        <w:rPr>
          <w:b/>
          <w:bCs/>
          <w:spacing w:val="-4"/>
          <w:sz w:val="26"/>
          <w:szCs w:val="26"/>
        </w:rPr>
        <w:t>РЕШИЛА:</w:t>
      </w:r>
    </w:p>
    <w:p w14:paraId="19305EB9" w14:textId="77777777" w:rsidR="00DA5836" w:rsidRPr="000368C4" w:rsidRDefault="00DA5836" w:rsidP="00DA5836">
      <w:pPr>
        <w:ind w:left="283"/>
        <w:jc w:val="center"/>
        <w:rPr>
          <w:b/>
          <w:bCs/>
          <w:spacing w:val="-4"/>
          <w:sz w:val="26"/>
          <w:szCs w:val="26"/>
        </w:rPr>
      </w:pPr>
    </w:p>
    <w:p w14:paraId="593AB68C" w14:textId="7AB3F216" w:rsidR="00DA5836" w:rsidRDefault="00DA5836" w:rsidP="00A36D65">
      <w:pPr>
        <w:shd w:val="clear" w:color="auto" w:fill="FFFFFF"/>
        <w:spacing w:line="276" w:lineRule="auto"/>
        <w:ind w:right="34" w:firstLine="708"/>
        <w:jc w:val="both"/>
        <w:rPr>
          <w:bCs/>
        </w:rPr>
      </w:pPr>
      <w:r w:rsidRPr="00F55FB1">
        <w:rPr>
          <w:bCs/>
        </w:rPr>
        <w:t xml:space="preserve">1. </w:t>
      </w:r>
      <w:r w:rsidR="00F55FB1" w:rsidRPr="00F55FB1">
        <w:t>Утвердить прилагаемые формы нагрудных знаков наблюдателя, присутствующего при голосовании и подсчете голосов избирателей в избирательных</w:t>
      </w:r>
      <w:r w:rsidR="00A36D65">
        <w:t xml:space="preserve"> </w:t>
      </w:r>
      <w:r w:rsidR="00F55FB1" w:rsidRPr="00F55FB1">
        <w:t>комиссиях при проведении</w:t>
      </w:r>
      <w:r w:rsidR="00F55FB1" w:rsidRPr="00A36D65">
        <w:t xml:space="preserve"> </w:t>
      </w:r>
      <w:r w:rsidR="00D36C18" w:rsidRPr="00A36D65">
        <w:t xml:space="preserve">дополнительных </w:t>
      </w:r>
      <w:r w:rsidR="00F55FB1" w:rsidRPr="00A36D65">
        <w:t xml:space="preserve">выборов </w:t>
      </w:r>
      <w:r w:rsidR="003526F5" w:rsidRPr="003526F5">
        <w:t>депутата Бытошского поселкового Совета народных депутатов пятого созыва по Бытошскому одномандатному избирательному округу №1</w:t>
      </w:r>
      <w:r w:rsidR="00D36C18" w:rsidRPr="00D36C18">
        <w:rPr>
          <w:bCs/>
        </w:rPr>
        <w:t xml:space="preserve"> </w:t>
      </w:r>
      <w:r w:rsidR="00D36C18" w:rsidRPr="00F55FB1">
        <w:rPr>
          <w:bCs/>
        </w:rPr>
        <w:t>(приложение</w:t>
      </w:r>
      <w:bookmarkStart w:id="0" w:name="_GoBack"/>
      <w:bookmarkEnd w:id="0"/>
      <w:r w:rsidR="00D36C18" w:rsidRPr="00F55FB1">
        <w:rPr>
          <w:bCs/>
        </w:rPr>
        <w:t>)</w:t>
      </w:r>
      <w:r w:rsidR="00D36C18">
        <w:rPr>
          <w:bCs/>
        </w:rPr>
        <w:t>.</w:t>
      </w:r>
    </w:p>
    <w:p w14:paraId="15771AD4" w14:textId="278847A5" w:rsidR="00DA5836" w:rsidRPr="00A36D65" w:rsidRDefault="00F55FB1" w:rsidP="00A36D65">
      <w:pPr>
        <w:pStyle w:val="ac"/>
        <w:spacing w:line="276" w:lineRule="auto"/>
        <w:rPr>
          <w:szCs w:val="24"/>
        </w:rPr>
      </w:pPr>
      <w:r>
        <w:rPr>
          <w:szCs w:val="24"/>
        </w:rPr>
        <w:t>2</w:t>
      </w:r>
      <w:r w:rsidR="00DA5836">
        <w:rPr>
          <w:szCs w:val="24"/>
        </w:rPr>
        <w:t xml:space="preserve">. </w:t>
      </w:r>
      <w:r w:rsidR="00DA5836" w:rsidRPr="00B247B1">
        <w:rPr>
          <w:szCs w:val="24"/>
        </w:rPr>
        <w:t>Разместить настоящее    решение   на   информационном стенде и информационной странице территориальной избирательной комиссии</w:t>
      </w:r>
      <w:r w:rsidR="00DA5836">
        <w:rPr>
          <w:szCs w:val="24"/>
        </w:rPr>
        <w:t xml:space="preserve"> </w:t>
      </w:r>
      <w:r w:rsidR="00A36D65">
        <w:rPr>
          <w:szCs w:val="24"/>
        </w:rPr>
        <w:t xml:space="preserve">Дятьковского района </w:t>
      </w:r>
      <w:r w:rsidR="00DA5836" w:rsidRPr="00B247B1">
        <w:rPr>
          <w:szCs w:val="24"/>
        </w:rPr>
        <w:t>в информационно-телекоммун</w:t>
      </w:r>
      <w:r w:rsidR="00DA5836">
        <w:rPr>
          <w:szCs w:val="24"/>
        </w:rPr>
        <w:t>и</w:t>
      </w:r>
      <w:r w:rsidR="00DA5836" w:rsidRPr="00B247B1">
        <w:rPr>
          <w:szCs w:val="24"/>
        </w:rPr>
        <w:t>кационно</w:t>
      </w:r>
      <w:r w:rsidR="00DA5836">
        <w:rPr>
          <w:szCs w:val="24"/>
        </w:rPr>
        <w:t>й</w:t>
      </w:r>
      <w:r w:rsidR="00DA5836" w:rsidRPr="00B247B1">
        <w:rPr>
          <w:szCs w:val="24"/>
        </w:rPr>
        <w:t xml:space="preserve"> сети </w:t>
      </w:r>
      <w:r w:rsidR="00DA5836">
        <w:rPr>
          <w:szCs w:val="24"/>
        </w:rPr>
        <w:t>«И</w:t>
      </w:r>
      <w:r w:rsidR="00DA5836" w:rsidRPr="00B247B1">
        <w:rPr>
          <w:szCs w:val="24"/>
        </w:rPr>
        <w:t>нтернет</w:t>
      </w:r>
      <w:r w:rsidR="00DA5836">
        <w:rPr>
          <w:szCs w:val="24"/>
        </w:rPr>
        <w:t>»</w:t>
      </w:r>
      <w:r w:rsidR="00DA5836" w:rsidRPr="00B247B1">
        <w:rPr>
          <w:szCs w:val="24"/>
        </w:rPr>
        <w:t xml:space="preserve">. </w:t>
      </w:r>
    </w:p>
    <w:p w14:paraId="154D0698" w14:textId="77777777" w:rsidR="00DA5836" w:rsidRPr="000368C4" w:rsidRDefault="00DA5836" w:rsidP="00DA5836">
      <w:pPr>
        <w:pStyle w:val="ac"/>
        <w:spacing w:line="276" w:lineRule="auto"/>
        <w:rPr>
          <w:szCs w:val="24"/>
          <w:vertAlign w:val="superscript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A36D65" w:rsidRPr="00984650" w14:paraId="369299E8" w14:textId="77777777" w:rsidTr="00065296">
        <w:tc>
          <w:tcPr>
            <w:tcW w:w="4503" w:type="dxa"/>
            <w:shd w:val="clear" w:color="auto" w:fill="FFFFFF"/>
          </w:tcPr>
          <w:p w14:paraId="3B1EFBB6" w14:textId="77777777" w:rsidR="00A36D65" w:rsidRPr="0084078D" w:rsidRDefault="00A36D65" w:rsidP="00A36D65">
            <w:pPr>
              <w:tabs>
                <w:tab w:val="left" w:pos="0"/>
                <w:tab w:val="left" w:pos="993"/>
              </w:tabs>
              <w:snapToGrid w:val="0"/>
              <w:jc w:val="center"/>
              <w:rPr>
                <w:iCs/>
                <w:sz w:val="10"/>
                <w:szCs w:val="10"/>
              </w:rPr>
            </w:pPr>
          </w:p>
          <w:p w14:paraId="2EAB52DB" w14:textId="77777777" w:rsidR="00A36D65" w:rsidRPr="00C856D3" w:rsidRDefault="00A36D65" w:rsidP="00A36D65">
            <w:pPr>
              <w:tabs>
                <w:tab w:val="left" w:pos="0"/>
                <w:tab w:val="left" w:pos="993"/>
              </w:tabs>
              <w:jc w:val="center"/>
              <w:rPr>
                <w:iCs/>
                <w:szCs w:val="28"/>
              </w:rPr>
            </w:pPr>
            <w:r w:rsidRPr="00C856D3">
              <w:rPr>
                <w:iCs/>
                <w:szCs w:val="28"/>
              </w:rPr>
              <w:t>Председатель</w:t>
            </w:r>
          </w:p>
          <w:p w14:paraId="4B7ECCCD" w14:textId="7D9657F3" w:rsidR="00A36D65" w:rsidRPr="0011653B" w:rsidRDefault="00A36D65" w:rsidP="00A36D65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C856D3">
              <w:rPr>
                <w:iCs/>
                <w:szCs w:val="28"/>
              </w:rPr>
              <w:t>территориальной избирательной комиссии Дятьковского района</w:t>
            </w:r>
          </w:p>
        </w:tc>
        <w:tc>
          <w:tcPr>
            <w:tcW w:w="2409" w:type="dxa"/>
            <w:shd w:val="clear" w:color="auto" w:fill="FFFFFF"/>
            <w:vAlign w:val="bottom"/>
          </w:tcPr>
          <w:p w14:paraId="50A47901" w14:textId="77777777" w:rsidR="00A36D65" w:rsidRPr="00C856D3" w:rsidRDefault="00A36D65" w:rsidP="00A36D65">
            <w:pPr>
              <w:tabs>
                <w:tab w:val="left" w:pos="0"/>
                <w:tab w:val="left" w:pos="993"/>
              </w:tabs>
              <w:rPr>
                <w:i/>
                <w:iCs/>
                <w:szCs w:val="28"/>
              </w:rPr>
            </w:pPr>
            <w:r w:rsidRPr="00C856D3">
              <w:rPr>
                <w:iCs/>
                <w:szCs w:val="28"/>
              </w:rPr>
              <w:t xml:space="preserve">_____________ </w:t>
            </w:r>
          </w:p>
          <w:p w14:paraId="0AD3ECF1" w14:textId="0BB8EE8E" w:rsidR="00A36D65" w:rsidRPr="00E020C0" w:rsidRDefault="00A36D65" w:rsidP="00A36D65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FFFFFF"/>
            <w:vAlign w:val="bottom"/>
          </w:tcPr>
          <w:p w14:paraId="6281FAD8" w14:textId="77777777" w:rsidR="00A36D65" w:rsidRPr="00C856D3" w:rsidRDefault="00A36D65" w:rsidP="00A36D65">
            <w:pPr>
              <w:tabs>
                <w:tab w:val="left" w:pos="0"/>
                <w:tab w:val="left" w:pos="993"/>
              </w:tabs>
              <w:rPr>
                <w:i/>
                <w:iCs/>
                <w:szCs w:val="28"/>
              </w:rPr>
            </w:pPr>
            <w:r w:rsidRPr="00C856D3">
              <w:rPr>
                <w:iCs/>
                <w:szCs w:val="28"/>
              </w:rPr>
              <w:t xml:space="preserve">Н.В. Селивонина </w:t>
            </w:r>
          </w:p>
          <w:p w14:paraId="45B7C879" w14:textId="50C2F6C6" w:rsidR="00A36D65" w:rsidRPr="00E020C0" w:rsidRDefault="00A36D65" w:rsidP="00A36D65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36D65" w:rsidRPr="00984650" w14:paraId="5F54E936" w14:textId="77777777" w:rsidTr="00065296">
        <w:tc>
          <w:tcPr>
            <w:tcW w:w="4503" w:type="dxa"/>
            <w:shd w:val="clear" w:color="auto" w:fill="FFFFFF"/>
          </w:tcPr>
          <w:p w14:paraId="2F812668" w14:textId="77777777" w:rsidR="00A36D65" w:rsidRPr="0084078D" w:rsidRDefault="00A36D65" w:rsidP="00A36D65">
            <w:pPr>
              <w:tabs>
                <w:tab w:val="left" w:pos="0"/>
                <w:tab w:val="left" w:pos="993"/>
              </w:tabs>
              <w:snapToGrid w:val="0"/>
              <w:jc w:val="center"/>
              <w:rPr>
                <w:iCs/>
                <w:sz w:val="16"/>
                <w:szCs w:val="16"/>
              </w:rPr>
            </w:pPr>
          </w:p>
          <w:p w14:paraId="08AB39E1" w14:textId="77777777" w:rsidR="00A36D65" w:rsidRPr="00C856D3" w:rsidRDefault="00A36D65" w:rsidP="00A36D65">
            <w:pPr>
              <w:tabs>
                <w:tab w:val="left" w:pos="0"/>
                <w:tab w:val="left" w:pos="993"/>
              </w:tabs>
              <w:jc w:val="center"/>
              <w:rPr>
                <w:iCs/>
                <w:szCs w:val="28"/>
              </w:rPr>
            </w:pPr>
            <w:r w:rsidRPr="00C856D3">
              <w:rPr>
                <w:iCs/>
                <w:szCs w:val="28"/>
              </w:rPr>
              <w:t>Секретарь</w:t>
            </w:r>
          </w:p>
          <w:p w14:paraId="2BD814E7" w14:textId="77777777" w:rsidR="00A36D65" w:rsidRPr="00C856D3" w:rsidRDefault="00A36D65" w:rsidP="00A36D65">
            <w:pPr>
              <w:tabs>
                <w:tab w:val="left" w:pos="0"/>
                <w:tab w:val="left" w:pos="993"/>
              </w:tabs>
              <w:jc w:val="center"/>
              <w:rPr>
                <w:iCs/>
                <w:szCs w:val="28"/>
              </w:rPr>
            </w:pPr>
            <w:r w:rsidRPr="00C856D3">
              <w:rPr>
                <w:iCs/>
                <w:szCs w:val="28"/>
              </w:rPr>
              <w:t>территориальной избирательной</w:t>
            </w:r>
          </w:p>
          <w:p w14:paraId="1BA6A32F" w14:textId="77777777" w:rsidR="00A36D65" w:rsidRPr="00C856D3" w:rsidRDefault="00A36D65" w:rsidP="00A36D65">
            <w:pPr>
              <w:jc w:val="center"/>
              <w:rPr>
                <w:i/>
                <w:szCs w:val="28"/>
              </w:rPr>
            </w:pPr>
            <w:r w:rsidRPr="00C856D3">
              <w:rPr>
                <w:iCs/>
                <w:szCs w:val="28"/>
              </w:rPr>
              <w:t>комиссии Дятьковского района</w:t>
            </w:r>
          </w:p>
          <w:p w14:paraId="46CA2A7A" w14:textId="62CEFD91" w:rsidR="00A36D65" w:rsidRPr="0011653B" w:rsidRDefault="00A36D65" w:rsidP="00A36D65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C856D3">
              <w:rPr>
                <w:i/>
                <w:szCs w:val="28"/>
              </w:rPr>
              <w:t xml:space="preserve">            </w:t>
            </w:r>
          </w:p>
        </w:tc>
        <w:tc>
          <w:tcPr>
            <w:tcW w:w="2409" w:type="dxa"/>
            <w:shd w:val="clear" w:color="auto" w:fill="FFFFFF"/>
            <w:vAlign w:val="bottom"/>
          </w:tcPr>
          <w:p w14:paraId="39E2860F" w14:textId="77777777" w:rsidR="00A36D65" w:rsidRPr="00C856D3" w:rsidRDefault="00A36D65" w:rsidP="00A36D65">
            <w:pPr>
              <w:tabs>
                <w:tab w:val="left" w:pos="0"/>
                <w:tab w:val="left" w:pos="993"/>
              </w:tabs>
              <w:rPr>
                <w:iCs/>
                <w:szCs w:val="28"/>
              </w:rPr>
            </w:pPr>
            <w:r w:rsidRPr="00C856D3">
              <w:rPr>
                <w:iCs/>
                <w:szCs w:val="28"/>
              </w:rPr>
              <w:t>_____________</w:t>
            </w:r>
          </w:p>
          <w:p w14:paraId="423DB3E2" w14:textId="77777777" w:rsidR="00A36D65" w:rsidRPr="00C856D3" w:rsidRDefault="00A36D65" w:rsidP="00A36D65">
            <w:pPr>
              <w:tabs>
                <w:tab w:val="left" w:pos="0"/>
                <w:tab w:val="left" w:pos="993"/>
              </w:tabs>
              <w:jc w:val="center"/>
              <w:rPr>
                <w:i/>
                <w:iCs/>
                <w:szCs w:val="28"/>
              </w:rPr>
            </w:pPr>
            <w:r w:rsidRPr="00C856D3">
              <w:rPr>
                <w:iCs/>
                <w:szCs w:val="28"/>
              </w:rPr>
              <w:t xml:space="preserve"> </w:t>
            </w:r>
          </w:p>
          <w:p w14:paraId="54CC73D2" w14:textId="77777777" w:rsidR="00A36D65" w:rsidRPr="00984650" w:rsidRDefault="00A36D65" w:rsidP="00A36D65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FFFFFF"/>
            <w:vAlign w:val="bottom"/>
          </w:tcPr>
          <w:p w14:paraId="542AB50D" w14:textId="77777777" w:rsidR="00A36D65" w:rsidRPr="00C856D3" w:rsidRDefault="00A36D65" w:rsidP="00A36D65">
            <w:pPr>
              <w:tabs>
                <w:tab w:val="left" w:pos="0"/>
                <w:tab w:val="left" w:pos="993"/>
              </w:tabs>
              <w:rPr>
                <w:iCs/>
                <w:szCs w:val="28"/>
              </w:rPr>
            </w:pPr>
            <w:r w:rsidRPr="00C856D3">
              <w:rPr>
                <w:iCs/>
                <w:szCs w:val="28"/>
              </w:rPr>
              <w:t>С.В. Локтикова</w:t>
            </w:r>
          </w:p>
          <w:p w14:paraId="0570864C" w14:textId="77777777" w:rsidR="00A36D65" w:rsidRPr="00C856D3" w:rsidRDefault="00A36D65" w:rsidP="00A36D65">
            <w:pPr>
              <w:tabs>
                <w:tab w:val="left" w:pos="0"/>
                <w:tab w:val="left" w:pos="993"/>
              </w:tabs>
              <w:rPr>
                <w:i/>
                <w:iCs/>
                <w:szCs w:val="28"/>
              </w:rPr>
            </w:pPr>
          </w:p>
          <w:p w14:paraId="42840F8A" w14:textId="77777777" w:rsidR="00A36D65" w:rsidRPr="00984650" w:rsidRDefault="00A36D65" w:rsidP="00A36D65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</w:tbl>
    <w:p w14:paraId="541BEFD0" w14:textId="77777777" w:rsidR="00DA5836" w:rsidRDefault="00DA5836" w:rsidP="00DA5836">
      <w:pPr>
        <w:spacing w:after="200" w:line="276" w:lineRule="auto"/>
      </w:pPr>
      <w:r>
        <w:br w:type="page"/>
      </w:r>
    </w:p>
    <w:p w14:paraId="4ECBE8CF" w14:textId="77777777" w:rsidR="007F2770" w:rsidRDefault="007F2770" w:rsidP="007F2770">
      <w:pPr>
        <w:spacing w:after="60"/>
        <w:ind w:left="4248"/>
        <w:jc w:val="center"/>
        <w:outlineLvl w:val="1"/>
        <w:rPr>
          <w:szCs w:val="20"/>
        </w:rPr>
      </w:pPr>
      <w:r>
        <w:rPr>
          <w:szCs w:val="20"/>
        </w:rPr>
        <w:lastRenderedPageBreak/>
        <w:t>Приложение</w:t>
      </w:r>
    </w:p>
    <w:p w14:paraId="7FAF3CC4" w14:textId="4FD3DB87" w:rsidR="00A36D65" w:rsidRPr="00F55FB1" w:rsidRDefault="007F2770" w:rsidP="00A36D65">
      <w:pPr>
        <w:ind w:left="4248"/>
        <w:jc w:val="center"/>
        <w:rPr>
          <w:i/>
          <w:sz w:val="18"/>
          <w:szCs w:val="18"/>
        </w:rPr>
      </w:pPr>
      <w:r>
        <w:t xml:space="preserve">к </w:t>
      </w:r>
      <w:r w:rsidR="00F55FB1">
        <w:t xml:space="preserve">решению территориальной избирательной комиссии </w:t>
      </w:r>
      <w:r w:rsidR="00A36D65">
        <w:t>Дятьковского района</w:t>
      </w:r>
    </w:p>
    <w:p w14:paraId="00BB16CE" w14:textId="7307C04A" w:rsidR="007F2770" w:rsidRPr="00F55FB1" w:rsidRDefault="007F2770" w:rsidP="000622B1">
      <w:pPr>
        <w:ind w:left="4248"/>
        <w:jc w:val="center"/>
        <w:rPr>
          <w:i/>
          <w:sz w:val="18"/>
          <w:szCs w:val="18"/>
        </w:rPr>
      </w:pPr>
    </w:p>
    <w:p w14:paraId="24668A05" w14:textId="46E9D8D4" w:rsidR="007F2770" w:rsidRPr="007F0BFD" w:rsidRDefault="00F55FB1" w:rsidP="000622B1">
      <w:pPr>
        <w:ind w:left="4248"/>
        <w:jc w:val="center"/>
      </w:pPr>
      <w:r>
        <w:t xml:space="preserve">от </w:t>
      </w:r>
      <w:r w:rsidR="00A36D65">
        <w:t>26 июня</w:t>
      </w:r>
      <w:r w:rsidR="007F2770">
        <w:t xml:space="preserve"> 20</w:t>
      </w:r>
      <w:r w:rsidR="00A36D65">
        <w:t>26</w:t>
      </w:r>
      <w:r>
        <w:t xml:space="preserve"> </w:t>
      </w:r>
      <w:r w:rsidR="007F2770">
        <w:t xml:space="preserve">года № </w:t>
      </w:r>
      <w:r w:rsidR="00A36D65">
        <w:t>5/1</w:t>
      </w:r>
      <w:r w:rsidR="003526F5">
        <w:t>7</w:t>
      </w:r>
    </w:p>
    <w:p w14:paraId="0CC9A99A" w14:textId="77777777" w:rsidR="007F2770" w:rsidRDefault="007F2770" w:rsidP="007F2770">
      <w:pPr>
        <w:jc w:val="center"/>
        <w:rPr>
          <w:b/>
          <w:sz w:val="28"/>
        </w:rPr>
      </w:pPr>
    </w:p>
    <w:p w14:paraId="415E7217" w14:textId="337F1EBB" w:rsidR="00D36C18" w:rsidRPr="00A36D65" w:rsidRDefault="007F2770" w:rsidP="00A36D65">
      <w:pPr>
        <w:jc w:val="center"/>
        <w:rPr>
          <w:b/>
          <w:sz w:val="26"/>
          <w:szCs w:val="26"/>
        </w:rPr>
      </w:pPr>
      <w:r w:rsidRPr="00D36C18">
        <w:rPr>
          <w:b/>
          <w:sz w:val="26"/>
          <w:szCs w:val="26"/>
        </w:rPr>
        <w:t>Формы нагрудных знаков наблюдателя</w:t>
      </w:r>
      <w:r w:rsidR="00CB1093" w:rsidRPr="00D36C18">
        <w:rPr>
          <w:b/>
          <w:sz w:val="26"/>
          <w:szCs w:val="26"/>
        </w:rPr>
        <w:t xml:space="preserve">, присутствующего при </w:t>
      </w:r>
      <w:r w:rsidR="00D36C18" w:rsidRPr="00D36C18">
        <w:rPr>
          <w:b/>
          <w:sz w:val="26"/>
          <w:szCs w:val="26"/>
        </w:rPr>
        <w:t>г</w:t>
      </w:r>
      <w:r w:rsidR="00CB1093" w:rsidRPr="00D36C18">
        <w:rPr>
          <w:b/>
          <w:sz w:val="26"/>
          <w:szCs w:val="26"/>
        </w:rPr>
        <w:t xml:space="preserve">олосовании и подсчете голосов избирателей в избирательных комиссиях </w:t>
      </w:r>
      <w:r w:rsidRPr="00D36C18">
        <w:rPr>
          <w:b/>
          <w:sz w:val="26"/>
          <w:szCs w:val="26"/>
        </w:rPr>
        <w:t xml:space="preserve">при проведении </w:t>
      </w:r>
      <w:r w:rsidR="00D36C18" w:rsidRPr="00D36C18">
        <w:rPr>
          <w:b/>
          <w:sz w:val="26"/>
          <w:szCs w:val="26"/>
        </w:rPr>
        <w:t xml:space="preserve">дополнительных </w:t>
      </w:r>
      <w:r w:rsidRPr="00A36D65">
        <w:rPr>
          <w:b/>
          <w:sz w:val="26"/>
          <w:szCs w:val="26"/>
        </w:rPr>
        <w:t xml:space="preserve">выборов </w:t>
      </w:r>
      <w:r w:rsidR="003526F5" w:rsidRPr="003526F5">
        <w:rPr>
          <w:b/>
          <w:sz w:val="26"/>
          <w:szCs w:val="26"/>
        </w:rPr>
        <w:t>депутата Бытошского поселкового Совета народных депутатов пятого созыва по Бытошскому одномандатному избирательному округу №1</w:t>
      </w:r>
    </w:p>
    <w:p w14:paraId="5F4BA629" w14:textId="77777777" w:rsidR="000613E2" w:rsidRDefault="000613E2" w:rsidP="007F2770">
      <w:pPr>
        <w:ind w:left="1416"/>
        <w:jc w:val="center"/>
        <w:rPr>
          <w:sz w:val="28"/>
        </w:rPr>
      </w:pPr>
    </w:p>
    <w:p w14:paraId="74324982" w14:textId="77777777" w:rsidR="00D36C18" w:rsidRPr="00B17231" w:rsidRDefault="00D36C18" w:rsidP="007F2770">
      <w:pPr>
        <w:ind w:left="1416"/>
        <w:jc w:val="center"/>
        <w:rPr>
          <w:sz w:val="28"/>
        </w:rPr>
      </w:pPr>
    </w:p>
    <w:tbl>
      <w:tblPr>
        <w:tblW w:w="0" w:type="auto"/>
        <w:tblInd w:w="1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5638"/>
      </w:tblGrid>
      <w:tr w:rsidR="00A36D65" w:rsidRPr="00A36D65" w14:paraId="0E82B40B" w14:textId="77777777" w:rsidTr="006C50C2">
        <w:trPr>
          <w:trHeight w:hRule="exact" w:val="1346"/>
        </w:trPr>
        <w:tc>
          <w:tcPr>
            <w:tcW w:w="5638" w:type="dxa"/>
          </w:tcPr>
          <w:p w14:paraId="79016DA9" w14:textId="77777777" w:rsidR="00A36D65" w:rsidRDefault="00A36D65" w:rsidP="00A36D65">
            <w:pPr>
              <w:jc w:val="center"/>
              <w:rPr>
                <w:sz w:val="20"/>
                <w:szCs w:val="20"/>
              </w:rPr>
            </w:pPr>
          </w:p>
          <w:p w14:paraId="6AE5D754" w14:textId="3B50291F" w:rsidR="006C50C2" w:rsidRPr="00A36D65" w:rsidRDefault="00D36C18" w:rsidP="00A36D65">
            <w:pPr>
              <w:jc w:val="center"/>
              <w:rPr>
                <w:sz w:val="20"/>
                <w:szCs w:val="20"/>
              </w:rPr>
            </w:pPr>
            <w:r w:rsidRPr="00A36D65">
              <w:rPr>
                <w:sz w:val="20"/>
                <w:szCs w:val="20"/>
              </w:rPr>
              <w:t>Дополнительные в</w:t>
            </w:r>
            <w:r w:rsidR="005C63B9" w:rsidRPr="00A36D65">
              <w:rPr>
                <w:sz w:val="20"/>
                <w:szCs w:val="20"/>
              </w:rPr>
              <w:t>ыборы</w:t>
            </w:r>
            <w:r w:rsidRPr="00A36D65">
              <w:rPr>
                <w:sz w:val="20"/>
                <w:szCs w:val="20"/>
              </w:rPr>
              <w:t xml:space="preserve"> </w:t>
            </w:r>
            <w:r w:rsidR="003526F5" w:rsidRPr="003526F5">
              <w:rPr>
                <w:sz w:val="20"/>
                <w:szCs w:val="20"/>
              </w:rPr>
              <w:t>депутата Бытошского поселкового Совета народных депутатов пятого созыва по Бытошскому одномандатному избирательному округу №1</w:t>
            </w:r>
          </w:p>
        </w:tc>
      </w:tr>
      <w:tr w:rsidR="007F2770" w:rsidRPr="00A80216" w14:paraId="1704FE44" w14:textId="77777777" w:rsidTr="00BA3F25">
        <w:trPr>
          <w:trHeight w:hRule="exact" w:val="397"/>
        </w:trPr>
        <w:tc>
          <w:tcPr>
            <w:tcW w:w="5638" w:type="dxa"/>
            <w:vAlign w:val="bottom"/>
          </w:tcPr>
          <w:p w14:paraId="4741CDA8" w14:textId="77777777" w:rsidR="007F2770" w:rsidRPr="007F0BFD" w:rsidRDefault="007F2770" w:rsidP="00BA3F25">
            <w:pPr>
              <w:jc w:val="center"/>
              <w:rPr>
                <w:b/>
                <w:sz w:val="14"/>
                <w:szCs w:val="14"/>
              </w:rPr>
            </w:pPr>
            <w:r w:rsidRPr="007F0BFD">
              <w:rPr>
                <w:sz w:val="14"/>
                <w:szCs w:val="14"/>
              </w:rPr>
              <w:t>_____________________________________________________</w:t>
            </w:r>
          </w:p>
          <w:p w14:paraId="427B80B2" w14:textId="77777777" w:rsidR="007F2770" w:rsidRPr="00A80216" w:rsidRDefault="005C63B9" w:rsidP="005C63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7F2770" w:rsidRPr="00A80216">
              <w:rPr>
                <w:sz w:val="16"/>
                <w:szCs w:val="16"/>
              </w:rPr>
              <w:t>фамилия</w:t>
            </w:r>
            <w:r>
              <w:rPr>
                <w:sz w:val="16"/>
                <w:szCs w:val="16"/>
              </w:rPr>
              <w:t>)</w:t>
            </w:r>
          </w:p>
        </w:tc>
      </w:tr>
      <w:tr w:rsidR="007F2770" w:rsidRPr="00A80216" w14:paraId="33E3ADD1" w14:textId="77777777" w:rsidTr="00BA3F25">
        <w:trPr>
          <w:trHeight w:hRule="exact" w:val="397"/>
        </w:trPr>
        <w:tc>
          <w:tcPr>
            <w:tcW w:w="5638" w:type="dxa"/>
            <w:vAlign w:val="bottom"/>
          </w:tcPr>
          <w:p w14:paraId="359B22C3" w14:textId="77777777" w:rsidR="007F2770" w:rsidRPr="007F0BFD" w:rsidRDefault="007F2770" w:rsidP="00BA3F25">
            <w:pPr>
              <w:jc w:val="center"/>
              <w:rPr>
                <w:b/>
                <w:sz w:val="14"/>
                <w:szCs w:val="14"/>
              </w:rPr>
            </w:pPr>
            <w:r w:rsidRPr="007F0BFD">
              <w:rPr>
                <w:sz w:val="14"/>
                <w:szCs w:val="14"/>
              </w:rPr>
              <w:t>_____________________________________________________</w:t>
            </w:r>
          </w:p>
          <w:p w14:paraId="1B916530" w14:textId="77777777" w:rsidR="007F2770" w:rsidRPr="00A80216" w:rsidRDefault="007F2770" w:rsidP="00BA3F25">
            <w:pPr>
              <w:jc w:val="center"/>
              <w:rPr>
                <w:sz w:val="16"/>
                <w:szCs w:val="16"/>
              </w:rPr>
            </w:pPr>
            <w:r w:rsidRPr="00A80216">
              <w:rPr>
                <w:sz w:val="16"/>
                <w:szCs w:val="16"/>
              </w:rPr>
              <w:t>(имя, отчество)</w:t>
            </w:r>
          </w:p>
        </w:tc>
      </w:tr>
      <w:tr w:rsidR="007F2770" w:rsidRPr="007F0BFD" w14:paraId="6E86F6B8" w14:textId="77777777" w:rsidTr="005E3A92">
        <w:trPr>
          <w:trHeight w:hRule="exact" w:val="80"/>
        </w:trPr>
        <w:tc>
          <w:tcPr>
            <w:tcW w:w="5638" w:type="dxa"/>
          </w:tcPr>
          <w:p w14:paraId="408FFA6D" w14:textId="77777777" w:rsidR="007F2770" w:rsidRPr="007F0BFD" w:rsidRDefault="007F2770" w:rsidP="00BA3F25">
            <w:pPr>
              <w:jc w:val="center"/>
              <w:rPr>
                <w:b/>
                <w:sz w:val="28"/>
              </w:rPr>
            </w:pPr>
          </w:p>
        </w:tc>
      </w:tr>
      <w:tr w:rsidR="007F2770" w:rsidRPr="007F0BFD" w14:paraId="731F3785" w14:textId="77777777" w:rsidTr="00BA3F25">
        <w:trPr>
          <w:trHeight w:hRule="exact" w:val="397"/>
        </w:trPr>
        <w:tc>
          <w:tcPr>
            <w:tcW w:w="5638" w:type="dxa"/>
          </w:tcPr>
          <w:p w14:paraId="4AB3E9DA" w14:textId="77777777" w:rsidR="007F2770" w:rsidRPr="007F0BFD" w:rsidRDefault="007F2770" w:rsidP="00BA3F25">
            <w:pPr>
              <w:ind w:left="-140" w:firstLine="140"/>
              <w:jc w:val="center"/>
              <w:rPr>
                <w:b/>
                <w:sz w:val="28"/>
                <w:szCs w:val="28"/>
              </w:rPr>
            </w:pPr>
            <w:r w:rsidRPr="007F0BFD">
              <w:rPr>
                <w:b/>
                <w:sz w:val="28"/>
                <w:szCs w:val="28"/>
              </w:rPr>
              <w:t>НАБЛЮДАТЕЛЬ</w:t>
            </w:r>
          </w:p>
        </w:tc>
      </w:tr>
      <w:tr w:rsidR="007F2770" w:rsidRPr="007F0BFD" w14:paraId="4E8EA769" w14:textId="77777777" w:rsidTr="00BA3F25">
        <w:trPr>
          <w:trHeight w:hRule="exact" w:val="397"/>
        </w:trPr>
        <w:tc>
          <w:tcPr>
            <w:tcW w:w="5638" w:type="dxa"/>
          </w:tcPr>
          <w:p w14:paraId="0FA1D5AA" w14:textId="77777777" w:rsidR="007F2770" w:rsidRPr="00902A9D" w:rsidRDefault="007F2770" w:rsidP="00BA3F25">
            <w:pPr>
              <w:jc w:val="center"/>
              <w:rPr>
                <w:b/>
              </w:rPr>
            </w:pPr>
            <w:r w:rsidRPr="00902A9D">
              <w:rPr>
                <w:b/>
              </w:rPr>
              <w:t>направлен</w:t>
            </w:r>
          </w:p>
        </w:tc>
      </w:tr>
      <w:tr w:rsidR="007F2770" w:rsidRPr="007F0BFD" w14:paraId="36C9831E" w14:textId="77777777" w:rsidTr="00BA3F25">
        <w:trPr>
          <w:trHeight w:hRule="exact" w:val="454"/>
        </w:trPr>
        <w:tc>
          <w:tcPr>
            <w:tcW w:w="5638" w:type="dxa"/>
            <w:vMerge w:val="restart"/>
          </w:tcPr>
          <w:p w14:paraId="51B93A04" w14:textId="77777777" w:rsidR="007F2770" w:rsidRPr="007F0BFD" w:rsidRDefault="007F2770" w:rsidP="00BA3F25">
            <w:pPr>
              <w:jc w:val="center"/>
              <w:rPr>
                <w:b/>
                <w:iCs/>
                <w:sz w:val="16"/>
                <w:szCs w:val="16"/>
              </w:rPr>
            </w:pPr>
            <w:r w:rsidRPr="007F0BFD">
              <w:rPr>
                <w:sz w:val="16"/>
              </w:rPr>
              <w:t>_____________________________________________________</w:t>
            </w:r>
            <w:r w:rsidRPr="007F0BFD">
              <w:rPr>
                <w:b/>
                <w:iCs/>
                <w:sz w:val="16"/>
                <w:szCs w:val="16"/>
              </w:rPr>
              <w:t xml:space="preserve"> </w:t>
            </w:r>
            <w:r>
              <w:rPr>
                <w:b/>
                <w:iCs/>
                <w:sz w:val="16"/>
                <w:szCs w:val="16"/>
              </w:rPr>
              <w:br/>
            </w:r>
            <w:r w:rsidRPr="00A80216">
              <w:rPr>
                <w:iCs/>
                <w:sz w:val="16"/>
                <w:szCs w:val="16"/>
              </w:rPr>
              <w:t>(</w:t>
            </w:r>
            <w:r w:rsidR="001E3277">
              <w:rPr>
                <w:iCs/>
                <w:sz w:val="16"/>
                <w:szCs w:val="16"/>
              </w:rPr>
              <w:t>наименование избирательного объединения,</w:t>
            </w:r>
            <w:r w:rsidR="001E3277" w:rsidRPr="007F0BFD">
              <w:rPr>
                <w:b/>
                <w:iCs/>
                <w:sz w:val="16"/>
                <w:szCs w:val="16"/>
              </w:rPr>
              <w:t xml:space="preserve"> </w:t>
            </w:r>
            <w:r w:rsidR="001E3277" w:rsidRPr="00501118">
              <w:rPr>
                <w:iCs/>
                <w:sz w:val="16"/>
                <w:szCs w:val="16"/>
              </w:rPr>
              <w:t>наименование</w:t>
            </w:r>
            <w:r w:rsidR="001E3277" w:rsidRPr="007F0BFD">
              <w:rPr>
                <w:b/>
                <w:iCs/>
                <w:sz w:val="16"/>
                <w:szCs w:val="16"/>
              </w:rPr>
              <w:t xml:space="preserve"> </w:t>
            </w:r>
            <w:r w:rsidRPr="007F0BFD">
              <w:rPr>
                <w:b/>
                <w:iCs/>
                <w:sz w:val="16"/>
                <w:szCs w:val="16"/>
              </w:rPr>
              <w:t>_____________________________________________________</w:t>
            </w:r>
          </w:p>
          <w:p w14:paraId="49F3813F" w14:textId="77777777" w:rsidR="007F2770" w:rsidRPr="00A80216" w:rsidRDefault="007F2770" w:rsidP="00BA3F25">
            <w:pPr>
              <w:jc w:val="center"/>
              <w:rPr>
                <w:iCs/>
                <w:sz w:val="16"/>
                <w:szCs w:val="16"/>
              </w:rPr>
            </w:pPr>
            <w:r w:rsidRPr="00501118">
              <w:rPr>
                <w:iCs/>
                <w:sz w:val="16"/>
                <w:szCs w:val="16"/>
              </w:rPr>
              <w:t xml:space="preserve">субъекта </w:t>
            </w:r>
            <w:r w:rsidR="001E3277" w:rsidRPr="00501118">
              <w:rPr>
                <w:iCs/>
                <w:sz w:val="16"/>
                <w:szCs w:val="16"/>
              </w:rPr>
              <w:t>общественного контроля)</w:t>
            </w:r>
            <w:r>
              <w:rPr>
                <w:iCs/>
                <w:sz w:val="16"/>
                <w:szCs w:val="16"/>
              </w:rPr>
              <w:br/>
            </w:r>
          </w:p>
          <w:p w14:paraId="1DB226E7" w14:textId="77777777" w:rsidR="007F2770" w:rsidRPr="007F0BFD" w:rsidRDefault="007F2770" w:rsidP="00BA3F25">
            <w:pPr>
              <w:jc w:val="center"/>
              <w:rPr>
                <w:b/>
                <w:iCs/>
                <w:sz w:val="16"/>
                <w:szCs w:val="16"/>
              </w:rPr>
            </w:pPr>
          </w:p>
          <w:p w14:paraId="568B3DAA" w14:textId="77777777" w:rsidR="007F2770" w:rsidRPr="007F0BFD" w:rsidRDefault="007F2770" w:rsidP="00BA3F25">
            <w:pPr>
              <w:jc w:val="center"/>
              <w:rPr>
                <w:b/>
                <w:iCs/>
                <w:sz w:val="16"/>
                <w:szCs w:val="16"/>
              </w:rPr>
            </w:pPr>
          </w:p>
        </w:tc>
      </w:tr>
      <w:tr w:rsidR="007F2770" w:rsidRPr="007F0BFD" w14:paraId="0819527F" w14:textId="77777777" w:rsidTr="005E3A92">
        <w:trPr>
          <w:trHeight w:hRule="exact" w:val="385"/>
        </w:trPr>
        <w:tc>
          <w:tcPr>
            <w:tcW w:w="5638" w:type="dxa"/>
            <w:vMerge/>
          </w:tcPr>
          <w:p w14:paraId="6BB7E000" w14:textId="77777777" w:rsidR="007F2770" w:rsidRPr="007F0BFD" w:rsidRDefault="007F2770" w:rsidP="00BA3F2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F2770" w:rsidRPr="007F0BFD" w14:paraId="643DC7B5" w14:textId="77777777" w:rsidTr="00BA3F25">
        <w:trPr>
          <w:trHeight w:hRule="exact" w:val="463"/>
        </w:trPr>
        <w:tc>
          <w:tcPr>
            <w:tcW w:w="5638" w:type="dxa"/>
          </w:tcPr>
          <w:p w14:paraId="4E7E743B" w14:textId="77777777" w:rsidR="005E3A92" w:rsidRPr="007F0BFD" w:rsidRDefault="005E3A92" w:rsidP="00BA3F25">
            <w:pPr>
              <w:jc w:val="center"/>
              <w:rPr>
                <w:sz w:val="28"/>
              </w:rPr>
            </w:pPr>
          </w:p>
        </w:tc>
      </w:tr>
    </w:tbl>
    <w:p w14:paraId="31236783" w14:textId="77777777" w:rsidR="007F2770" w:rsidRPr="00B17231" w:rsidRDefault="007F2770" w:rsidP="002E2308">
      <w:pPr>
        <w:rPr>
          <w:i/>
          <w:sz w:val="28"/>
        </w:rPr>
      </w:pPr>
    </w:p>
    <w:p w14:paraId="3646D0A0" w14:textId="77777777" w:rsidR="002E2308" w:rsidRDefault="002E2308" w:rsidP="002E2308">
      <w:pPr>
        <w:ind w:left="1416"/>
      </w:pPr>
    </w:p>
    <w:tbl>
      <w:tblPr>
        <w:tblW w:w="0" w:type="auto"/>
        <w:tblInd w:w="1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236"/>
        <w:gridCol w:w="5160"/>
        <w:gridCol w:w="236"/>
      </w:tblGrid>
      <w:tr w:rsidR="00CB7231" w14:paraId="310B75F5" w14:textId="77777777" w:rsidTr="006C50C2">
        <w:trPr>
          <w:trHeight w:hRule="exact" w:val="1374"/>
        </w:trPr>
        <w:tc>
          <w:tcPr>
            <w:tcW w:w="5632" w:type="dxa"/>
            <w:gridSpan w:val="3"/>
          </w:tcPr>
          <w:p w14:paraId="2520EC08" w14:textId="77777777" w:rsidR="00A36D65" w:rsidRDefault="00A36D65" w:rsidP="006C50C2">
            <w:pPr>
              <w:jc w:val="both"/>
              <w:rPr>
                <w:sz w:val="20"/>
                <w:szCs w:val="20"/>
              </w:rPr>
            </w:pPr>
          </w:p>
          <w:p w14:paraId="0A887C0B" w14:textId="1F34284B" w:rsidR="00CB7231" w:rsidRPr="00A36D65" w:rsidRDefault="006C50C2" w:rsidP="00A36D65">
            <w:pPr>
              <w:jc w:val="center"/>
            </w:pPr>
            <w:r w:rsidRPr="00A36D65">
              <w:rPr>
                <w:sz w:val="20"/>
                <w:szCs w:val="20"/>
              </w:rPr>
              <w:t xml:space="preserve">Дополнительные выборы </w:t>
            </w:r>
            <w:r w:rsidR="00A36D65" w:rsidRPr="00A36D65">
              <w:rPr>
                <w:sz w:val="20"/>
                <w:szCs w:val="20"/>
              </w:rPr>
              <w:t xml:space="preserve">депутата </w:t>
            </w:r>
            <w:r w:rsidR="003526F5" w:rsidRPr="003526F5">
              <w:rPr>
                <w:sz w:val="20"/>
                <w:szCs w:val="20"/>
              </w:rPr>
              <w:t>Бытошского поселкового Совета народных депутатов пятого созыва по Бытошскому одномандатному избирательному округу №1</w:t>
            </w:r>
          </w:p>
        </w:tc>
      </w:tr>
      <w:tr w:rsidR="00CB7231" w:rsidRPr="0088086F" w14:paraId="56FCAB92" w14:textId="77777777" w:rsidTr="004E4DDE">
        <w:trPr>
          <w:trHeight w:hRule="exact" w:val="397"/>
        </w:trPr>
        <w:tc>
          <w:tcPr>
            <w:tcW w:w="5632" w:type="dxa"/>
            <w:gridSpan w:val="3"/>
          </w:tcPr>
          <w:p w14:paraId="1FB9082E" w14:textId="77777777" w:rsidR="00CB7231" w:rsidRPr="007566D1" w:rsidRDefault="00CB7231" w:rsidP="002E2308">
            <w:pPr>
              <w:jc w:val="center"/>
              <w:rPr>
                <w:b/>
                <w:sz w:val="14"/>
                <w:szCs w:val="14"/>
              </w:rPr>
            </w:pPr>
            <w:r w:rsidRPr="007566D1">
              <w:rPr>
                <w:sz w:val="14"/>
                <w:szCs w:val="14"/>
              </w:rPr>
              <w:t>_____________________________________________________</w:t>
            </w:r>
          </w:p>
          <w:p w14:paraId="187B8DD4" w14:textId="77777777" w:rsidR="00CB7231" w:rsidRPr="00CB7231" w:rsidRDefault="00CB7231" w:rsidP="00B04322">
            <w:pPr>
              <w:rPr>
                <w:sz w:val="32"/>
                <w:szCs w:val="32"/>
              </w:rPr>
            </w:pPr>
            <w:r w:rsidRPr="00CB7231">
              <w:rPr>
                <w:sz w:val="16"/>
                <w:szCs w:val="16"/>
              </w:rPr>
              <w:t xml:space="preserve">                                         </w:t>
            </w:r>
            <w:r>
              <w:rPr>
                <w:sz w:val="16"/>
                <w:szCs w:val="16"/>
              </w:rPr>
              <w:t xml:space="preserve">           </w:t>
            </w:r>
            <w:r w:rsidRPr="00CB7231">
              <w:rPr>
                <w:sz w:val="16"/>
                <w:szCs w:val="16"/>
              </w:rPr>
              <w:t xml:space="preserve">       (фамилия)</w:t>
            </w:r>
          </w:p>
        </w:tc>
      </w:tr>
      <w:tr w:rsidR="00CB7231" w:rsidRPr="0088086F" w14:paraId="2214630B" w14:textId="77777777" w:rsidTr="00B263C0">
        <w:trPr>
          <w:trHeight w:hRule="exact" w:val="397"/>
        </w:trPr>
        <w:tc>
          <w:tcPr>
            <w:tcW w:w="5632" w:type="dxa"/>
            <w:gridSpan w:val="3"/>
          </w:tcPr>
          <w:p w14:paraId="364EEAAA" w14:textId="77777777" w:rsidR="00CB7231" w:rsidRPr="00CB7231" w:rsidRDefault="00CB7231" w:rsidP="002E2308">
            <w:pPr>
              <w:jc w:val="center"/>
              <w:rPr>
                <w:sz w:val="14"/>
                <w:szCs w:val="14"/>
              </w:rPr>
            </w:pPr>
            <w:r w:rsidRPr="00CB7231">
              <w:rPr>
                <w:sz w:val="14"/>
                <w:szCs w:val="14"/>
              </w:rPr>
              <w:t>_____________________________________________________</w:t>
            </w:r>
          </w:p>
          <w:p w14:paraId="0C8D4172" w14:textId="77777777" w:rsidR="00CB7231" w:rsidRPr="00CB7231" w:rsidRDefault="00CB7231" w:rsidP="00B04322">
            <w:pPr>
              <w:rPr>
                <w:sz w:val="32"/>
                <w:szCs w:val="32"/>
              </w:rPr>
            </w:pPr>
            <w:r w:rsidRPr="00CB7231">
              <w:rPr>
                <w:sz w:val="16"/>
                <w:szCs w:val="16"/>
              </w:rPr>
              <w:t xml:space="preserve">                                                     (имя, отчество)</w:t>
            </w:r>
          </w:p>
        </w:tc>
      </w:tr>
      <w:tr w:rsidR="00A40C4A" w14:paraId="3A9A58D2" w14:textId="77777777" w:rsidTr="00B04322">
        <w:trPr>
          <w:trHeight w:hRule="exact" w:val="113"/>
        </w:trPr>
        <w:tc>
          <w:tcPr>
            <w:tcW w:w="236" w:type="dxa"/>
            <w:tcBorders>
              <w:right w:val="nil"/>
            </w:tcBorders>
          </w:tcPr>
          <w:p w14:paraId="0328726B" w14:textId="77777777" w:rsidR="00A40C4A" w:rsidRDefault="00A40C4A" w:rsidP="00B04322"/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14:paraId="41BA290B" w14:textId="77777777" w:rsidR="00A40C4A" w:rsidRPr="00874A95" w:rsidRDefault="00A40C4A" w:rsidP="00B04322">
            <w:pPr>
              <w:rPr>
                <w:b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1DC5715A" w14:textId="77777777" w:rsidR="00A40C4A" w:rsidRDefault="00A40C4A" w:rsidP="00B04322"/>
        </w:tc>
      </w:tr>
      <w:tr w:rsidR="00A40C4A" w:rsidRPr="00A31CB2" w14:paraId="703362C7" w14:textId="77777777" w:rsidTr="00B04322">
        <w:trPr>
          <w:trHeight w:hRule="exact" w:val="397"/>
        </w:trPr>
        <w:tc>
          <w:tcPr>
            <w:tcW w:w="236" w:type="dxa"/>
            <w:tcBorders>
              <w:right w:val="nil"/>
            </w:tcBorders>
          </w:tcPr>
          <w:p w14:paraId="4E4E42EF" w14:textId="77777777" w:rsidR="00A40C4A" w:rsidRPr="00A31CB2" w:rsidRDefault="00A40C4A" w:rsidP="00B04322">
            <w:pPr>
              <w:rPr>
                <w:szCs w:val="28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14:paraId="2B6AB214" w14:textId="77777777" w:rsidR="00A40C4A" w:rsidRPr="00A31CB2" w:rsidRDefault="00A40C4A" w:rsidP="002E2308">
            <w:pPr>
              <w:jc w:val="center"/>
              <w:rPr>
                <w:b/>
                <w:szCs w:val="28"/>
              </w:rPr>
            </w:pPr>
            <w:r w:rsidRPr="00A31CB2">
              <w:rPr>
                <w:b/>
                <w:szCs w:val="28"/>
              </w:rPr>
              <w:t>НАБЛЮДАТЕЛЬ</w:t>
            </w:r>
          </w:p>
        </w:tc>
        <w:tc>
          <w:tcPr>
            <w:tcW w:w="236" w:type="dxa"/>
            <w:tcBorders>
              <w:left w:val="nil"/>
            </w:tcBorders>
          </w:tcPr>
          <w:p w14:paraId="373E6848" w14:textId="77777777" w:rsidR="00A40C4A" w:rsidRPr="00A31CB2" w:rsidRDefault="00A40C4A" w:rsidP="00B04322">
            <w:pPr>
              <w:rPr>
                <w:szCs w:val="28"/>
              </w:rPr>
            </w:pPr>
          </w:p>
        </w:tc>
      </w:tr>
      <w:tr w:rsidR="008568B4" w:rsidRPr="0088086F" w14:paraId="04C70F44" w14:textId="77777777" w:rsidTr="00AD627C">
        <w:trPr>
          <w:trHeight w:hRule="exact" w:val="1238"/>
        </w:trPr>
        <w:tc>
          <w:tcPr>
            <w:tcW w:w="5632" w:type="dxa"/>
            <w:gridSpan w:val="3"/>
          </w:tcPr>
          <w:p w14:paraId="4F0BA88D" w14:textId="398BA3AE" w:rsidR="008568B4" w:rsidRDefault="008568B4" w:rsidP="00A36D65">
            <w:pPr>
              <w:jc w:val="both"/>
              <w:rPr>
                <w:sz w:val="18"/>
                <w:szCs w:val="18"/>
              </w:rPr>
            </w:pPr>
            <w:r w:rsidRPr="00B03173">
              <w:rPr>
                <w:sz w:val="18"/>
                <w:szCs w:val="18"/>
              </w:rPr>
              <w:t xml:space="preserve">направлен кандидатом в депутаты </w:t>
            </w:r>
            <w:r w:rsidR="003526F5" w:rsidRPr="003526F5">
              <w:rPr>
                <w:sz w:val="18"/>
                <w:szCs w:val="18"/>
              </w:rPr>
              <w:t>Бытошского поселкового Совета народных депутатов пятого созыва по Бытошскому одномандатному избирательному округу №1</w:t>
            </w:r>
          </w:p>
          <w:p w14:paraId="0D4E029E" w14:textId="77777777" w:rsidR="008568B4" w:rsidRPr="0088086F" w:rsidRDefault="008568B4" w:rsidP="00B04322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    </w:t>
            </w:r>
          </w:p>
        </w:tc>
      </w:tr>
      <w:tr w:rsidR="00A40C4A" w14:paraId="4FC1D3E1" w14:textId="77777777" w:rsidTr="00B04322">
        <w:trPr>
          <w:trHeight w:hRule="exact" w:val="397"/>
        </w:trPr>
        <w:tc>
          <w:tcPr>
            <w:tcW w:w="236" w:type="dxa"/>
            <w:tcBorders>
              <w:right w:val="nil"/>
            </w:tcBorders>
          </w:tcPr>
          <w:p w14:paraId="63A14917" w14:textId="77777777" w:rsidR="00A40C4A" w:rsidRDefault="00A40C4A" w:rsidP="00B04322"/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DE9B2" w14:textId="77777777" w:rsidR="00A40C4A" w:rsidRPr="00902A9D" w:rsidRDefault="00A40C4A" w:rsidP="00A60FFC">
            <w:pPr>
              <w:rPr>
                <w:sz w:val="14"/>
                <w:szCs w:val="14"/>
              </w:rPr>
            </w:pPr>
            <w:r w:rsidRPr="00902A9D">
              <w:rPr>
                <w:sz w:val="14"/>
                <w:szCs w:val="14"/>
              </w:rPr>
              <w:t xml:space="preserve">             _________________________________________________________</w:t>
            </w:r>
          </w:p>
          <w:p w14:paraId="227B328C" w14:textId="77777777" w:rsidR="00A40C4A" w:rsidRPr="00902A9D" w:rsidRDefault="00A40C4A" w:rsidP="002E2308">
            <w:pPr>
              <w:jc w:val="center"/>
              <w:rPr>
                <w:sz w:val="16"/>
                <w:szCs w:val="16"/>
              </w:rPr>
            </w:pPr>
            <w:r w:rsidRPr="00902A9D">
              <w:rPr>
                <w:sz w:val="16"/>
                <w:szCs w:val="16"/>
              </w:rPr>
              <w:t>(фамилия)</w:t>
            </w:r>
          </w:p>
        </w:tc>
        <w:tc>
          <w:tcPr>
            <w:tcW w:w="236" w:type="dxa"/>
            <w:tcBorders>
              <w:left w:val="nil"/>
            </w:tcBorders>
          </w:tcPr>
          <w:p w14:paraId="6B4EF960" w14:textId="77777777" w:rsidR="00A40C4A" w:rsidRDefault="00A40C4A" w:rsidP="00B04322"/>
        </w:tc>
      </w:tr>
      <w:tr w:rsidR="00A40C4A" w14:paraId="3059E421" w14:textId="77777777" w:rsidTr="00B04322">
        <w:trPr>
          <w:trHeight w:hRule="exact" w:val="397"/>
        </w:trPr>
        <w:tc>
          <w:tcPr>
            <w:tcW w:w="236" w:type="dxa"/>
            <w:tcBorders>
              <w:right w:val="nil"/>
            </w:tcBorders>
          </w:tcPr>
          <w:p w14:paraId="59EA5041" w14:textId="77777777" w:rsidR="00A40C4A" w:rsidRDefault="00A40C4A" w:rsidP="00B04322">
            <w:pPr>
              <w:jc w:val="both"/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5AE93" w14:textId="77777777" w:rsidR="00A40C4A" w:rsidRPr="00902A9D" w:rsidRDefault="00A40C4A" w:rsidP="002E2308">
            <w:pPr>
              <w:jc w:val="center"/>
              <w:rPr>
                <w:sz w:val="14"/>
                <w:szCs w:val="14"/>
              </w:rPr>
            </w:pPr>
            <w:r w:rsidRPr="00902A9D">
              <w:rPr>
                <w:sz w:val="14"/>
                <w:szCs w:val="14"/>
              </w:rPr>
              <w:t>_______________________________________________________</w:t>
            </w:r>
          </w:p>
          <w:p w14:paraId="13D6F288" w14:textId="77777777" w:rsidR="00A40C4A" w:rsidRPr="00902A9D" w:rsidRDefault="00A40C4A" w:rsidP="002E2308">
            <w:pPr>
              <w:jc w:val="center"/>
              <w:rPr>
                <w:sz w:val="16"/>
                <w:szCs w:val="16"/>
              </w:rPr>
            </w:pPr>
            <w:r w:rsidRPr="00902A9D">
              <w:rPr>
                <w:sz w:val="16"/>
                <w:szCs w:val="16"/>
              </w:rPr>
              <w:t>(имя, отчество кандидата)</w:t>
            </w:r>
          </w:p>
        </w:tc>
        <w:tc>
          <w:tcPr>
            <w:tcW w:w="236" w:type="dxa"/>
            <w:tcBorders>
              <w:left w:val="nil"/>
            </w:tcBorders>
          </w:tcPr>
          <w:p w14:paraId="3822F691" w14:textId="77777777" w:rsidR="00A40C4A" w:rsidRDefault="00A40C4A" w:rsidP="00B04322">
            <w:pPr>
              <w:jc w:val="both"/>
            </w:pPr>
          </w:p>
        </w:tc>
      </w:tr>
      <w:tr w:rsidR="00A40C4A" w:rsidRPr="0088086F" w14:paraId="3BC03B2C" w14:textId="77777777" w:rsidTr="00CB1093">
        <w:trPr>
          <w:trHeight w:hRule="exact" w:val="311"/>
        </w:trPr>
        <w:tc>
          <w:tcPr>
            <w:tcW w:w="236" w:type="dxa"/>
          </w:tcPr>
          <w:p w14:paraId="03919C76" w14:textId="77777777" w:rsidR="00A40C4A" w:rsidRPr="0088086F" w:rsidRDefault="00A40C4A" w:rsidP="00B043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60" w:type="dxa"/>
            <w:tcBorders>
              <w:top w:val="nil"/>
              <w:bottom w:val="single" w:sz="4" w:space="0" w:color="000000"/>
            </w:tcBorders>
          </w:tcPr>
          <w:p w14:paraId="042BFF83" w14:textId="77777777" w:rsidR="00A40C4A" w:rsidRPr="00902A9D" w:rsidRDefault="00A40C4A" w:rsidP="00161350">
            <w:pPr>
              <w:rPr>
                <w:sz w:val="16"/>
                <w:szCs w:val="16"/>
              </w:rPr>
            </w:pPr>
            <w:r w:rsidRPr="00902A9D">
              <w:rPr>
                <w:sz w:val="22"/>
                <w:szCs w:val="22"/>
              </w:rPr>
              <w:t xml:space="preserve">        </w:t>
            </w:r>
          </w:p>
          <w:p w14:paraId="26F5F140" w14:textId="77777777" w:rsidR="00A40C4A" w:rsidRPr="00902A9D" w:rsidRDefault="00A40C4A" w:rsidP="005E3A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4434E19E" w14:textId="77777777" w:rsidR="00A40C4A" w:rsidRPr="0088086F" w:rsidRDefault="00A40C4A" w:rsidP="00B04322">
            <w:pPr>
              <w:jc w:val="both"/>
              <w:rPr>
                <w:sz w:val="22"/>
                <w:szCs w:val="22"/>
              </w:rPr>
            </w:pPr>
          </w:p>
        </w:tc>
      </w:tr>
    </w:tbl>
    <w:p w14:paraId="58AAD97B" w14:textId="77777777" w:rsidR="002E2308" w:rsidRDefault="002E2308" w:rsidP="007F2770">
      <w:pPr>
        <w:spacing w:line="360" w:lineRule="auto"/>
        <w:ind w:firstLine="709"/>
        <w:jc w:val="both"/>
        <w:rPr>
          <w:b/>
          <w:sz w:val="28"/>
        </w:rPr>
      </w:pPr>
    </w:p>
    <w:p w14:paraId="2D661D00" w14:textId="77777777" w:rsidR="007F2770" w:rsidRDefault="007F2770" w:rsidP="007F2770">
      <w:pPr>
        <w:spacing w:line="360" w:lineRule="auto"/>
        <w:ind w:firstLine="709"/>
        <w:jc w:val="both"/>
        <w:rPr>
          <w:sz w:val="28"/>
          <w:szCs w:val="28"/>
        </w:rPr>
      </w:pPr>
      <w:r w:rsidRPr="00B17231">
        <w:rPr>
          <w:b/>
          <w:sz w:val="28"/>
        </w:rPr>
        <w:lastRenderedPageBreak/>
        <w:t xml:space="preserve">Примечание. </w:t>
      </w:r>
      <w:r w:rsidR="00533358">
        <w:rPr>
          <w:sz w:val="28"/>
          <w:szCs w:val="28"/>
        </w:rPr>
        <w:t xml:space="preserve">Нагрудные знаки </w:t>
      </w:r>
      <w:r w:rsidRPr="00B17231">
        <w:rPr>
          <w:sz w:val="28"/>
          <w:szCs w:val="28"/>
        </w:rPr>
        <w:t xml:space="preserve">наблюдателя (далее – нагрудные знаки) представляют собой прямоугольную карточку размером не более  </w:t>
      </w:r>
      <w:r w:rsidRPr="00B17231">
        <w:rPr>
          <w:sz w:val="28"/>
          <w:szCs w:val="28"/>
        </w:rPr>
        <w:br/>
        <w:t xml:space="preserve">100 </w:t>
      </w:r>
      <w:r w:rsidRPr="00B17231">
        <w:rPr>
          <w:sz w:val="28"/>
          <w:szCs w:val="28"/>
          <w:lang w:val="en-US"/>
        </w:rPr>
        <w:t>x</w:t>
      </w:r>
      <w:r w:rsidRPr="00B17231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5 мм"/>
        </w:smartTagPr>
        <w:r w:rsidRPr="00B17231">
          <w:rPr>
            <w:sz w:val="28"/>
            <w:szCs w:val="28"/>
          </w:rPr>
          <w:t>65 мм</w:t>
        </w:r>
      </w:smartTag>
      <w:r w:rsidRPr="00B17231">
        <w:rPr>
          <w:sz w:val="28"/>
          <w:szCs w:val="28"/>
        </w:rPr>
        <w:t>, изготовленную</w:t>
      </w:r>
      <w:r w:rsidR="00533358">
        <w:rPr>
          <w:sz w:val="28"/>
          <w:szCs w:val="28"/>
        </w:rPr>
        <w:t>, как правило,</w:t>
      </w:r>
      <w:r w:rsidRPr="00B17231">
        <w:rPr>
          <w:sz w:val="28"/>
          <w:szCs w:val="28"/>
        </w:rPr>
        <w:t xml:space="preserve"> из плотной бумаги белого цвета, на которой указываются фамилия, имя, отчество, </w:t>
      </w:r>
      <w:r w:rsidR="00533358">
        <w:rPr>
          <w:sz w:val="28"/>
          <w:szCs w:val="28"/>
        </w:rPr>
        <w:t xml:space="preserve">наблюдателя, </w:t>
      </w:r>
      <w:r w:rsidR="003D3CAC">
        <w:rPr>
          <w:sz w:val="28"/>
          <w:szCs w:val="28"/>
        </w:rPr>
        <w:t>полное или сокращенное наименование избирательного объединения, наименование субъекта общественного контроля, указанного в пунктах 1 и 2 части 9 Федерального закона «Об основах общественного контроля в Российской Федерации»</w:t>
      </w:r>
      <w:r w:rsidR="00A40C4A" w:rsidRPr="00A40C4A">
        <w:rPr>
          <w:sz w:val="28"/>
          <w:szCs w:val="28"/>
        </w:rPr>
        <w:t xml:space="preserve"> </w:t>
      </w:r>
      <w:r w:rsidR="00A40C4A" w:rsidRPr="00B17231">
        <w:rPr>
          <w:sz w:val="28"/>
          <w:szCs w:val="28"/>
        </w:rPr>
        <w:t>(</w:t>
      </w:r>
      <w:r w:rsidR="00A40C4A">
        <w:rPr>
          <w:sz w:val="28"/>
          <w:szCs w:val="28"/>
        </w:rPr>
        <w:t>О</w:t>
      </w:r>
      <w:r w:rsidR="00A40C4A" w:rsidRPr="00B17231">
        <w:rPr>
          <w:sz w:val="28"/>
          <w:szCs w:val="28"/>
        </w:rPr>
        <w:t xml:space="preserve">бщественная палата </w:t>
      </w:r>
      <w:r w:rsidR="00A40C4A">
        <w:rPr>
          <w:sz w:val="28"/>
          <w:szCs w:val="28"/>
        </w:rPr>
        <w:t>Брянской области</w:t>
      </w:r>
      <w:r w:rsidR="00A40C4A" w:rsidRPr="00B17231">
        <w:rPr>
          <w:sz w:val="28"/>
          <w:szCs w:val="28"/>
        </w:rPr>
        <w:t>)</w:t>
      </w:r>
      <w:r w:rsidR="003D3CAC">
        <w:rPr>
          <w:sz w:val="28"/>
          <w:szCs w:val="28"/>
        </w:rPr>
        <w:t>, фамилия, имя и отчество зарегистрированного кандидата</w:t>
      </w:r>
      <w:r w:rsidR="00161350">
        <w:rPr>
          <w:sz w:val="28"/>
          <w:szCs w:val="28"/>
        </w:rPr>
        <w:t>, направивших наблюдателя в избирательную комиссию</w:t>
      </w:r>
      <w:r w:rsidRPr="00B17231">
        <w:rPr>
          <w:sz w:val="28"/>
          <w:szCs w:val="28"/>
        </w:rPr>
        <w:t xml:space="preserve">. </w:t>
      </w:r>
    </w:p>
    <w:p w14:paraId="41735042" w14:textId="77777777" w:rsidR="00A40C4A" w:rsidRPr="00B17231" w:rsidRDefault="00A40C4A" w:rsidP="007F277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Нагрудный знак наблюдателя не должен содержать признаков предвыборной агитации. </w:t>
      </w:r>
    </w:p>
    <w:p w14:paraId="1BED6F97" w14:textId="6A830418" w:rsidR="007F2770" w:rsidRPr="00B17231" w:rsidRDefault="007F2770" w:rsidP="00A36D65">
      <w:pPr>
        <w:spacing w:line="360" w:lineRule="auto"/>
        <w:ind w:firstLine="709"/>
        <w:jc w:val="both"/>
        <w:rPr>
          <w:sz w:val="28"/>
        </w:rPr>
      </w:pPr>
      <w:r w:rsidRPr="00B17231">
        <w:rPr>
          <w:sz w:val="28"/>
        </w:rPr>
        <w:t>Текст на карточку может наноситься машинописным, рукописным либо комбинированным способом. При использовании машинописного способа слов</w:t>
      </w:r>
      <w:r w:rsidR="007F2FAB">
        <w:rPr>
          <w:sz w:val="28"/>
        </w:rPr>
        <w:t>о</w:t>
      </w:r>
      <w:r w:rsidRPr="00B17231">
        <w:rPr>
          <w:sz w:val="28"/>
        </w:rPr>
        <w:t xml:space="preserve"> «Наблюдатель», фамилию обладателя нагрудного знака, </w:t>
      </w:r>
      <w:r w:rsidR="007F2FAB">
        <w:rPr>
          <w:sz w:val="28"/>
        </w:rPr>
        <w:t xml:space="preserve">наименование избирательного объединения, наименование субъекта общественного контроля, </w:t>
      </w:r>
      <w:r w:rsidRPr="00B17231">
        <w:rPr>
          <w:sz w:val="28"/>
        </w:rPr>
        <w:t xml:space="preserve">фамилию и инициалы зарегистрированного кандидата </w:t>
      </w:r>
      <w:r w:rsidR="00716794">
        <w:rPr>
          <w:sz w:val="28"/>
        </w:rPr>
        <w:t xml:space="preserve">в депутаты </w:t>
      </w:r>
      <w:r w:rsidR="003526F5" w:rsidRPr="003526F5">
        <w:rPr>
          <w:sz w:val="28"/>
        </w:rPr>
        <w:t>Бытошского поселкового Совета народных депутатов пятого созыва по Бытошскому одномандатному избирательному округу №1</w:t>
      </w:r>
      <w:r w:rsidRPr="00B17231">
        <w:rPr>
          <w:sz w:val="28"/>
        </w:rPr>
        <w:t xml:space="preserve">,  направивших наблюдателя в избирательную комиссию, рекомендуется набирать жирным шрифтом черного цвета размером не более 18 пунктов, остальной текст – шрифтом черного цвета размером не более 14 пунктов. </w:t>
      </w:r>
    </w:p>
    <w:p w14:paraId="7EDEBD95" w14:textId="77777777" w:rsidR="007F2770" w:rsidRPr="00B17231" w:rsidRDefault="007F2770" w:rsidP="007F2770">
      <w:pPr>
        <w:spacing w:line="360" w:lineRule="auto"/>
        <w:ind w:firstLine="709"/>
        <w:jc w:val="both"/>
        <w:rPr>
          <w:bCs/>
          <w:sz w:val="28"/>
        </w:rPr>
      </w:pPr>
      <w:r w:rsidRPr="00B17231">
        <w:rPr>
          <w:sz w:val="28"/>
        </w:rPr>
        <w:t xml:space="preserve">При </w:t>
      </w:r>
      <w:r w:rsidR="005E3A92">
        <w:rPr>
          <w:sz w:val="28"/>
        </w:rPr>
        <w:t>заполнении карточки</w:t>
      </w:r>
      <w:r w:rsidRPr="00B17231">
        <w:rPr>
          <w:sz w:val="28"/>
        </w:rPr>
        <w:t xml:space="preserve"> рукописным способом </w:t>
      </w:r>
      <w:r w:rsidRPr="00B17231">
        <w:rPr>
          <w:bCs/>
          <w:sz w:val="28"/>
        </w:rPr>
        <w:t>рекомендуется писать текст разборчиво сини</w:t>
      </w:r>
      <w:r w:rsidR="005E3A92">
        <w:rPr>
          <w:bCs/>
          <w:sz w:val="28"/>
        </w:rPr>
        <w:t>ми или черными</w:t>
      </w:r>
      <w:r w:rsidRPr="00B17231">
        <w:rPr>
          <w:bCs/>
          <w:sz w:val="28"/>
        </w:rPr>
        <w:t xml:space="preserve"> чернил</w:t>
      </w:r>
      <w:r w:rsidR="005E3A92">
        <w:rPr>
          <w:bCs/>
          <w:sz w:val="28"/>
        </w:rPr>
        <w:t>ами</w:t>
      </w:r>
      <w:r w:rsidRPr="00B17231">
        <w:rPr>
          <w:bCs/>
          <w:sz w:val="28"/>
        </w:rPr>
        <w:t>.</w:t>
      </w:r>
    </w:p>
    <w:p w14:paraId="421BF324" w14:textId="77777777" w:rsidR="007F2770" w:rsidRPr="00B17231" w:rsidRDefault="007F2770" w:rsidP="007F2770">
      <w:pPr>
        <w:spacing w:line="360" w:lineRule="auto"/>
        <w:ind w:firstLine="709"/>
        <w:jc w:val="both"/>
        <w:rPr>
          <w:bCs/>
          <w:sz w:val="28"/>
        </w:rPr>
      </w:pPr>
      <w:r w:rsidRPr="00B17231">
        <w:rPr>
          <w:bCs/>
          <w:sz w:val="28"/>
        </w:rPr>
        <w:t>Линии и текст под ними (текст подстрочников) могут не воспроизводиться.</w:t>
      </w:r>
    </w:p>
    <w:p w14:paraId="454B8937" w14:textId="77777777" w:rsidR="00DE212E" w:rsidRPr="00DE212E" w:rsidRDefault="007F2770" w:rsidP="00716794">
      <w:pPr>
        <w:spacing w:line="360" w:lineRule="auto"/>
        <w:ind w:firstLine="709"/>
        <w:jc w:val="both"/>
        <w:rPr>
          <w:b/>
          <w:color w:val="999999"/>
          <w:sz w:val="28"/>
          <w:highlight w:val="lightGray"/>
        </w:rPr>
      </w:pPr>
      <w:r w:rsidRPr="00B17231">
        <w:rPr>
          <w:sz w:val="28"/>
        </w:rPr>
        <w:t>Нагрудные знаки рекомендуется прикреплять к одежде</w:t>
      </w:r>
      <w:r w:rsidR="00716794">
        <w:rPr>
          <w:sz w:val="28"/>
        </w:rPr>
        <w:t>.</w:t>
      </w:r>
    </w:p>
    <w:sectPr w:rsidR="00DE212E" w:rsidRPr="00DE212E" w:rsidSect="000622B1"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364D36" w14:textId="77777777" w:rsidR="00264370" w:rsidRDefault="00264370" w:rsidP="003D7635">
      <w:pPr>
        <w:pStyle w:val="3"/>
      </w:pPr>
      <w:r>
        <w:separator/>
      </w:r>
    </w:p>
  </w:endnote>
  <w:endnote w:type="continuationSeparator" w:id="0">
    <w:p w14:paraId="60948EDF" w14:textId="77777777" w:rsidR="00264370" w:rsidRDefault="00264370" w:rsidP="003D763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BD459" w14:textId="77777777" w:rsidR="00264370" w:rsidRDefault="00264370" w:rsidP="003D7635">
      <w:pPr>
        <w:pStyle w:val="3"/>
      </w:pPr>
      <w:r>
        <w:separator/>
      </w:r>
    </w:p>
  </w:footnote>
  <w:footnote w:type="continuationSeparator" w:id="0">
    <w:p w14:paraId="27153A30" w14:textId="77777777" w:rsidR="00264370" w:rsidRDefault="00264370" w:rsidP="003D7635">
      <w:pPr>
        <w:pStyle w:val="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ttachedTemplate r:id="rId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B4"/>
    <w:rsid w:val="00012581"/>
    <w:rsid w:val="00015E99"/>
    <w:rsid w:val="00027576"/>
    <w:rsid w:val="00043CC6"/>
    <w:rsid w:val="000613E2"/>
    <w:rsid w:val="000622B1"/>
    <w:rsid w:val="00062B86"/>
    <w:rsid w:val="000B24BB"/>
    <w:rsid w:val="000B2566"/>
    <w:rsid w:val="000C1C24"/>
    <w:rsid w:val="000F2C88"/>
    <w:rsid w:val="0010312B"/>
    <w:rsid w:val="00105BCB"/>
    <w:rsid w:val="00115A8B"/>
    <w:rsid w:val="00122165"/>
    <w:rsid w:val="00123470"/>
    <w:rsid w:val="00127626"/>
    <w:rsid w:val="001311FE"/>
    <w:rsid w:val="001433EF"/>
    <w:rsid w:val="00154DEC"/>
    <w:rsid w:val="00161350"/>
    <w:rsid w:val="001708D0"/>
    <w:rsid w:val="0019009B"/>
    <w:rsid w:val="001900E5"/>
    <w:rsid w:val="00190683"/>
    <w:rsid w:val="001A127C"/>
    <w:rsid w:val="001B00B0"/>
    <w:rsid w:val="001B0C5D"/>
    <w:rsid w:val="001D6D9E"/>
    <w:rsid w:val="001E3277"/>
    <w:rsid w:val="0020012F"/>
    <w:rsid w:val="00200D1E"/>
    <w:rsid w:val="00206110"/>
    <w:rsid w:val="00216375"/>
    <w:rsid w:val="0026253A"/>
    <w:rsid w:val="00264370"/>
    <w:rsid w:val="0026454A"/>
    <w:rsid w:val="00286703"/>
    <w:rsid w:val="002C5490"/>
    <w:rsid w:val="002C58DA"/>
    <w:rsid w:val="002C79F5"/>
    <w:rsid w:val="002E0355"/>
    <w:rsid w:val="002E2308"/>
    <w:rsid w:val="002F0596"/>
    <w:rsid w:val="002F12DD"/>
    <w:rsid w:val="00307A12"/>
    <w:rsid w:val="00324173"/>
    <w:rsid w:val="00337B0A"/>
    <w:rsid w:val="003408C4"/>
    <w:rsid w:val="00342AB8"/>
    <w:rsid w:val="003526F5"/>
    <w:rsid w:val="003548E9"/>
    <w:rsid w:val="00360C70"/>
    <w:rsid w:val="00366946"/>
    <w:rsid w:val="00376EBD"/>
    <w:rsid w:val="00384105"/>
    <w:rsid w:val="00385CB7"/>
    <w:rsid w:val="0038770F"/>
    <w:rsid w:val="003C6FE8"/>
    <w:rsid w:val="003D3CAC"/>
    <w:rsid w:val="00442A99"/>
    <w:rsid w:val="00493AEA"/>
    <w:rsid w:val="004A1535"/>
    <w:rsid w:val="004A2F8B"/>
    <w:rsid w:val="004C56DC"/>
    <w:rsid w:val="004C6645"/>
    <w:rsid w:val="004F73C0"/>
    <w:rsid w:val="00527CDB"/>
    <w:rsid w:val="00533358"/>
    <w:rsid w:val="00567D33"/>
    <w:rsid w:val="0057019D"/>
    <w:rsid w:val="00573DA4"/>
    <w:rsid w:val="00580456"/>
    <w:rsid w:val="00596D7F"/>
    <w:rsid w:val="005B4E07"/>
    <w:rsid w:val="005C16EB"/>
    <w:rsid w:val="005C1948"/>
    <w:rsid w:val="005C63B9"/>
    <w:rsid w:val="005D72C9"/>
    <w:rsid w:val="005E3A92"/>
    <w:rsid w:val="005E4C90"/>
    <w:rsid w:val="006027C5"/>
    <w:rsid w:val="00627E3A"/>
    <w:rsid w:val="006319ED"/>
    <w:rsid w:val="006352F8"/>
    <w:rsid w:val="00641E7D"/>
    <w:rsid w:val="006428A4"/>
    <w:rsid w:val="00646860"/>
    <w:rsid w:val="006664A2"/>
    <w:rsid w:val="00670457"/>
    <w:rsid w:val="0067194C"/>
    <w:rsid w:val="006737B1"/>
    <w:rsid w:val="00683E5F"/>
    <w:rsid w:val="006A1CB7"/>
    <w:rsid w:val="006A23CA"/>
    <w:rsid w:val="006A2A10"/>
    <w:rsid w:val="006C50C2"/>
    <w:rsid w:val="006D199D"/>
    <w:rsid w:val="006E6365"/>
    <w:rsid w:val="006F1FB2"/>
    <w:rsid w:val="006F71EB"/>
    <w:rsid w:val="006F7D11"/>
    <w:rsid w:val="00705B08"/>
    <w:rsid w:val="00716794"/>
    <w:rsid w:val="00722823"/>
    <w:rsid w:val="00731F3E"/>
    <w:rsid w:val="00734C80"/>
    <w:rsid w:val="00740F4E"/>
    <w:rsid w:val="007570E2"/>
    <w:rsid w:val="0076289B"/>
    <w:rsid w:val="00765526"/>
    <w:rsid w:val="00765F2F"/>
    <w:rsid w:val="00785D7D"/>
    <w:rsid w:val="00791B75"/>
    <w:rsid w:val="00794995"/>
    <w:rsid w:val="007A2A58"/>
    <w:rsid w:val="007C5B4D"/>
    <w:rsid w:val="007C6530"/>
    <w:rsid w:val="007F2770"/>
    <w:rsid w:val="007F2FAB"/>
    <w:rsid w:val="0080201F"/>
    <w:rsid w:val="00802030"/>
    <w:rsid w:val="00806364"/>
    <w:rsid w:val="008168FC"/>
    <w:rsid w:val="00825C68"/>
    <w:rsid w:val="008317DE"/>
    <w:rsid w:val="008357E8"/>
    <w:rsid w:val="00841C8A"/>
    <w:rsid w:val="00843092"/>
    <w:rsid w:val="00844A99"/>
    <w:rsid w:val="00850269"/>
    <w:rsid w:val="0085470F"/>
    <w:rsid w:val="008568B4"/>
    <w:rsid w:val="00881200"/>
    <w:rsid w:val="008B7F91"/>
    <w:rsid w:val="008D5E63"/>
    <w:rsid w:val="00900472"/>
    <w:rsid w:val="00902A9D"/>
    <w:rsid w:val="00904DB9"/>
    <w:rsid w:val="009107B1"/>
    <w:rsid w:val="009154EE"/>
    <w:rsid w:val="00933148"/>
    <w:rsid w:val="0093513D"/>
    <w:rsid w:val="00935536"/>
    <w:rsid w:val="009643E1"/>
    <w:rsid w:val="009A2ABD"/>
    <w:rsid w:val="009B0A21"/>
    <w:rsid w:val="009C1378"/>
    <w:rsid w:val="009E1A16"/>
    <w:rsid w:val="009F18C2"/>
    <w:rsid w:val="00A04011"/>
    <w:rsid w:val="00A10092"/>
    <w:rsid w:val="00A11404"/>
    <w:rsid w:val="00A233F8"/>
    <w:rsid w:val="00A36D65"/>
    <w:rsid w:val="00A40C4A"/>
    <w:rsid w:val="00A60FFC"/>
    <w:rsid w:val="00A67896"/>
    <w:rsid w:val="00A724FB"/>
    <w:rsid w:val="00A75FC6"/>
    <w:rsid w:val="00A766DC"/>
    <w:rsid w:val="00A8406D"/>
    <w:rsid w:val="00A92A66"/>
    <w:rsid w:val="00A969EC"/>
    <w:rsid w:val="00AB23D4"/>
    <w:rsid w:val="00AB6D50"/>
    <w:rsid w:val="00AB7B2E"/>
    <w:rsid w:val="00AE6E32"/>
    <w:rsid w:val="00B02208"/>
    <w:rsid w:val="00B10935"/>
    <w:rsid w:val="00B31093"/>
    <w:rsid w:val="00B355AE"/>
    <w:rsid w:val="00B42354"/>
    <w:rsid w:val="00B456B3"/>
    <w:rsid w:val="00B45E56"/>
    <w:rsid w:val="00B46153"/>
    <w:rsid w:val="00B561E8"/>
    <w:rsid w:val="00B65D65"/>
    <w:rsid w:val="00B84303"/>
    <w:rsid w:val="00B900B3"/>
    <w:rsid w:val="00BA50B3"/>
    <w:rsid w:val="00BB4B19"/>
    <w:rsid w:val="00BB4DE9"/>
    <w:rsid w:val="00BE060C"/>
    <w:rsid w:val="00BF5F73"/>
    <w:rsid w:val="00C25F78"/>
    <w:rsid w:val="00C50DA8"/>
    <w:rsid w:val="00C51EA7"/>
    <w:rsid w:val="00C52727"/>
    <w:rsid w:val="00C53A57"/>
    <w:rsid w:val="00C60E82"/>
    <w:rsid w:val="00C64D94"/>
    <w:rsid w:val="00C66838"/>
    <w:rsid w:val="00C72EC0"/>
    <w:rsid w:val="00C83140"/>
    <w:rsid w:val="00C94A52"/>
    <w:rsid w:val="00C96C5D"/>
    <w:rsid w:val="00CA3A6F"/>
    <w:rsid w:val="00CA4728"/>
    <w:rsid w:val="00CB086C"/>
    <w:rsid w:val="00CB1093"/>
    <w:rsid w:val="00CB7231"/>
    <w:rsid w:val="00CF1829"/>
    <w:rsid w:val="00CF26BA"/>
    <w:rsid w:val="00D03AFB"/>
    <w:rsid w:val="00D062AF"/>
    <w:rsid w:val="00D12CC8"/>
    <w:rsid w:val="00D13BDC"/>
    <w:rsid w:val="00D34682"/>
    <w:rsid w:val="00D36C18"/>
    <w:rsid w:val="00D44512"/>
    <w:rsid w:val="00D71861"/>
    <w:rsid w:val="00D74FF8"/>
    <w:rsid w:val="00DA1D1C"/>
    <w:rsid w:val="00DA4BAB"/>
    <w:rsid w:val="00DA5836"/>
    <w:rsid w:val="00DB7606"/>
    <w:rsid w:val="00DC3AD0"/>
    <w:rsid w:val="00DC51A9"/>
    <w:rsid w:val="00DE212E"/>
    <w:rsid w:val="00E04C40"/>
    <w:rsid w:val="00E114E5"/>
    <w:rsid w:val="00E21F56"/>
    <w:rsid w:val="00E36222"/>
    <w:rsid w:val="00E413E9"/>
    <w:rsid w:val="00E5178A"/>
    <w:rsid w:val="00E51A02"/>
    <w:rsid w:val="00E80C72"/>
    <w:rsid w:val="00E942EF"/>
    <w:rsid w:val="00EA28D8"/>
    <w:rsid w:val="00EA550B"/>
    <w:rsid w:val="00EB0779"/>
    <w:rsid w:val="00EE6BFF"/>
    <w:rsid w:val="00EF2A27"/>
    <w:rsid w:val="00F000E3"/>
    <w:rsid w:val="00F144E8"/>
    <w:rsid w:val="00F3338B"/>
    <w:rsid w:val="00F37A57"/>
    <w:rsid w:val="00F55FB1"/>
    <w:rsid w:val="00F56E45"/>
    <w:rsid w:val="00F63E3A"/>
    <w:rsid w:val="00F70786"/>
    <w:rsid w:val="00F92227"/>
    <w:rsid w:val="00FC676B"/>
    <w:rsid w:val="00FE0DB4"/>
    <w:rsid w:val="00FE14ED"/>
    <w:rsid w:val="00FF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DE7BFE"/>
  <w15:docId w15:val="{324C4195-6FCD-4152-A2A2-EFBBB875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457"/>
    <w:rPr>
      <w:sz w:val="24"/>
      <w:szCs w:val="24"/>
    </w:rPr>
  </w:style>
  <w:style w:type="paragraph" w:styleId="1">
    <w:name w:val="heading 1"/>
    <w:basedOn w:val="a"/>
    <w:next w:val="a"/>
    <w:qFormat/>
    <w:rsid w:val="00670457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qFormat/>
    <w:rsid w:val="00670457"/>
    <w:pPr>
      <w:keepNext/>
      <w:overflowPunct w:val="0"/>
      <w:autoSpaceDE w:val="0"/>
      <w:autoSpaceDN w:val="0"/>
      <w:adjustRightInd w:val="0"/>
      <w:ind w:left="-70" w:right="-212" w:hanging="142"/>
      <w:jc w:val="center"/>
      <w:outlineLvl w:val="6"/>
    </w:pPr>
    <w:rPr>
      <w:b/>
      <w:bCs/>
      <w:sz w:val="36"/>
      <w:szCs w:val="36"/>
    </w:rPr>
  </w:style>
  <w:style w:type="paragraph" w:styleId="8">
    <w:name w:val="heading 8"/>
    <w:basedOn w:val="a"/>
    <w:next w:val="a"/>
    <w:qFormat/>
    <w:rsid w:val="00670457"/>
    <w:pPr>
      <w:keepNext/>
      <w:overflowPunct w:val="0"/>
      <w:autoSpaceDE w:val="0"/>
      <w:autoSpaceDN w:val="0"/>
      <w:adjustRightInd w:val="0"/>
      <w:ind w:firstLine="851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semiHidden/>
    <w:rsid w:val="00670457"/>
    <w:pPr>
      <w:overflowPunct w:val="0"/>
      <w:autoSpaceDE w:val="0"/>
      <w:autoSpaceDN w:val="0"/>
      <w:adjustRightInd w:val="0"/>
      <w:jc w:val="both"/>
    </w:pPr>
    <w:rPr>
      <w:sz w:val="28"/>
    </w:rPr>
  </w:style>
  <w:style w:type="paragraph" w:styleId="a3">
    <w:name w:val="Body Text Indent"/>
    <w:basedOn w:val="a"/>
    <w:semiHidden/>
    <w:rsid w:val="00670457"/>
    <w:pPr>
      <w:overflowPunct w:val="0"/>
      <w:autoSpaceDE w:val="0"/>
      <w:autoSpaceDN w:val="0"/>
      <w:adjustRightInd w:val="0"/>
      <w:ind w:firstLine="900"/>
      <w:jc w:val="both"/>
    </w:pPr>
    <w:rPr>
      <w:sz w:val="28"/>
    </w:rPr>
  </w:style>
  <w:style w:type="paragraph" w:styleId="2">
    <w:name w:val="Body Text Indent 2"/>
    <w:basedOn w:val="a"/>
    <w:semiHidden/>
    <w:rsid w:val="00670457"/>
    <w:pPr>
      <w:overflowPunct w:val="0"/>
      <w:autoSpaceDE w:val="0"/>
      <w:autoSpaceDN w:val="0"/>
      <w:adjustRightInd w:val="0"/>
      <w:spacing w:line="360" w:lineRule="auto"/>
      <w:ind w:firstLine="902"/>
      <w:jc w:val="both"/>
    </w:pPr>
    <w:rPr>
      <w:sz w:val="28"/>
    </w:rPr>
  </w:style>
  <w:style w:type="paragraph" w:styleId="a4">
    <w:name w:val="Body Text"/>
    <w:basedOn w:val="a"/>
    <w:semiHidden/>
    <w:rsid w:val="00670457"/>
    <w:rPr>
      <w:sz w:val="28"/>
    </w:rPr>
  </w:style>
  <w:style w:type="paragraph" w:styleId="a5">
    <w:name w:val="header"/>
    <w:basedOn w:val="a"/>
    <w:semiHidden/>
    <w:rsid w:val="00670457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670457"/>
  </w:style>
  <w:style w:type="paragraph" w:customStyle="1" w:styleId="10">
    <w:name w:val="Цитата1"/>
    <w:basedOn w:val="a"/>
    <w:rsid w:val="00DE212E"/>
    <w:pPr>
      <w:overflowPunct w:val="0"/>
      <w:autoSpaceDE w:val="0"/>
      <w:autoSpaceDN w:val="0"/>
      <w:adjustRightInd w:val="0"/>
      <w:ind w:left="993" w:right="850"/>
      <w:jc w:val="center"/>
      <w:textAlignment w:val="baseline"/>
    </w:pPr>
    <w:rPr>
      <w:b/>
      <w:szCs w:val="20"/>
    </w:rPr>
  </w:style>
  <w:style w:type="paragraph" w:styleId="20">
    <w:name w:val="Body Text 2"/>
    <w:basedOn w:val="a"/>
    <w:link w:val="21"/>
    <w:uiPriority w:val="99"/>
    <w:semiHidden/>
    <w:unhideWhenUsed/>
    <w:rsid w:val="007C653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7C6530"/>
    <w:rPr>
      <w:sz w:val="24"/>
      <w:szCs w:val="24"/>
    </w:rPr>
  </w:style>
  <w:style w:type="character" w:styleId="a7">
    <w:name w:val="footnote reference"/>
    <w:basedOn w:val="a0"/>
    <w:semiHidden/>
    <w:rsid w:val="007C6530"/>
    <w:rPr>
      <w:vertAlign w:val="superscript"/>
    </w:rPr>
  </w:style>
  <w:style w:type="paragraph" w:styleId="a8">
    <w:name w:val="footnote text"/>
    <w:basedOn w:val="a"/>
    <w:link w:val="a9"/>
    <w:semiHidden/>
    <w:rsid w:val="007C6530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7C6530"/>
  </w:style>
  <w:style w:type="paragraph" w:styleId="aa">
    <w:name w:val="Balloon Text"/>
    <w:basedOn w:val="a"/>
    <w:link w:val="ab"/>
    <w:uiPriority w:val="99"/>
    <w:semiHidden/>
    <w:unhideWhenUsed/>
    <w:rsid w:val="00F144E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44E8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rsid w:val="00CA3A6F"/>
    <w:pPr>
      <w:overflowPunct w:val="0"/>
      <w:autoSpaceDE w:val="0"/>
      <w:autoSpaceDN w:val="0"/>
      <w:adjustRightInd w:val="0"/>
      <w:ind w:firstLine="851"/>
      <w:jc w:val="center"/>
      <w:textAlignment w:val="baseline"/>
    </w:pPr>
    <w:rPr>
      <w:b/>
      <w:sz w:val="28"/>
      <w:szCs w:val="20"/>
    </w:rPr>
  </w:style>
  <w:style w:type="paragraph" w:customStyle="1" w:styleId="210">
    <w:name w:val="Основной текст 21"/>
    <w:basedOn w:val="a"/>
    <w:rsid w:val="00B84303"/>
    <w:pPr>
      <w:widowControl w:val="0"/>
      <w:jc w:val="center"/>
    </w:pPr>
    <w:rPr>
      <w:b/>
      <w:sz w:val="28"/>
      <w:szCs w:val="20"/>
    </w:rPr>
  </w:style>
  <w:style w:type="paragraph" w:customStyle="1" w:styleId="ConsPlusNonformat">
    <w:name w:val="ConsPlusNonformat"/>
    <w:rsid w:val="00DA58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Рабочий"/>
    <w:basedOn w:val="a"/>
    <w:rsid w:val="00DA5836"/>
    <w:pPr>
      <w:spacing w:line="360" w:lineRule="auto"/>
      <w:ind w:firstLine="709"/>
      <w:jc w:val="both"/>
    </w:pPr>
    <w:rPr>
      <w:szCs w:val="20"/>
    </w:rPr>
  </w:style>
  <w:style w:type="paragraph" w:styleId="ad">
    <w:name w:val="List Paragraph"/>
    <w:basedOn w:val="a"/>
    <w:uiPriority w:val="34"/>
    <w:qFormat/>
    <w:rsid w:val="00F55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32\AppData\Roaming\Microsoft\&#1064;&#1072;&#1073;&#1083;&#1086;&#1085;&#1099;\&#1087;&#1086;&#1089;&#1090;&#1072;&#1085;&#1086;&#1074;&#1083;&#1077;&#1085;&#1080;&#1077;3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постановление32</Template>
  <TotalTime>2</TotalTime>
  <Pages>3</Pages>
  <Words>488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</dc:creator>
  <cp:lastModifiedBy>user</cp:lastModifiedBy>
  <cp:revision>3</cp:revision>
  <cp:lastPrinted>2024-06-18T07:54:00Z</cp:lastPrinted>
  <dcterms:created xsi:type="dcterms:W3CDTF">2026-06-29T08:27:00Z</dcterms:created>
  <dcterms:modified xsi:type="dcterms:W3CDTF">2026-06-29T08:29:00Z</dcterms:modified>
</cp:coreProperties>
</file>