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A56EA" w14:textId="77777777" w:rsidR="0086386F" w:rsidRDefault="0086386F" w:rsidP="0086386F">
      <w:pPr>
        <w:keepNext/>
        <w:spacing w:after="200" w:line="276" w:lineRule="auto"/>
        <w:jc w:val="center"/>
        <w:rPr>
          <w:b/>
          <w:bCs/>
          <w:kern w:val="1"/>
          <w:szCs w:val="28"/>
        </w:rPr>
      </w:pPr>
      <w:r>
        <w:rPr>
          <w:b/>
          <w:bCs/>
          <w:kern w:val="1"/>
          <w:szCs w:val="28"/>
        </w:rPr>
        <w:t>БРЯНСКАЯ ОБЛАСТЬ</w:t>
      </w:r>
    </w:p>
    <w:p w14:paraId="78153668" w14:textId="77777777" w:rsidR="0086386F" w:rsidRDefault="0086386F" w:rsidP="0086386F">
      <w:pPr>
        <w:jc w:val="center"/>
        <w:rPr>
          <w:b/>
          <w:bCs/>
          <w:kern w:val="1"/>
          <w:szCs w:val="28"/>
        </w:rPr>
      </w:pPr>
      <w:r>
        <w:rPr>
          <w:b/>
          <w:bCs/>
          <w:kern w:val="1"/>
          <w:szCs w:val="28"/>
        </w:rPr>
        <w:t>ТЕРРИТОРИАЛЬНАЯ ИЗБИРАТЕЛЬНАЯ КОМИССИЯ</w:t>
      </w:r>
    </w:p>
    <w:p w14:paraId="60D52718" w14:textId="77777777" w:rsidR="0086386F" w:rsidRPr="009D3B29" w:rsidRDefault="0086386F" w:rsidP="0086386F">
      <w:pPr>
        <w:jc w:val="center"/>
        <w:rPr>
          <w:b/>
          <w:bCs/>
          <w:kern w:val="1"/>
          <w:sz w:val="22"/>
          <w:szCs w:val="28"/>
        </w:rPr>
      </w:pPr>
    </w:p>
    <w:p w14:paraId="6C49B289" w14:textId="77777777" w:rsidR="0086386F" w:rsidRDefault="0086386F" w:rsidP="0086386F">
      <w:pPr>
        <w:jc w:val="center"/>
        <w:rPr>
          <w:b/>
          <w:bCs/>
          <w:kern w:val="1"/>
        </w:rPr>
      </w:pPr>
      <w:r>
        <w:rPr>
          <w:b/>
          <w:bCs/>
          <w:kern w:val="1"/>
          <w:szCs w:val="28"/>
        </w:rPr>
        <w:t>ДЯТЬКОВСКОГО РАЙОНА</w:t>
      </w:r>
    </w:p>
    <w:p w14:paraId="62532468" w14:textId="77777777" w:rsidR="0086386F" w:rsidRPr="009D3B29" w:rsidRDefault="0086386F" w:rsidP="0086386F">
      <w:pPr>
        <w:jc w:val="center"/>
        <w:rPr>
          <w:b/>
          <w:bCs/>
          <w:kern w:val="1"/>
          <w:sz w:val="16"/>
        </w:rPr>
      </w:pPr>
    </w:p>
    <w:tbl>
      <w:tblPr>
        <w:tblW w:w="9666" w:type="dxa"/>
        <w:tblInd w:w="-108" w:type="dxa"/>
        <w:tblLayout w:type="fixed"/>
        <w:tblCellMar>
          <w:left w:w="0" w:type="dxa"/>
          <w:right w:w="0" w:type="dxa"/>
        </w:tblCellMar>
        <w:tblLook w:val="0000" w:firstRow="0" w:lastRow="0" w:firstColumn="0" w:lastColumn="0" w:noHBand="0" w:noVBand="0"/>
      </w:tblPr>
      <w:tblGrid>
        <w:gridCol w:w="9606"/>
        <w:gridCol w:w="60"/>
      </w:tblGrid>
      <w:tr w:rsidR="0086386F" w14:paraId="49DBA49A" w14:textId="77777777" w:rsidTr="0086386F">
        <w:tc>
          <w:tcPr>
            <w:tcW w:w="9606" w:type="dxa"/>
            <w:tcBorders>
              <w:top w:val="double" w:sz="4" w:space="0" w:color="auto"/>
            </w:tcBorders>
            <w:shd w:val="clear" w:color="auto" w:fill="auto"/>
          </w:tcPr>
          <w:p w14:paraId="2AA8A6B0" w14:textId="77777777" w:rsidR="0086386F" w:rsidRPr="0084078D" w:rsidRDefault="0086386F" w:rsidP="0086386F">
            <w:pPr>
              <w:spacing w:line="276" w:lineRule="auto"/>
              <w:rPr>
                <w:b/>
                <w:bCs/>
                <w:kern w:val="1"/>
                <w:sz w:val="12"/>
                <w:szCs w:val="12"/>
              </w:rPr>
            </w:pPr>
            <w:r w:rsidRPr="0084078D">
              <w:rPr>
                <w:b/>
                <w:bCs/>
                <w:kern w:val="1"/>
                <w:sz w:val="12"/>
                <w:szCs w:val="12"/>
              </w:rPr>
              <w:t xml:space="preserve">                                                               </w:t>
            </w:r>
          </w:p>
          <w:p w14:paraId="230F7FE9" w14:textId="77777777" w:rsidR="0086386F" w:rsidRDefault="0086386F" w:rsidP="0086386F">
            <w:pPr>
              <w:spacing w:line="276" w:lineRule="auto"/>
              <w:jc w:val="center"/>
            </w:pPr>
            <w:r>
              <w:rPr>
                <w:b/>
                <w:bCs/>
                <w:kern w:val="1"/>
                <w:sz w:val="26"/>
                <w:szCs w:val="26"/>
              </w:rPr>
              <w:t>РЕШЕНИЕ</w:t>
            </w:r>
          </w:p>
        </w:tc>
        <w:tc>
          <w:tcPr>
            <w:tcW w:w="60" w:type="dxa"/>
            <w:shd w:val="clear" w:color="auto" w:fill="auto"/>
          </w:tcPr>
          <w:p w14:paraId="24AADC8C" w14:textId="77777777" w:rsidR="0086386F" w:rsidRDefault="0086386F" w:rsidP="0086386F">
            <w:pPr>
              <w:snapToGrid w:val="0"/>
            </w:pPr>
          </w:p>
        </w:tc>
      </w:tr>
      <w:tr w:rsidR="0086386F" w14:paraId="4C0AE36B" w14:textId="77777777" w:rsidTr="0086386F">
        <w:tblPrEx>
          <w:tblCellMar>
            <w:left w:w="108" w:type="dxa"/>
            <w:right w:w="108" w:type="dxa"/>
          </w:tblCellMar>
        </w:tblPrEx>
        <w:trPr>
          <w:trHeight w:val="415"/>
        </w:trPr>
        <w:tc>
          <w:tcPr>
            <w:tcW w:w="9666" w:type="dxa"/>
            <w:gridSpan w:val="2"/>
            <w:shd w:val="clear" w:color="auto" w:fill="auto"/>
          </w:tcPr>
          <w:p w14:paraId="0A467533" w14:textId="47021E8E" w:rsidR="0086386F" w:rsidRDefault="0086386F" w:rsidP="0086386F">
            <w:pPr>
              <w:spacing w:line="276" w:lineRule="auto"/>
            </w:pPr>
            <w:r>
              <w:rPr>
                <w:bCs/>
                <w:kern w:val="1"/>
                <w:szCs w:val="28"/>
              </w:rPr>
              <w:t>26 июня</w:t>
            </w:r>
            <w:r>
              <w:rPr>
                <w:b/>
                <w:bCs/>
                <w:kern w:val="1"/>
                <w:szCs w:val="28"/>
              </w:rPr>
              <w:t xml:space="preserve"> </w:t>
            </w:r>
            <w:r>
              <w:rPr>
                <w:bCs/>
                <w:kern w:val="1"/>
                <w:szCs w:val="28"/>
              </w:rPr>
              <w:t xml:space="preserve">2026 года                                                                                            </w:t>
            </w:r>
            <w:r w:rsidRPr="00955E01">
              <w:rPr>
                <w:bCs/>
                <w:kern w:val="1"/>
                <w:szCs w:val="28"/>
              </w:rPr>
              <w:t>№</w:t>
            </w:r>
            <w:r>
              <w:rPr>
                <w:bCs/>
                <w:kern w:val="1"/>
                <w:szCs w:val="28"/>
              </w:rPr>
              <w:t>5</w:t>
            </w:r>
            <w:r w:rsidRPr="00955E01">
              <w:rPr>
                <w:bCs/>
                <w:kern w:val="1"/>
                <w:szCs w:val="28"/>
              </w:rPr>
              <w:t>/</w:t>
            </w:r>
            <w:r>
              <w:rPr>
                <w:bCs/>
                <w:kern w:val="1"/>
                <w:szCs w:val="28"/>
              </w:rPr>
              <w:t>26</w:t>
            </w:r>
          </w:p>
        </w:tc>
      </w:tr>
    </w:tbl>
    <w:p w14:paraId="5FF4CD5D" w14:textId="58C35B0F" w:rsidR="0086386F" w:rsidRDefault="0086386F" w:rsidP="008A69CE">
      <w:pPr>
        <w:jc w:val="center"/>
        <w:rPr>
          <w:b/>
          <w:sz w:val="22"/>
        </w:rPr>
      </w:pPr>
      <w:r w:rsidRPr="00F33885">
        <w:rPr>
          <w:kern w:val="1"/>
          <w:szCs w:val="28"/>
        </w:rPr>
        <w:t>г.</w:t>
      </w:r>
      <w:r>
        <w:rPr>
          <w:kern w:val="1"/>
          <w:szCs w:val="20"/>
        </w:rPr>
        <w:t xml:space="preserve"> Дятьково</w:t>
      </w:r>
    </w:p>
    <w:p w14:paraId="7596CB06" w14:textId="77777777" w:rsidR="0086386F" w:rsidRDefault="0086386F" w:rsidP="008A69CE">
      <w:pPr>
        <w:jc w:val="center"/>
        <w:rPr>
          <w:b/>
          <w:sz w:val="22"/>
        </w:rPr>
      </w:pPr>
    </w:p>
    <w:p w14:paraId="3AE02908" w14:textId="6DD0DDFE" w:rsidR="008A69CE" w:rsidRPr="00C14BB0" w:rsidRDefault="0086386F" w:rsidP="0086386F">
      <w:pPr>
        <w:jc w:val="center"/>
        <w:rPr>
          <w:sz w:val="26"/>
          <w:szCs w:val="26"/>
        </w:rPr>
      </w:pPr>
      <w:r w:rsidRPr="00C14BB0">
        <w:rPr>
          <w:b/>
          <w:sz w:val="26"/>
          <w:szCs w:val="26"/>
        </w:rPr>
        <w:t xml:space="preserve">О порядке и формах учета и отчетности о поступлении средств в избирательные фонды кандидатов, избирательных объединений и расходовании этих средств, при проведении </w:t>
      </w:r>
      <w:bookmarkStart w:id="0" w:name="_Hlk233638847"/>
      <w:r w:rsidRPr="00C14BB0">
        <w:rPr>
          <w:b/>
          <w:sz w:val="26"/>
          <w:szCs w:val="26"/>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bookmarkEnd w:id="0"/>
    </w:p>
    <w:p w14:paraId="4492F7AA" w14:textId="77777777" w:rsidR="008A69CE" w:rsidRPr="00C14BB0" w:rsidRDefault="008A69CE" w:rsidP="008A69CE">
      <w:pPr>
        <w:rPr>
          <w:sz w:val="26"/>
          <w:szCs w:val="26"/>
        </w:rPr>
      </w:pPr>
    </w:p>
    <w:p w14:paraId="49EA0C33" w14:textId="475A67D6" w:rsidR="00CB742F" w:rsidRPr="00C14BB0" w:rsidRDefault="008A69CE" w:rsidP="0086386F">
      <w:pPr>
        <w:pStyle w:val="140"/>
        <w:spacing w:line="240" w:lineRule="auto"/>
        <w:rPr>
          <w:sz w:val="26"/>
          <w:szCs w:val="26"/>
        </w:rPr>
      </w:pPr>
      <w:r w:rsidRPr="00C14BB0">
        <w:rPr>
          <w:sz w:val="26"/>
          <w:szCs w:val="26"/>
        </w:rPr>
        <w:t>В соответствии с</w:t>
      </w:r>
      <w:r w:rsidR="00CB742F" w:rsidRPr="00C14BB0">
        <w:rPr>
          <w:sz w:val="26"/>
          <w:szCs w:val="26"/>
        </w:rPr>
        <w:t xml:space="preserve"> пунктом 15 статьи 39 Закона</w:t>
      </w:r>
      <w:r w:rsidRPr="00C14BB0">
        <w:rPr>
          <w:sz w:val="26"/>
          <w:szCs w:val="26"/>
        </w:rPr>
        <w:t xml:space="preserve"> Брянской области </w:t>
      </w:r>
      <w:r w:rsidR="00B57AE2" w:rsidRPr="00C14BB0">
        <w:rPr>
          <w:sz w:val="26"/>
          <w:szCs w:val="26"/>
        </w:rPr>
        <w:t>от 26 июня 2008 года № 54-З «</w:t>
      </w:r>
      <w:r w:rsidRPr="00C14BB0">
        <w:rPr>
          <w:sz w:val="26"/>
          <w:szCs w:val="26"/>
        </w:rPr>
        <w:t xml:space="preserve">О выборах депутатов представительных органов муниципальных образований в Брянской </w:t>
      </w:r>
      <w:r w:rsidR="00CB742F" w:rsidRPr="00C14BB0">
        <w:rPr>
          <w:sz w:val="26"/>
          <w:szCs w:val="26"/>
        </w:rPr>
        <w:t>области</w:t>
      </w:r>
      <w:r w:rsidR="00B57AE2" w:rsidRPr="00C14BB0">
        <w:rPr>
          <w:sz w:val="26"/>
          <w:szCs w:val="26"/>
        </w:rPr>
        <w:t>»</w:t>
      </w:r>
      <w:r w:rsidR="0086386F" w:rsidRPr="00C14BB0">
        <w:rPr>
          <w:sz w:val="26"/>
          <w:szCs w:val="26"/>
        </w:rPr>
        <w:t>,</w:t>
      </w:r>
      <w:r w:rsidR="00CB742F" w:rsidRPr="00C14BB0">
        <w:rPr>
          <w:sz w:val="26"/>
          <w:szCs w:val="26"/>
        </w:rPr>
        <w:t xml:space="preserve"> </w:t>
      </w:r>
      <w:r w:rsidR="00B57AE2" w:rsidRPr="00C14BB0">
        <w:rPr>
          <w:sz w:val="26"/>
          <w:szCs w:val="26"/>
        </w:rPr>
        <w:t xml:space="preserve">территориальная избирательная </w:t>
      </w:r>
      <w:r w:rsidR="00CB742F" w:rsidRPr="00C14BB0">
        <w:rPr>
          <w:sz w:val="26"/>
          <w:szCs w:val="26"/>
        </w:rPr>
        <w:t>комиссия</w:t>
      </w:r>
      <w:r w:rsidR="0086386F" w:rsidRPr="00C14BB0">
        <w:rPr>
          <w:sz w:val="26"/>
          <w:szCs w:val="26"/>
        </w:rPr>
        <w:t xml:space="preserve"> Дятьковского района</w:t>
      </w:r>
    </w:p>
    <w:p w14:paraId="724E54A1" w14:textId="77777777" w:rsidR="0086386F" w:rsidRPr="00C14BB0" w:rsidRDefault="0086386F" w:rsidP="0086386F">
      <w:pPr>
        <w:pStyle w:val="140"/>
        <w:spacing w:line="240" w:lineRule="auto"/>
        <w:rPr>
          <w:sz w:val="26"/>
          <w:szCs w:val="26"/>
          <w:vertAlign w:val="superscript"/>
        </w:rPr>
      </w:pPr>
    </w:p>
    <w:p w14:paraId="32E2EC5A" w14:textId="4211A72A" w:rsidR="008A69CE" w:rsidRPr="00C14BB0" w:rsidRDefault="008A69CE" w:rsidP="008A69CE">
      <w:pPr>
        <w:pStyle w:val="140"/>
        <w:spacing w:line="240" w:lineRule="auto"/>
        <w:rPr>
          <w:b/>
          <w:sz w:val="26"/>
          <w:szCs w:val="26"/>
        </w:rPr>
      </w:pPr>
      <w:r w:rsidRPr="00C14BB0">
        <w:rPr>
          <w:b/>
          <w:sz w:val="26"/>
          <w:szCs w:val="26"/>
        </w:rPr>
        <w:t xml:space="preserve"> </w:t>
      </w:r>
      <w:r w:rsidR="0086386F" w:rsidRPr="00C14BB0">
        <w:rPr>
          <w:b/>
          <w:sz w:val="26"/>
          <w:szCs w:val="26"/>
        </w:rPr>
        <w:t>РЕШИЛА</w:t>
      </w:r>
      <w:r w:rsidRPr="00C14BB0">
        <w:rPr>
          <w:b/>
          <w:sz w:val="26"/>
          <w:szCs w:val="26"/>
        </w:rPr>
        <w:t>:</w:t>
      </w:r>
    </w:p>
    <w:p w14:paraId="3A46C7B5" w14:textId="77777777" w:rsidR="0086386F" w:rsidRPr="00C14BB0" w:rsidRDefault="0086386F" w:rsidP="008A69CE">
      <w:pPr>
        <w:pStyle w:val="140"/>
        <w:spacing w:line="240" w:lineRule="auto"/>
        <w:rPr>
          <w:b/>
          <w:sz w:val="26"/>
          <w:szCs w:val="26"/>
        </w:rPr>
      </w:pPr>
    </w:p>
    <w:p w14:paraId="72EE4FFF" w14:textId="2BCD5C8A" w:rsidR="00CB742F" w:rsidRPr="00C14BB0" w:rsidRDefault="008A69CE" w:rsidP="0086386F">
      <w:pPr>
        <w:pStyle w:val="1"/>
        <w:ind w:firstLine="709"/>
        <w:jc w:val="both"/>
        <w:rPr>
          <w:bCs w:val="0"/>
          <w:sz w:val="26"/>
          <w:szCs w:val="26"/>
        </w:rPr>
      </w:pPr>
      <w:r w:rsidRPr="00C14BB0">
        <w:rPr>
          <w:b w:val="0"/>
          <w:sz w:val="26"/>
          <w:szCs w:val="26"/>
        </w:rPr>
        <w:t>1. У</w:t>
      </w:r>
      <w:r w:rsidR="00CB742F" w:rsidRPr="00C14BB0">
        <w:rPr>
          <w:b w:val="0"/>
          <w:sz w:val="26"/>
          <w:szCs w:val="26"/>
        </w:rPr>
        <w:t>твердить</w:t>
      </w:r>
      <w:r w:rsidRPr="00C14BB0">
        <w:rPr>
          <w:b w:val="0"/>
          <w:sz w:val="26"/>
          <w:szCs w:val="26"/>
        </w:rPr>
        <w:t xml:space="preserve"> Порядок и формы учета и отчетности о поступлении средств в избирательные фонды кандидатов, избирательных объедине</w:t>
      </w:r>
      <w:r w:rsidR="00051AE9" w:rsidRPr="00C14BB0">
        <w:rPr>
          <w:b w:val="0"/>
          <w:sz w:val="26"/>
          <w:szCs w:val="26"/>
        </w:rPr>
        <w:t>ний и расходовании этих средств</w:t>
      </w:r>
      <w:r w:rsidRPr="00C14BB0">
        <w:rPr>
          <w:b w:val="0"/>
          <w:sz w:val="26"/>
          <w:szCs w:val="26"/>
        </w:rPr>
        <w:t xml:space="preserve"> при проведении </w:t>
      </w:r>
      <w:r w:rsidR="0086386F" w:rsidRPr="00C14BB0">
        <w:rPr>
          <w:b w:val="0"/>
          <w:sz w:val="26"/>
          <w:szCs w:val="26"/>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p>
    <w:p w14:paraId="23A6F668" w14:textId="28A73142" w:rsidR="00B57AE2" w:rsidRPr="00C14BB0" w:rsidRDefault="00CB742F" w:rsidP="0086386F">
      <w:pPr>
        <w:pStyle w:val="140"/>
        <w:spacing w:line="240" w:lineRule="auto"/>
        <w:rPr>
          <w:sz w:val="26"/>
          <w:szCs w:val="26"/>
        </w:rPr>
      </w:pPr>
      <w:r w:rsidRPr="00C14BB0">
        <w:rPr>
          <w:bCs/>
          <w:sz w:val="26"/>
          <w:szCs w:val="26"/>
        </w:rPr>
        <w:t>2. Признать утратившим силу решение</w:t>
      </w:r>
      <w:r w:rsidR="00B57AE2" w:rsidRPr="00C14BB0">
        <w:rPr>
          <w:bCs/>
          <w:sz w:val="26"/>
          <w:szCs w:val="26"/>
        </w:rPr>
        <w:t xml:space="preserve"> территориальной</w:t>
      </w:r>
      <w:r w:rsidRPr="00C14BB0">
        <w:rPr>
          <w:bCs/>
          <w:sz w:val="26"/>
          <w:szCs w:val="26"/>
        </w:rPr>
        <w:t xml:space="preserve"> избирательной комиссии </w:t>
      </w:r>
      <w:r w:rsidR="0086386F" w:rsidRPr="00C14BB0">
        <w:rPr>
          <w:bCs/>
          <w:sz w:val="26"/>
          <w:szCs w:val="26"/>
        </w:rPr>
        <w:t xml:space="preserve">Дятьковского района </w:t>
      </w:r>
      <w:r w:rsidR="00B57AE2" w:rsidRPr="00C14BB0">
        <w:rPr>
          <w:sz w:val="26"/>
          <w:szCs w:val="26"/>
        </w:rPr>
        <w:t xml:space="preserve">от </w:t>
      </w:r>
      <w:r w:rsidR="0086386F" w:rsidRPr="00C14BB0">
        <w:rPr>
          <w:sz w:val="26"/>
          <w:szCs w:val="26"/>
        </w:rPr>
        <w:t xml:space="preserve">21 июня 2024 </w:t>
      </w:r>
      <w:r w:rsidR="00B57AE2" w:rsidRPr="00C14BB0">
        <w:rPr>
          <w:sz w:val="26"/>
          <w:szCs w:val="26"/>
        </w:rPr>
        <w:t xml:space="preserve">года № </w:t>
      </w:r>
      <w:r w:rsidR="0086386F" w:rsidRPr="00C14BB0">
        <w:rPr>
          <w:sz w:val="26"/>
          <w:szCs w:val="26"/>
        </w:rPr>
        <w:t>61/79</w:t>
      </w:r>
      <w:r w:rsidR="00B57AE2" w:rsidRPr="00C14BB0">
        <w:rPr>
          <w:sz w:val="26"/>
          <w:szCs w:val="26"/>
        </w:rPr>
        <w:t xml:space="preserve"> «</w:t>
      </w:r>
      <w:r w:rsidR="0086386F" w:rsidRPr="00C14BB0">
        <w:rPr>
          <w:sz w:val="26"/>
          <w:szCs w:val="26"/>
        </w:rPr>
        <w:t>О порядке и формах учета и отчетности о поступлении средств в избирательные фонды кандидатов, избирательных объединений и расходовании этих средств, при проведении выборов депутатов Дятьковского районного Совета народных депутатов седьмого созыва»</w:t>
      </w:r>
      <w:r w:rsidR="00B57AE2" w:rsidRPr="00C14BB0">
        <w:rPr>
          <w:sz w:val="26"/>
          <w:szCs w:val="26"/>
        </w:rPr>
        <w:t>.</w:t>
      </w:r>
    </w:p>
    <w:p w14:paraId="4505F55C" w14:textId="156964B0" w:rsidR="00051AE9" w:rsidRPr="00C14BB0" w:rsidRDefault="00CB742F" w:rsidP="0086386F">
      <w:pPr>
        <w:tabs>
          <w:tab w:val="left" w:pos="600"/>
          <w:tab w:val="left" w:pos="675"/>
        </w:tabs>
        <w:jc w:val="both"/>
        <w:rPr>
          <w:sz w:val="26"/>
          <w:szCs w:val="26"/>
        </w:rPr>
      </w:pPr>
      <w:r w:rsidRPr="00C14BB0">
        <w:rPr>
          <w:bCs/>
          <w:sz w:val="26"/>
          <w:szCs w:val="26"/>
        </w:rPr>
        <w:tab/>
      </w:r>
      <w:r w:rsidR="008A69CE" w:rsidRPr="00C14BB0">
        <w:rPr>
          <w:sz w:val="26"/>
          <w:szCs w:val="26"/>
        </w:rPr>
        <w:t xml:space="preserve"> </w:t>
      </w:r>
      <w:r w:rsidRPr="00C14BB0">
        <w:rPr>
          <w:sz w:val="26"/>
          <w:szCs w:val="26"/>
        </w:rPr>
        <w:t>3</w:t>
      </w:r>
      <w:r w:rsidR="008A69CE" w:rsidRPr="00C14BB0">
        <w:rPr>
          <w:sz w:val="26"/>
          <w:szCs w:val="26"/>
        </w:rPr>
        <w:t xml:space="preserve">. Опубликовать Порядок </w:t>
      </w:r>
      <w:r w:rsidR="00B57AE2" w:rsidRPr="00C14BB0">
        <w:rPr>
          <w:sz w:val="26"/>
          <w:szCs w:val="26"/>
        </w:rPr>
        <w:t>и формы учета и отчетности о поступлении средств в избирательные фонды кандидатов, избирательных объедине</w:t>
      </w:r>
      <w:r w:rsidR="00051AE9" w:rsidRPr="00C14BB0">
        <w:rPr>
          <w:sz w:val="26"/>
          <w:szCs w:val="26"/>
        </w:rPr>
        <w:t>ний и расходовании этих средств</w:t>
      </w:r>
      <w:r w:rsidR="00B57AE2" w:rsidRPr="00C14BB0">
        <w:rPr>
          <w:sz w:val="26"/>
          <w:szCs w:val="26"/>
        </w:rPr>
        <w:t xml:space="preserve"> при проведении </w:t>
      </w:r>
      <w:r w:rsidR="0086386F" w:rsidRPr="00C14BB0">
        <w:rPr>
          <w:sz w:val="26"/>
          <w:szCs w:val="26"/>
        </w:rPr>
        <w:t xml:space="preserve">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 </w:t>
      </w:r>
      <w:r w:rsidR="00B57AE2" w:rsidRPr="00C14BB0">
        <w:rPr>
          <w:sz w:val="26"/>
          <w:szCs w:val="26"/>
        </w:rPr>
        <w:t xml:space="preserve">и разместить на информационной странице территориальной избирательной </w:t>
      </w:r>
      <w:r w:rsidR="00B57AE2" w:rsidRPr="00C14BB0">
        <w:rPr>
          <w:bCs/>
          <w:sz w:val="26"/>
          <w:szCs w:val="26"/>
        </w:rPr>
        <w:t>комиссии</w:t>
      </w:r>
      <w:r w:rsidR="00051AE9" w:rsidRPr="00C14BB0">
        <w:rPr>
          <w:bCs/>
          <w:sz w:val="26"/>
          <w:szCs w:val="26"/>
        </w:rPr>
        <w:t xml:space="preserve"> </w:t>
      </w:r>
      <w:r w:rsidR="0086386F" w:rsidRPr="00C14BB0">
        <w:rPr>
          <w:bCs/>
          <w:sz w:val="26"/>
          <w:szCs w:val="26"/>
        </w:rPr>
        <w:t xml:space="preserve">Дятьковского района </w:t>
      </w:r>
      <w:r w:rsidR="00051AE9" w:rsidRPr="00C14BB0">
        <w:rPr>
          <w:bCs/>
          <w:sz w:val="26"/>
          <w:szCs w:val="26"/>
        </w:rPr>
        <w:t>в информационно-телекоммуникационной сети «Интернет»</w:t>
      </w:r>
      <w:r w:rsidR="006F097E" w:rsidRPr="00C14BB0">
        <w:rPr>
          <w:bCs/>
          <w:sz w:val="26"/>
          <w:szCs w:val="26"/>
        </w:rPr>
        <w:t>.</w:t>
      </w:r>
    </w:p>
    <w:p w14:paraId="16111D2A" w14:textId="77777777" w:rsidR="0086386F" w:rsidRPr="00C14BB0" w:rsidRDefault="00A770F6" w:rsidP="0086386F">
      <w:pPr>
        <w:pStyle w:val="ConsNormal"/>
        <w:tabs>
          <w:tab w:val="left" w:pos="975"/>
        </w:tabs>
        <w:ind w:firstLine="0"/>
        <w:rPr>
          <w:sz w:val="26"/>
          <w:szCs w:val="26"/>
          <w:vertAlign w:val="superscript"/>
        </w:rPr>
      </w:pPr>
      <w:r w:rsidRPr="00C14BB0">
        <w:rPr>
          <w:b/>
          <w:sz w:val="26"/>
          <w:szCs w:val="26"/>
        </w:rPr>
        <w:tab/>
      </w:r>
    </w:p>
    <w:tbl>
      <w:tblPr>
        <w:tblW w:w="9960" w:type="dxa"/>
        <w:tblLayout w:type="fixed"/>
        <w:tblLook w:val="0000" w:firstRow="0" w:lastRow="0" w:firstColumn="0" w:lastColumn="0" w:noHBand="0" w:noVBand="0"/>
      </w:tblPr>
      <w:tblGrid>
        <w:gridCol w:w="4437"/>
        <w:gridCol w:w="2373"/>
        <w:gridCol w:w="3150"/>
      </w:tblGrid>
      <w:tr w:rsidR="0086386F" w:rsidRPr="00C14BB0" w14:paraId="11A8421D" w14:textId="77777777" w:rsidTr="0086386F">
        <w:trPr>
          <w:trHeight w:val="826"/>
        </w:trPr>
        <w:tc>
          <w:tcPr>
            <w:tcW w:w="4437" w:type="dxa"/>
            <w:shd w:val="clear" w:color="auto" w:fill="FFFFFF"/>
          </w:tcPr>
          <w:p w14:paraId="2998929A" w14:textId="77777777" w:rsidR="0086386F" w:rsidRPr="00C14BB0" w:rsidRDefault="0086386F" w:rsidP="0086386F">
            <w:pPr>
              <w:tabs>
                <w:tab w:val="left" w:pos="0"/>
                <w:tab w:val="left" w:pos="993"/>
              </w:tabs>
              <w:snapToGrid w:val="0"/>
              <w:jc w:val="center"/>
              <w:rPr>
                <w:iCs/>
                <w:sz w:val="26"/>
                <w:szCs w:val="26"/>
              </w:rPr>
            </w:pPr>
          </w:p>
          <w:p w14:paraId="5D3CD637" w14:textId="77777777" w:rsidR="0086386F" w:rsidRPr="00C14BB0" w:rsidRDefault="0086386F" w:rsidP="0086386F">
            <w:pPr>
              <w:tabs>
                <w:tab w:val="left" w:pos="0"/>
                <w:tab w:val="left" w:pos="993"/>
              </w:tabs>
              <w:jc w:val="center"/>
              <w:rPr>
                <w:iCs/>
                <w:sz w:val="26"/>
                <w:szCs w:val="26"/>
              </w:rPr>
            </w:pPr>
            <w:r w:rsidRPr="00C14BB0">
              <w:rPr>
                <w:iCs/>
                <w:sz w:val="26"/>
                <w:szCs w:val="26"/>
              </w:rPr>
              <w:t>Председатель</w:t>
            </w:r>
          </w:p>
          <w:p w14:paraId="01F2E5A2" w14:textId="77777777" w:rsidR="0086386F" w:rsidRPr="00C14BB0" w:rsidRDefault="0086386F" w:rsidP="0086386F">
            <w:pPr>
              <w:tabs>
                <w:tab w:val="left" w:pos="0"/>
                <w:tab w:val="left" w:pos="993"/>
              </w:tabs>
              <w:jc w:val="center"/>
              <w:rPr>
                <w:iCs/>
                <w:sz w:val="26"/>
                <w:szCs w:val="26"/>
              </w:rPr>
            </w:pPr>
            <w:r w:rsidRPr="00C14BB0">
              <w:rPr>
                <w:iCs/>
                <w:sz w:val="26"/>
                <w:szCs w:val="26"/>
              </w:rPr>
              <w:t>территориальной избирательной комиссии Дятьковского района</w:t>
            </w:r>
          </w:p>
        </w:tc>
        <w:tc>
          <w:tcPr>
            <w:tcW w:w="2373" w:type="dxa"/>
            <w:shd w:val="clear" w:color="auto" w:fill="FFFFFF"/>
            <w:vAlign w:val="bottom"/>
          </w:tcPr>
          <w:p w14:paraId="5E602FAC" w14:textId="77777777" w:rsidR="0086386F" w:rsidRPr="00C14BB0" w:rsidRDefault="0086386F" w:rsidP="0086386F">
            <w:pPr>
              <w:tabs>
                <w:tab w:val="left" w:pos="0"/>
                <w:tab w:val="left" w:pos="993"/>
              </w:tabs>
              <w:rPr>
                <w:i/>
                <w:iCs/>
                <w:sz w:val="26"/>
                <w:szCs w:val="26"/>
              </w:rPr>
            </w:pPr>
            <w:r w:rsidRPr="00C14BB0">
              <w:rPr>
                <w:iCs/>
                <w:sz w:val="26"/>
                <w:szCs w:val="26"/>
              </w:rPr>
              <w:t xml:space="preserve">_____________ </w:t>
            </w:r>
          </w:p>
          <w:p w14:paraId="2B11BFB1" w14:textId="77777777" w:rsidR="0086386F" w:rsidRPr="00C14BB0" w:rsidRDefault="0086386F" w:rsidP="0086386F">
            <w:pPr>
              <w:tabs>
                <w:tab w:val="left" w:pos="0"/>
                <w:tab w:val="left" w:pos="993"/>
              </w:tabs>
              <w:jc w:val="center"/>
              <w:rPr>
                <w:i/>
                <w:iCs/>
                <w:sz w:val="26"/>
                <w:szCs w:val="26"/>
              </w:rPr>
            </w:pPr>
          </w:p>
        </w:tc>
        <w:tc>
          <w:tcPr>
            <w:tcW w:w="3150" w:type="dxa"/>
            <w:shd w:val="clear" w:color="auto" w:fill="FFFFFF"/>
            <w:vAlign w:val="bottom"/>
          </w:tcPr>
          <w:p w14:paraId="62F3AA7D" w14:textId="77777777" w:rsidR="0086386F" w:rsidRPr="00C14BB0" w:rsidRDefault="0086386F" w:rsidP="0086386F">
            <w:pPr>
              <w:tabs>
                <w:tab w:val="left" w:pos="0"/>
                <w:tab w:val="left" w:pos="993"/>
              </w:tabs>
              <w:rPr>
                <w:i/>
                <w:iCs/>
                <w:sz w:val="26"/>
                <w:szCs w:val="26"/>
              </w:rPr>
            </w:pPr>
            <w:r w:rsidRPr="00C14BB0">
              <w:rPr>
                <w:iCs/>
                <w:sz w:val="26"/>
                <w:szCs w:val="26"/>
              </w:rPr>
              <w:t xml:space="preserve">Н.В. Селивонина </w:t>
            </w:r>
          </w:p>
          <w:p w14:paraId="38E0584D" w14:textId="77777777" w:rsidR="0086386F" w:rsidRPr="00C14BB0" w:rsidRDefault="0086386F" w:rsidP="0086386F">
            <w:pPr>
              <w:tabs>
                <w:tab w:val="left" w:pos="0"/>
                <w:tab w:val="left" w:pos="993"/>
              </w:tabs>
              <w:jc w:val="center"/>
              <w:rPr>
                <w:i/>
                <w:iCs/>
                <w:sz w:val="26"/>
                <w:szCs w:val="26"/>
              </w:rPr>
            </w:pPr>
          </w:p>
        </w:tc>
      </w:tr>
      <w:tr w:rsidR="0086386F" w:rsidRPr="00C14BB0" w14:paraId="7629BAD2" w14:textId="77777777" w:rsidTr="0086386F">
        <w:trPr>
          <w:trHeight w:val="1523"/>
        </w:trPr>
        <w:tc>
          <w:tcPr>
            <w:tcW w:w="4437" w:type="dxa"/>
            <w:shd w:val="clear" w:color="auto" w:fill="FFFFFF"/>
          </w:tcPr>
          <w:p w14:paraId="7EFD1897" w14:textId="77777777" w:rsidR="0086386F" w:rsidRPr="00C14BB0" w:rsidRDefault="0086386F" w:rsidP="0086386F">
            <w:pPr>
              <w:tabs>
                <w:tab w:val="left" w:pos="0"/>
                <w:tab w:val="left" w:pos="993"/>
              </w:tabs>
              <w:snapToGrid w:val="0"/>
              <w:jc w:val="center"/>
              <w:rPr>
                <w:iCs/>
                <w:sz w:val="26"/>
                <w:szCs w:val="26"/>
              </w:rPr>
            </w:pPr>
          </w:p>
          <w:p w14:paraId="4EA552B0" w14:textId="77777777" w:rsidR="0086386F" w:rsidRPr="00C14BB0" w:rsidRDefault="0086386F" w:rsidP="0086386F">
            <w:pPr>
              <w:tabs>
                <w:tab w:val="left" w:pos="0"/>
                <w:tab w:val="left" w:pos="993"/>
              </w:tabs>
              <w:jc w:val="center"/>
              <w:rPr>
                <w:iCs/>
                <w:sz w:val="26"/>
                <w:szCs w:val="26"/>
              </w:rPr>
            </w:pPr>
            <w:r w:rsidRPr="00C14BB0">
              <w:rPr>
                <w:iCs/>
                <w:sz w:val="26"/>
                <w:szCs w:val="26"/>
              </w:rPr>
              <w:t>Секретарь</w:t>
            </w:r>
          </w:p>
          <w:p w14:paraId="37621144" w14:textId="77777777" w:rsidR="0086386F" w:rsidRPr="00C14BB0" w:rsidRDefault="0086386F" w:rsidP="0086386F">
            <w:pPr>
              <w:tabs>
                <w:tab w:val="left" w:pos="0"/>
                <w:tab w:val="left" w:pos="993"/>
              </w:tabs>
              <w:jc w:val="center"/>
              <w:rPr>
                <w:iCs/>
                <w:sz w:val="26"/>
                <w:szCs w:val="26"/>
              </w:rPr>
            </w:pPr>
            <w:r w:rsidRPr="00C14BB0">
              <w:rPr>
                <w:iCs/>
                <w:sz w:val="26"/>
                <w:szCs w:val="26"/>
              </w:rPr>
              <w:t>территориальной избирательной</w:t>
            </w:r>
          </w:p>
          <w:p w14:paraId="483D23B0" w14:textId="77777777" w:rsidR="0086386F" w:rsidRPr="00C14BB0" w:rsidRDefault="0086386F" w:rsidP="0086386F">
            <w:pPr>
              <w:jc w:val="center"/>
              <w:rPr>
                <w:i/>
                <w:sz w:val="26"/>
                <w:szCs w:val="26"/>
              </w:rPr>
            </w:pPr>
            <w:r w:rsidRPr="00C14BB0">
              <w:rPr>
                <w:iCs/>
                <w:sz w:val="26"/>
                <w:szCs w:val="26"/>
              </w:rPr>
              <w:t>комиссии Дятьковского района</w:t>
            </w:r>
          </w:p>
          <w:p w14:paraId="6C8EE370" w14:textId="77777777" w:rsidR="0086386F" w:rsidRPr="00C14BB0" w:rsidRDefault="0086386F" w:rsidP="0086386F">
            <w:pPr>
              <w:tabs>
                <w:tab w:val="left" w:pos="0"/>
                <w:tab w:val="left" w:pos="993"/>
              </w:tabs>
              <w:jc w:val="center"/>
              <w:rPr>
                <w:iCs/>
                <w:sz w:val="26"/>
                <w:szCs w:val="26"/>
              </w:rPr>
            </w:pPr>
            <w:r w:rsidRPr="00C14BB0">
              <w:rPr>
                <w:i/>
                <w:sz w:val="26"/>
                <w:szCs w:val="26"/>
              </w:rPr>
              <w:t xml:space="preserve">            </w:t>
            </w:r>
          </w:p>
        </w:tc>
        <w:tc>
          <w:tcPr>
            <w:tcW w:w="2373" w:type="dxa"/>
            <w:shd w:val="clear" w:color="auto" w:fill="FFFFFF"/>
            <w:vAlign w:val="bottom"/>
          </w:tcPr>
          <w:p w14:paraId="40B82AFC" w14:textId="77777777" w:rsidR="0086386F" w:rsidRPr="00C14BB0" w:rsidRDefault="0086386F" w:rsidP="0086386F">
            <w:pPr>
              <w:tabs>
                <w:tab w:val="left" w:pos="0"/>
                <w:tab w:val="left" w:pos="993"/>
              </w:tabs>
              <w:rPr>
                <w:iCs/>
                <w:sz w:val="26"/>
                <w:szCs w:val="26"/>
              </w:rPr>
            </w:pPr>
            <w:r w:rsidRPr="00C14BB0">
              <w:rPr>
                <w:iCs/>
                <w:sz w:val="26"/>
                <w:szCs w:val="26"/>
              </w:rPr>
              <w:t>_____________</w:t>
            </w:r>
          </w:p>
          <w:p w14:paraId="7455E394" w14:textId="77777777" w:rsidR="0086386F" w:rsidRPr="00C14BB0" w:rsidRDefault="0086386F" w:rsidP="0086386F">
            <w:pPr>
              <w:tabs>
                <w:tab w:val="left" w:pos="0"/>
                <w:tab w:val="left" w:pos="993"/>
              </w:tabs>
              <w:jc w:val="center"/>
              <w:rPr>
                <w:i/>
                <w:iCs/>
                <w:sz w:val="26"/>
                <w:szCs w:val="26"/>
              </w:rPr>
            </w:pPr>
            <w:r w:rsidRPr="00C14BB0">
              <w:rPr>
                <w:iCs/>
                <w:sz w:val="26"/>
                <w:szCs w:val="26"/>
              </w:rPr>
              <w:t xml:space="preserve"> </w:t>
            </w:r>
          </w:p>
          <w:p w14:paraId="1E08A366" w14:textId="77777777" w:rsidR="0086386F" w:rsidRPr="00C14BB0" w:rsidRDefault="0086386F" w:rsidP="0086386F">
            <w:pPr>
              <w:tabs>
                <w:tab w:val="left" w:pos="0"/>
                <w:tab w:val="left" w:pos="993"/>
              </w:tabs>
              <w:jc w:val="center"/>
              <w:rPr>
                <w:i/>
                <w:iCs/>
                <w:sz w:val="26"/>
                <w:szCs w:val="26"/>
              </w:rPr>
            </w:pPr>
          </w:p>
        </w:tc>
        <w:tc>
          <w:tcPr>
            <w:tcW w:w="3150" w:type="dxa"/>
            <w:shd w:val="clear" w:color="auto" w:fill="FFFFFF"/>
            <w:vAlign w:val="bottom"/>
          </w:tcPr>
          <w:p w14:paraId="4C7132A1" w14:textId="77777777" w:rsidR="0086386F" w:rsidRPr="00C14BB0" w:rsidRDefault="0086386F" w:rsidP="0086386F">
            <w:pPr>
              <w:tabs>
                <w:tab w:val="left" w:pos="0"/>
                <w:tab w:val="left" w:pos="993"/>
              </w:tabs>
              <w:rPr>
                <w:iCs/>
                <w:sz w:val="26"/>
                <w:szCs w:val="26"/>
              </w:rPr>
            </w:pPr>
            <w:r w:rsidRPr="00C14BB0">
              <w:rPr>
                <w:iCs/>
                <w:sz w:val="26"/>
                <w:szCs w:val="26"/>
              </w:rPr>
              <w:t>С.В. Локтикова</w:t>
            </w:r>
          </w:p>
          <w:p w14:paraId="2DB03BA2" w14:textId="77777777" w:rsidR="0086386F" w:rsidRPr="00C14BB0" w:rsidRDefault="0086386F" w:rsidP="0086386F">
            <w:pPr>
              <w:tabs>
                <w:tab w:val="left" w:pos="0"/>
                <w:tab w:val="left" w:pos="993"/>
              </w:tabs>
              <w:rPr>
                <w:i/>
                <w:iCs/>
                <w:sz w:val="26"/>
                <w:szCs w:val="26"/>
              </w:rPr>
            </w:pPr>
          </w:p>
          <w:p w14:paraId="5CEC73F7" w14:textId="77777777" w:rsidR="0086386F" w:rsidRPr="00C14BB0" w:rsidRDefault="0086386F" w:rsidP="0086386F">
            <w:pPr>
              <w:tabs>
                <w:tab w:val="left" w:pos="0"/>
                <w:tab w:val="left" w:pos="993"/>
              </w:tabs>
              <w:rPr>
                <w:i/>
                <w:iCs/>
                <w:sz w:val="26"/>
                <w:szCs w:val="26"/>
              </w:rPr>
            </w:pPr>
          </w:p>
        </w:tc>
      </w:tr>
    </w:tbl>
    <w:p w14:paraId="652CB5DC" w14:textId="77777777" w:rsidR="006805E5" w:rsidRPr="006805E5" w:rsidRDefault="006805E5" w:rsidP="006805E5">
      <w:pPr>
        <w:ind w:left="4253"/>
        <w:jc w:val="center"/>
        <w:rPr>
          <w:bCs/>
          <w:sz w:val="20"/>
          <w:szCs w:val="20"/>
        </w:rPr>
      </w:pPr>
      <w:r w:rsidRPr="006805E5">
        <w:rPr>
          <w:bCs/>
          <w:sz w:val="20"/>
          <w:szCs w:val="20"/>
        </w:rPr>
        <w:lastRenderedPageBreak/>
        <w:t xml:space="preserve">Приложение </w:t>
      </w:r>
    </w:p>
    <w:p w14:paraId="7F49A9C3" w14:textId="2155BE4A" w:rsidR="006805E5" w:rsidRDefault="006805E5" w:rsidP="006805E5">
      <w:pPr>
        <w:ind w:left="4253"/>
        <w:jc w:val="center"/>
        <w:rPr>
          <w:sz w:val="20"/>
        </w:rPr>
      </w:pPr>
      <w:r>
        <w:rPr>
          <w:sz w:val="20"/>
        </w:rPr>
        <w:t>к решению территориальной</w:t>
      </w:r>
    </w:p>
    <w:p w14:paraId="48028CCF" w14:textId="3FD3FD93" w:rsidR="006805E5" w:rsidRDefault="006805E5" w:rsidP="00C14BB0">
      <w:pPr>
        <w:ind w:left="4253"/>
        <w:jc w:val="center"/>
        <w:rPr>
          <w:sz w:val="20"/>
        </w:rPr>
      </w:pPr>
      <w:r>
        <w:rPr>
          <w:sz w:val="20"/>
        </w:rPr>
        <w:t xml:space="preserve">избирательной комиссии </w:t>
      </w:r>
      <w:r w:rsidR="00C14BB0">
        <w:rPr>
          <w:sz w:val="20"/>
        </w:rPr>
        <w:t>Дятьковского района</w:t>
      </w:r>
    </w:p>
    <w:p w14:paraId="24E0BB7D" w14:textId="32C396A3" w:rsidR="006805E5" w:rsidRDefault="006805E5" w:rsidP="006805E5">
      <w:pPr>
        <w:ind w:left="4253"/>
        <w:jc w:val="center"/>
        <w:rPr>
          <w:sz w:val="20"/>
        </w:rPr>
      </w:pPr>
      <w:r>
        <w:rPr>
          <w:sz w:val="20"/>
        </w:rPr>
        <w:t>от</w:t>
      </w:r>
      <w:r w:rsidR="00C14BB0">
        <w:rPr>
          <w:sz w:val="20"/>
        </w:rPr>
        <w:t xml:space="preserve"> 26 июня 2026 г. №</w:t>
      </w:r>
      <w:r>
        <w:rPr>
          <w:sz w:val="20"/>
        </w:rPr>
        <w:t xml:space="preserve"> </w:t>
      </w:r>
      <w:r w:rsidR="00C14BB0">
        <w:rPr>
          <w:sz w:val="20"/>
        </w:rPr>
        <w:t>5/26</w:t>
      </w:r>
    </w:p>
    <w:p w14:paraId="5C857F87" w14:textId="77777777" w:rsidR="00A770F6" w:rsidRPr="00A770F6" w:rsidRDefault="00A770F6" w:rsidP="006805E5">
      <w:pPr>
        <w:pStyle w:val="ConsNormal"/>
        <w:tabs>
          <w:tab w:val="left" w:pos="7515"/>
        </w:tabs>
        <w:ind w:firstLine="0"/>
        <w:rPr>
          <w:vertAlign w:val="superscript"/>
        </w:rPr>
      </w:pPr>
    </w:p>
    <w:p w14:paraId="087A4513" w14:textId="77777777" w:rsidR="008A69CE" w:rsidRPr="00A770F6" w:rsidRDefault="008A69CE" w:rsidP="00A770F6">
      <w:pPr>
        <w:tabs>
          <w:tab w:val="left" w:pos="1080"/>
        </w:tabs>
      </w:pPr>
    </w:p>
    <w:p w14:paraId="55B89403" w14:textId="77777777" w:rsidR="008A69CE" w:rsidRDefault="008A69CE" w:rsidP="008A69CE">
      <w:pPr>
        <w:pStyle w:val="1"/>
      </w:pPr>
      <w:r>
        <w:t>ПОРЯДОК</w:t>
      </w:r>
    </w:p>
    <w:p w14:paraId="1B75A8C4" w14:textId="24DDE2A1" w:rsidR="008A69CE" w:rsidRDefault="008A69CE" w:rsidP="00C14BB0">
      <w:pPr>
        <w:jc w:val="center"/>
        <w:rPr>
          <w:bCs/>
          <w:sz w:val="20"/>
        </w:rPr>
      </w:pPr>
      <w:r w:rsidRPr="009D3990">
        <w:rPr>
          <w:b/>
          <w:sz w:val="28"/>
          <w:szCs w:val="28"/>
        </w:rPr>
        <w:t>и форм</w:t>
      </w:r>
      <w:r>
        <w:rPr>
          <w:b/>
          <w:sz w:val="28"/>
          <w:szCs w:val="28"/>
        </w:rPr>
        <w:t>ы</w:t>
      </w:r>
      <w:r w:rsidRPr="009D3990">
        <w:rPr>
          <w:b/>
          <w:sz w:val="28"/>
          <w:szCs w:val="28"/>
        </w:rPr>
        <w:t xml:space="preserve"> учета и отчетности о поступлении средств </w:t>
      </w:r>
      <w:r>
        <w:rPr>
          <w:b/>
          <w:sz w:val="28"/>
          <w:szCs w:val="28"/>
        </w:rPr>
        <w:t xml:space="preserve">в </w:t>
      </w:r>
      <w:r w:rsidRPr="009D3990">
        <w:rPr>
          <w:b/>
          <w:sz w:val="28"/>
          <w:szCs w:val="28"/>
        </w:rPr>
        <w:t>избирательны</w:t>
      </w:r>
      <w:r>
        <w:rPr>
          <w:b/>
          <w:sz w:val="28"/>
          <w:szCs w:val="28"/>
        </w:rPr>
        <w:t>е</w:t>
      </w:r>
      <w:r w:rsidRPr="009D3990">
        <w:rPr>
          <w:b/>
          <w:sz w:val="28"/>
          <w:szCs w:val="28"/>
        </w:rPr>
        <w:t xml:space="preserve"> фонд</w:t>
      </w:r>
      <w:r>
        <w:rPr>
          <w:b/>
          <w:sz w:val="28"/>
          <w:szCs w:val="28"/>
        </w:rPr>
        <w:t>ы</w:t>
      </w:r>
      <w:r w:rsidRPr="009D3990">
        <w:rPr>
          <w:b/>
          <w:sz w:val="28"/>
          <w:szCs w:val="28"/>
        </w:rPr>
        <w:t xml:space="preserve"> кандидатов, избирательных объединений и расходовании этих средств при проведении </w:t>
      </w:r>
      <w:r w:rsidR="00C14BB0" w:rsidRPr="00C14BB0">
        <w:rPr>
          <w:b/>
          <w:sz w:val="28"/>
          <w:szCs w:val="28"/>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p>
    <w:p w14:paraId="0BD83881" w14:textId="77777777" w:rsidR="008A69CE" w:rsidRDefault="008A69CE" w:rsidP="008A69CE"/>
    <w:p w14:paraId="6D7E95F9" w14:textId="77777777" w:rsidR="006805E5" w:rsidRDefault="008A69CE" w:rsidP="00065B1D">
      <w:pPr>
        <w:pStyle w:val="ConsNormal"/>
        <w:widowControl/>
        <w:spacing w:line="360" w:lineRule="auto"/>
        <w:ind w:firstLine="0"/>
        <w:jc w:val="both"/>
      </w:pPr>
      <w:r>
        <w:tab/>
        <w:t>Настоящий Порядок разработан в соответствии с</w:t>
      </w:r>
      <w:r w:rsidR="006805E5">
        <w:t xml:space="preserve"> пунктом 12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15 статьи 39</w:t>
      </w:r>
      <w:r>
        <w:t xml:space="preserve"> Зако</w:t>
      </w:r>
      <w:r w:rsidR="006805E5">
        <w:t>на</w:t>
      </w:r>
      <w:r>
        <w:t xml:space="preserve"> Брянской облас</w:t>
      </w:r>
      <w:r w:rsidR="009653D6">
        <w:t>ти от</w:t>
      </w:r>
      <w:r w:rsidR="00006E3B">
        <w:t xml:space="preserve"> </w:t>
      </w:r>
      <w:r w:rsidR="009653D6">
        <w:t xml:space="preserve"> 26 июня 2008 года № 54-З «</w:t>
      </w:r>
      <w:r>
        <w:t>О выборах депутатов представительных органов муниципальных</w:t>
      </w:r>
      <w:r w:rsidR="009653D6">
        <w:t xml:space="preserve"> образований в Брянской области»</w:t>
      </w:r>
      <w:r>
        <w:t xml:space="preserve"> (далее </w:t>
      </w:r>
      <w:r w:rsidR="00FA1794">
        <w:t>–</w:t>
      </w:r>
      <w:r>
        <w:t xml:space="preserve"> Закон). </w:t>
      </w:r>
    </w:p>
    <w:p w14:paraId="2C4C61B4" w14:textId="77777777" w:rsidR="008A69CE" w:rsidRPr="00065B1D" w:rsidRDefault="008A69CE" w:rsidP="006805E5">
      <w:pPr>
        <w:pStyle w:val="ConsNormal"/>
        <w:widowControl/>
        <w:spacing w:line="360" w:lineRule="auto"/>
        <w:ind w:firstLine="709"/>
        <w:jc w:val="both"/>
      </w:pPr>
      <w:r>
        <w:t>Порядок регулирует вопросы</w:t>
      </w:r>
      <w:r w:rsidR="005039A5">
        <w:t xml:space="preserve"> формирования </w:t>
      </w:r>
      <w:r w:rsidR="002203A6">
        <w:t>и расходования денежных средств избирательных фондов кандидатов, избирательных объединений,</w:t>
      </w:r>
      <w:r w:rsidR="00012E41">
        <w:t xml:space="preserve"> учета и отчетности о поступлении средств</w:t>
      </w:r>
      <w:r>
        <w:t xml:space="preserve"> в избирательные фонды кандидатов, избирательных объединений и расходовании этих средств, связанных с финансированием избирательной кампании кандидата</w:t>
      </w:r>
      <w:r w:rsidR="006805E5">
        <w:t>, выдвинутого по одномандатному избирательному округу, в том числе при проведении повторных и дополнительных выборов, избирательного объединения, выдвинувшего единый список кандидатов по единому муниципальному избирательному округу.</w:t>
      </w:r>
    </w:p>
    <w:p w14:paraId="094CF928" w14:textId="77777777" w:rsidR="00512E0E" w:rsidRDefault="00512E0E" w:rsidP="00065B1D">
      <w:pPr>
        <w:pStyle w:val="21"/>
        <w:ind w:firstLine="0"/>
      </w:pPr>
    </w:p>
    <w:p w14:paraId="1E9F73E0" w14:textId="77777777" w:rsidR="00512E0E" w:rsidRDefault="00FA1794" w:rsidP="00670488">
      <w:pPr>
        <w:pStyle w:val="ConsNormal"/>
        <w:widowControl/>
        <w:numPr>
          <w:ilvl w:val="0"/>
          <w:numId w:val="12"/>
        </w:numPr>
        <w:spacing w:line="360" w:lineRule="auto"/>
        <w:jc w:val="center"/>
        <w:rPr>
          <w:b/>
        </w:rPr>
      </w:pPr>
      <w:r>
        <w:rPr>
          <w:b/>
        </w:rPr>
        <w:t>Общие положения</w:t>
      </w:r>
    </w:p>
    <w:p w14:paraId="662D264C" w14:textId="77777777" w:rsidR="00512E0E" w:rsidRDefault="00512E0E" w:rsidP="00512E0E">
      <w:pPr>
        <w:pStyle w:val="ConsNormal"/>
        <w:widowControl/>
        <w:spacing w:line="360" w:lineRule="auto"/>
        <w:ind w:firstLine="851"/>
        <w:jc w:val="both"/>
      </w:pPr>
      <w:r>
        <w:t xml:space="preserve">1.1. На выборах депутатов </w:t>
      </w:r>
      <w:r w:rsidR="004B1C96">
        <w:t>представительного органа муниципального</w:t>
      </w:r>
      <w:r w:rsidR="00065B1D">
        <w:t xml:space="preserve"> образова</w:t>
      </w:r>
      <w:r w:rsidR="004B1C96">
        <w:t>ния</w:t>
      </w:r>
      <w:r w:rsidR="00065B1D">
        <w:t xml:space="preserve"> в Брянской области</w:t>
      </w:r>
      <w:r>
        <w:t xml:space="preserve"> кандидат, выдвинутый в порядке самовыдвижения по одномандатному избирательному округу, кандидат, выдвинутый избирательным объединением по одномандатному избирательному округу (далее </w:t>
      </w:r>
      <w:r w:rsidR="00FA1794">
        <w:t>–</w:t>
      </w:r>
      <w:r>
        <w:t xml:space="preserve"> кандидат), избирательное объединение, выдвинувшее единый список кандидатов</w:t>
      </w:r>
      <w:r w:rsidR="006805E5">
        <w:t xml:space="preserve"> по единому муниципальному </w:t>
      </w:r>
      <w:r w:rsidR="006805E5">
        <w:lastRenderedPageBreak/>
        <w:t>избирательному округу (далее – избирательное объединение)</w:t>
      </w:r>
      <w:r w:rsidR="004B1C96">
        <w:t>,</w:t>
      </w:r>
      <w:r>
        <w:t xml:space="preserve"> </w:t>
      </w:r>
      <w:r w:rsidR="00FA1794">
        <w:t>обязаны создать</w:t>
      </w:r>
      <w:r>
        <w:t xml:space="preserve"> собственный избирательный фонд</w:t>
      </w:r>
      <w:r w:rsidR="006C7BBA">
        <w:t xml:space="preserve"> </w:t>
      </w:r>
      <w:r>
        <w:t>для финансирования сво</w:t>
      </w:r>
      <w:r w:rsidR="006805E5">
        <w:t>й избирательной кампании, за исключением случая, установленного пунктом 1.3 настоящего Порядка.</w:t>
      </w:r>
      <w:r>
        <w:t xml:space="preserve"> </w:t>
      </w:r>
    </w:p>
    <w:p w14:paraId="6D232E36" w14:textId="77777777" w:rsidR="00512E0E" w:rsidRDefault="00512E0E" w:rsidP="00512E0E">
      <w:pPr>
        <w:pStyle w:val="ConsNormal"/>
        <w:widowControl/>
        <w:spacing w:line="360" w:lineRule="auto"/>
        <w:ind w:firstLine="851"/>
        <w:jc w:val="both"/>
      </w:pPr>
      <w:r>
        <w:t>1.2. Избирательное объединение, выдвинувшее кандидатов</w:t>
      </w:r>
      <w:r w:rsidR="00FA1794">
        <w:t xml:space="preserve"> только</w:t>
      </w:r>
      <w:r>
        <w:t xml:space="preserve"> по одномандатным избирательным округам, и кандидат, выдвинутый в составе единого списка кандидатов</w:t>
      </w:r>
      <w:r w:rsidR="002E0E06">
        <w:t xml:space="preserve"> по единому муниципальному избирательному округу</w:t>
      </w:r>
      <w:r>
        <w:t>, собственный избирательный фонд не создают.</w:t>
      </w:r>
    </w:p>
    <w:p w14:paraId="79B0D070" w14:textId="77777777" w:rsidR="004B1C96" w:rsidRDefault="004B1C96" w:rsidP="0051072D">
      <w:pPr>
        <w:pStyle w:val="ConsNormal"/>
        <w:widowControl/>
        <w:spacing w:line="360" w:lineRule="auto"/>
        <w:ind w:firstLine="851"/>
        <w:jc w:val="both"/>
      </w:pPr>
      <w:r>
        <w:t xml:space="preserve">1.3. </w:t>
      </w:r>
      <w:r w:rsidR="0051072D">
        <w:t>Создание кандидатом избирательного фонда необязательно при условии, что число избирателей в одномандатном избирательном округе не превышает пяти тысяч и финансирование кандидатом своей избирательной кампании не производится. В этом случае кандидат письменно уведомляет соответствующую окружную избирательную комиссию об указанных обстоятельствах одновременно с представлением документов на регистрацию.</w:t>
      </w:r>
    </w:p>
    <w:p w14:paraId="0F395E96" w14:textId="77777777" w:rsidR="00512E0E" w:rsidRDefault="0051072D" w:rsidP="00512E0E">
      <w:pPr>
        <w:pStyle w:val="ConsNormal"/>
        <w:widowControl/>
        <w:spacing w:line="360" w:lineRule="auto"/>
        <w:ind w:firstLine="851"/>
        <w:jc w:val="both"/>
      </w:pPr>
      <w:r>
        <w:t>1.4</w:t>
      </w:r>
      <w:r w:rsidR="00512E0E">
        <w:t>. Право распоряжаться денежными средствами избирательного фонда принадлежит создавшим этот фонд кандидату,</w:t>
      </w:r>
      <w:r w:rsidR="00FA1794">
        <w:t xml:space="preserve"> а также уполномоченному представителю кандидата по финансовым вопросам (в случае его назначения), действующему от имени кандидата на основании нотариально удостоверенной доверенности,</w:t>
      </w:r>
      <w:r w:rsidR="00512E0E">
        <w:t xml:space="preserve"> избирательному объединению. </w:t>
      </w:r>
    </w:p>
    <w:p w14:paraId="26EE6ABF" w14:textId="77777777" w:rsidR="00512E0E" w:rsidRDefault="00512E0E" w:rsidP="00512E0E">
      <w:pPr>
        <w:pStyle w:val="ConsNormal"/>
        <w:widowControl/>
        <w:spacing w:line="360" w:lineRule="auto"/>
        <w:ind w:firstLine="851"/>
        <w:jc w:val="both"/>
      </w:pPr>
      <w:r>
        <w:t xml:space="preserve">Кандидат </w:t>
      </w:r>
      <w:r w:rsidR="00D43578">
        <w:t>вправе</w:t>
      </w:r>
      <w:r>
        <w:t xml:space="preserve">, а избирательное объединение обязано  назначить уполномоченных представителей по финансовым вопросам, наделив их полномочиями по распоряжению средствами избирательного фонда и иными </w:t>
      </w:r>
      <w:r w:rsidR="009A007C">
        <w:t>полномочиями</w:t>
      </w:r>
      <w:r w:rsidR="006C7BBA">
        <w:t xml:space="preserve"> </w:t>
      </w:r>
      <w:r w:rsidR="009A007C" w:rsidRPr="00742264">
        <w:rPr>
          <w:szCs w:val="28"/>
        </w:rPr>
        <w:t>для обеспечения финансовой деятельности, связанной с проведением своей избирательной кампании.</w:t>
      </w:r>
    </w:p>
    <w:p w14:paraId="2381FB74" w14:textId="77777777" w:rsidR="00512E0E" w:rsidRDefault="00512E0E" w:rsidP="00EE72F7">
      <w:pPr>
        <w:pStyle w:val="ConsNormal"/>
        <w:widowControl/>
        <w:spacing w:line="360" w:lineRule="auto"/>
        <w:ind w:firstLine="851"/>
        <w:jc w:val="both"/>
      </w:pPr>
      <w:r>
        <w:t>1.</w:t>
      </w:r>
      <w:r w:rsidR="0051072D">
        <w:t>5</w:t>
      </w:r>
      <w:r>
        <w:t xml:space="preserve">. </w:t>
      </w:r>
      <w:r w:rsidR="00EE72F7">
        <w:t>Денежные с</w:t>
      </w:r>
      <w:r>
        <w:t xml:space="preserve">редства избирательных </w:t>
      </w:r>
      <w:r w:rsidR="006F097E">
        <w:t>фондов имеют целевое назначение и</w:t>
      </w:r>
      <w:r>
        <w:t xml:space="preserve"> могут использоваться на покрытие расходов, связанных с проведением </w:t>
      </w:r>
      <w:r w:rsidR="00EE72F7">
        <w:t>кандидатом, избирательным объединением только</w:t>
      </w:r>
      <w:r>
        <w:t xml:space="preserve"> своей избирательной кампании. При </w:t>
      </w:r>
      <w:r w:rsidRPr="00DA6B93">
        <w:t>этом избирательное объединение из своего избирательного фонда может оплачивать расходы на агитацию</w:t>
      </w:r>
      <w:r w:rsidR="00D43578" w:rsidRPr="00DA6B93">
        <w:t xml:space="preserve"> только за кандидатов</w:t>
      </w:r>
      <w:r w:rsidR="00EE72F7">
        <w:t>, выдвинутых</w:t>
      </w:r>
      <w:r w:rsidRPr="00DA6B93">
        <w:t xml:space="preserve"> в состав</w:t>
      </w:r>
      <w:r w:rsidR="00D43578" w:rsidRPr="00DA6B93">
        <w:t>е</w:t>
      </w:r>
      <w:r w:rsidRPr="00DA6B93">
        <w:t xml:space="preserve"> единого списка кандидатов</w:t>
      </w:r>
      <w:r w:rsidR="002E0E06">
        <w:t xml:space="preserve"> по единому муниципальному избирательному округу</w:t>
      </w:r>
      <w:r w:rsidRPr="00DA6B93">
        <w:t xml:space="preserve">. Агитация за кандидата, за </w:t>
      </w:r>
      <w:r w:rsidR="00EE72F7">
        <w:t xml:space="preserve">единый </w:t>
      </w:r>
      <w:r w:rsidR="00EE72F7">
        <w:lastRenderedPageBreak/>
        <w:t>список кандидатов</w:t>
      </w:r>
      <w:r w:rsidRPr="00DA6B93">
        <w:t>, оплачиваемая из средств избирательных фондов других кандидатов, избирательных объединений, запрещается.</w:t>
      </w:r>
    </w:p>
    <w:p w14:paraId="4C98515B" w14:textId="77777777" w:rsidR="00670488" w:rsidRDefault="00670488" w:rsidP="00512E0E">
      <w:pPr>
        <w:pStyle w:val="ConsNormal"/>
        <w:widowControl/>
        <w:spacing w:line="360" w:lineRule="auto"/>
        <w:ind w:firstLine="851"/>
        <w:jc w:val="center"/>
      </w:pPr>
    </w:p>
    <w:p w14:paraId="0A75DD17" w14:textId="77777777" w:rsidR="00512E0E" w:rsidRDefault="00135489" w:rsidP="00670488">
      <w:pPr>
        <w:pStyle w:val="ConsNormal"/>
        <w:widowControl/>
        <w:numPr>
          <w:ilvl w:val="0"/>
          <w:numId w:val="12"/>
        </w:numPr>
        <w:spacing w:line="360" w:lineRule="auto"/>
        <w:jc w:val="center"/>
        <w:rPr>
          <w:b/>
        </w:rPr>
      </w:pPr>
      <w:r>
        <w:rPr>
          <w:b/>
        </w:rPr>
        <w:t>Учет поступлений средств в избирательные фонды</w:t>
      </w:r>
      <w:r w:rsidR="002E0E06">
        <w:rPr>
          <w:b/>
        </w:rPr>
        <w:t>*</w:t>
      </w:r>
      <w:r w:rsidR="00512E0E">
        <w:rPr>
          <w:b/>
        </w:rPr>
        <w:t xml:space="preserve"> </w:t>
      </w:r>
    </w:p>
    <w:p w14:paraId="66AF6457" w14:textId="77777777" w:rsidR="00670488" w:rsidRDefault="00670488" w:rsidP="00670488">
      <w:pPr>
        <w:pStyle w:val="ConsNormal"/>
        <w:widowControl/>
        <w:spacing w:line="360" w:lineRule="auto"/>
        <w:ind w:left="720" w:firstLine="0"/>
        <w:jc w:val="center"/>
        <w:rPr>
          <w:b/>
        </w:rPr>
      </w:pPr>
    </w:p>
    <w:p w14:paraId="71A94527" w14:textId="77777777" w:rsidR="00512E0E" w:rsidRDefault="00512E0E" w:rsidP="00512E0E">
      <w:pPr>
        <w:pStyle w:val="ConsNormal"/>
        <w:widowControl/>
        <w:spacing w:line="360" w:lineRule="auto"/>
        <w:ind w:firstLine="851"/>
        <w:jc w:val="both"/>
      </w:pPr>
      <w:r>
        <w:t>2.1.  Избирательные фонды кандидатов могут создаваться только за счет</w:t>
      </w:r>
      <w:r w:rsidR="00EE4E99">
        <w:t xml:space="preserve"> следующих денежных средств</w:t>
      </w:r>
      <w:r>
        <w:t xml:space="preserve">: </w:t>
      </w:r>
    </w:p>
    <w:p w14:paraId="05CEEA6C" w14:textId="77777777" w:rsidR="00512E0E" w:rsidRDefault="00512E0E" w:rsidP="00512E0E">
      <w:pPr>
        <w:pStyle w:val="ConsNormal"/>
        <w:widowControl/>
        <w:spacing w:line="360" w:lineRule="auto"/>
        <w:ind w:firstLine="851"/>
        <w:jc w:val="both"/>
      </w:pPr>
      <w:r>
        <w:t>а) собственных средств кандидата</w:t>
      </w:r>
      <w:r w:rsidR="00EE4E99">
        <w:t>, которые в совокупности</w:t>
      </w:r>
      <w:r>
        <w:t xml:space="preserve"> не </w:t>
      </w:r>
      <w:r w:rsidR="00EE4E99">
        <w:t>могут превышать</w:t>
      </w:r>
      <w:r w:rsidR="006C7BBA">
        <w:t xml:space="preserve"> </w:t>
      </w:r>
      <w:r w:rsidR="005A4A26">
        <w:t xml:space="preserve">500 тысяч </w:t>
      </w:r>
      <w:r>
        <w:t>рублей;</w:t>
      </w:r>
    </w:p>
    <w:p w14:paraId="6E03F172" w14:textId="77777777" w:rsidR="00EE4E99" w:rsidRDefault="00512E0E" w:rsidP="00EE4E99">
      <w:pPr>
        <w:pStyle w:val="ConsNormal"/>
        <w:widowControl/>
        <w:spacing w:line="360" w:lineRule="auto"/>
        <w:ind w:firstLine="851"/>
        <w:jc w:val="both"/>
      </w:pPr>
      <w:r>
        <w:t xml:space="preserve">б) средств, выделенных кандидату выдвинувшим его избирательным объединением (но не из средств избирательного фонда избирательного объединения), </w:t>
      </w:r>
      <w:r w:rsidR="00EE4E99">
        <w:t>которые в с</w:t>
      </w:r>
      <w:r w:rsidR="001002D9">
        <w:t>овокупности не могут превышать</w:t>
      </w:r>
      <w:r w:rsidR="005A4A26">
        <w:t xml:space="preserve"> 500 тысяч </w:t>
      </w:r>
      <w:r w:rsidR="00EE4E99">
        <w:t>рублей;</w:t>
      </w:r>
    </w:p>
    <w:p w14:paraId="285295CE" w14:textId="77777777" w:rsidR="00512E0E" w:rsidRDefault="00512E0E" w:rsidP="00512E0E">
      <w:pPr>
        <w:pStyle w:val="ConsNormal"/>
        <w:widowControl/>
        <w:spacing w:line="360" w:lineRule="auto"/>
        <w:ind w:firstLine="851"/>
        <w:jc w:val="both"/>
      </w:pPr>
      <w:r w:rsidRPr="005C3D14">
        <w:t>в) </w:t>
      </w:r>
      <w:r w:rsidR="00EE4E99">
        <w:rPr>
          <w:szCs w:val="28"/>
        </w:rPr>
        <w:t>добровольных пожертвований граждан, при этом сумма пожертвований одного гражданина в совокупности не может превышать</w:t>
      </w:r>
      <w:r w:rsidR="002203A6">
        <w:t xml:space="preserve"> </w:t>
      </w:r>
      <w:r w:rsidR="005A4A26">
        <w:t>25 тысяч</w:t>
      </w:r>
      <w:r>
        <w:t xml:space="preserve"> рублей; </w:t>
      </w:r>
    </w:p>
    <w:p w14:paraId="0349CF30" w14:textId="77777777" w:rsidR="00512E0E" w:rsidRDefault="00512E0E" w:rsidP="00512E0E">
      <w:pPr>
        <w:pStyle w:val="ConsNormal"/>
        <w:widowControl/>
        <w:tabs>
          <w:tab w:val="left" w:pos="851"/>
        </w:tabs>
        <w:spacing w:line="360" w:lineRule="auto"/>
        <w:ind w:firstLine="851"/>
        <w:jc w:val="both"/>
      </w:pPr>
      <w:r>
        <w:t xml:space="preserve">г) </w:t>
      </w:r>
      <w:r w:rsidR="00EE4E99">
        <w:rPr>
          <w:szCs w:val="28"/>
        </w:rPr>
        <w:t>добровольных пожертвований юридических лиц,</w:t>
      </w:r>
      <w:r w:rsidR="008D07C5">
        <w:rPr>
          <w:szCs w:val="28"/>
        </w:rPr>
        <w:t xml:space="preserve"> </w:t>
      </w:r>
      <w:r w:rsidR="00EE4E99">
        <w:rPr>
          <w:szCs w:val="28"/>
        </w:rPr>
        <w:t xml:space="preserve">при этом сумма пожертвований одного юридического лица в совокупности не может превышать </w:t>
      </w:r>
      <w:r w:rsidR="005A4A26">
        <w:t>250 тысяч</w:t>
      </w:r>
      <w:r>
        <w:t xml:space="preserve"> рублей. </w:t>
      </w:r>
    </w:p>
    <w:p w14:paraId="419E25A0" w14:textId="77777777" w:rsidR="00512E0E" w:rsidRDefault="00EE4E99" w:rsidP="00512E0E">
      <w:pPr>
        <w:pStyle w:val="ConsNormal"/>
        <w:widowControl/>
        <w:spacing w:line="360" w:lineRule="auto"/>
        <w:ind w:firstLine="851"/>
        <w:jc w:val="both"/>
      </w:pPr>
      <w:r>
        <w:t>П</w:t>
      </w:r>
      <w:r w:rsidR="00512E0E">
        <w:t xml:space="preserve">редельная сумма </w:t>
      </w:r>
      <w:r w:rsidR="00D43578">
        <w:t xml:space="preserve">расходования средств избирательного фонда </w:t>
      </w:r>
      <w:r w:rsidR="00512E0E">
        <w:t xml:space="preserve">кандидата не может превышать </w:t>
      </w:r>
      <w:r w:rsidR="005A4A26">
        <w:t>500</w:t>
      </w:r>
      <w:r w:rsidR="00AC08F4">
        <w:t xml:space="preserve"> </w:t>
      </w:r>
      <w:r w:rsidR="005A4A26">
        <w:t>тысяч</w:t>
      </w:r>
      <w:r w:rsidR="00512E0E">
        <w:t xml:space="preserve"> рублей.</w:t>
      </w:r>
    </w:p>
    <w:p w14:paraId="6B164603" w14:textId="77777777" w:rsidR="00512E0E" w:rsidRDefault="00512E0E" w:rsidP="00512E0E">
      <w:pPr>
        <w:pStyle w:val="ConsNormal"/>
        <w:widowControl/>
        <w:tabs>
          <w:tab w:val="left" w:pos="851"/>
        </w:tabs>
        <w:spacing w:line="360" w:lineRule="auto"/>
        <w:ind w:firstLine="851"/>
        <w:jc w:val="both"/>
      </w:pPr>
      <w:r>
        <w:t>2.2. Избирательные фонды избирательных объединений могут создаваться только за счет</w:t>
      </w:r>
      <w:r w:rsidR="00EE4E99">
        <w:t xml:space="preserve"> следующих денежных средств</w:t>
      </w:r>
      <w:r>
        <w:t>:</w:t>
      </w:r>
    </w:p>
    <w:p w14:paraId="5088DE98" w14:textId="77777777" w:rsidR="00AC08F4" w:rsidRDefault="00AC08F4" w:rsidP="00AC08F4">
      <w:pPr>
        <w:pStyle w:val="ConsNormal"/>
        <w:widowControl/>
        <w:spacing w:line="360" w:lineRule="auto"/>
        <w:ind w:firstLine="851"/>
        <w:jc w:val="both"/>
      </w:pPr>
      <w:r>
        <w:t xml:space="preserve">а) собственных средств избирательного объединения, которые в совокупности не могут превышать </w:t>
      </w:r>
      <w:r w:rsidR="00A0221E">
        <w:t>5 миллионов</w:t>
      </w:r>
      <w:r>
        <w:t xml:space="preserve"> рублей;  </w:t>
      </w:r>
    </w:p>
    <w:p w14:paraId="2DD050A6" w14:textId="77777777" w:rsidR="00AC08F4" w:rsidRDefault="00AC08F4" w:rsidP="00AC08F4">
      <w:pPr>
        <w:pStyle w:val="ConsNormal"/>
        <w:widowControl/>
        <w:spacing w:line="360" w:lineRule="auto"/>
        <w:ind w:firstLine="851"/>
        <w:jc w:val="both"/>
      </w:pPr>
    </w:p>
    <w:p w14:paraId="2BB2CB92" w14:textId="77777777" w:rsidR="00AC08F4" w:rsidRDefault="00AC08F4" w:rsidP="00AC08F4">
      <w:pPr>
        <w:pStyle w:val="ConsNormal"/>
        <w:widowControl/>
        <w:spacing w:line="360" w:lineRule="auto"/>
        <w:ind w:firstLine="851"/>
        <w:jc w:val="both"/>
      </w:pPr>
    </w:p>
    <w:p w14:paraId="05385CA9" w14:textId="77777777" w:rsidR="00AC08F4" w:rsidRDefault="00AC08F4" w:rsidP="00AC08F4">
      <w:r>
        <w:t xml:space="preserve">   _______________________</w:t>
      </w:r>
    </w:p>
    <w:p w14:paraId="5E4770D8" w14:textId="77777777" w:rsidR="00AC08F4" w:rsidRDefault="00AC08F4" w:rsidP="00AC08F4">
      <w:pPr>
        <w:jc w:val="both"/>
        <w:rPr>
          <w:sz w:val="16"/>
          <w:szCs w:val="16"/>
        </w:rPr>
      </w:pPr>
      <w:r>
        <w:rPr>
          <w:sz w:val="16"/>
          <w:szCs w:val="16"/>
        </w:rPr>
        <w:t>* Предельные размеры создания и расходования средств избирательных фондов кандидатов, избирательных объединений на выборах депутатов представительного органа муниципального образования, на территории которого зарегистрировано не менее ста тысяч избирателей, установлены пунктами 2,</w:t>
      </w:r>
      <w:r w:rsidR="006F097E">
        <w:rPr>
          <w:sz w:val="16"/>
          <w:szCs w:val="16"/>
        </w:rPr>
        <w:t xml:space="preserve"> </w:t>
      </w:r>
      <w:r>
        <w:rPr>
          <w:sz w:val="16"/>
          <w:szCs w:val="16"/>
        </w:rPr>
        <w:t>3, 4, 4.1. статьи 39 Закона.</w:t>
      </w:r>
    </w:p>
    <w:p w14:paraId="75C10A2C" w14:textId="77777777" w:rsidR="00AC08F4" w:rsidRDefault="00AC08F4" w:rsidP="00512E0E">
      <w:pPr>
        <w:pStyle w:val="ConsNormal"/>
        <w:widowControl/>
        <w:spacing w:line="360" w:lineRule="auto"/>
        <w:ind w:firstLine="851"/>
        <w:jc w:val="both"/>
      </w:pPr>
    </w:p>
    <w:p w14:paraId="09B035EB" w14:textId="77777777" w:rsidR="00EE4E99" w:rsidRDefault="00512E0E" w:rsidP="00EE4E99">
      <w:pPr>
        <w:pStyle w:val="ConsNormal"/>
        <w:widowControl/>
        <w:spacing w:line="360" w:lineRule="auto"/>
        <w:ind w:firstLine="851"/>
        <w:jc w:val="both"/>
      </w:pPr>
      <w:r>
        <w:lastRenderedPageBreak/>
        <w:t xml:space="preserve">б) </w:t>
      </w:r>
      <w:r w:rsidR="00EE4E99">
        <w:rPr>
          <w:szCs w:val="28"/>
        </w:rPr>
        <w:t>добровольных пожертвований граждан, при этом сумма пожертвований одного гражданина в совокупности не может превышать</w:t>
      </w:r>
      <w:r w:rsidR="00EE4E99">
        <w:t xml:space="preserve"> </w:t>
      </w:r>
      <w:r w:rsidR="00A0221E">
        <w:t>100 тысяч</w:t>
      </w:r>
      <w:r w:rsidR="00EE4E99">
        <w:t xml:space="preserve"> рублей; </w:t>
      </w:r>
    </w:p>
    <w:p w14:paraId="48113CA1" w14:textId="77777777" w:rsidR="00EE4E99" w:rsidRDefault="00512E0E" w:rsidP="00EE4E99">
      <w:pPr>
        <w:pStyle w:val="ConsNormal"/>
        <w:widowControl/>
        <w:tabs>
          <w:tab w:val="left" w:pos="851"/>
        </w:tabs>
        <w:spacing w:line="360" w:lineRule="auto"/>
        <w:ind w:firstLine="851"/>
        <w:jc w:val="both"/>
      </w:pPr>
      <w:r>
        <w:t xml:space="preserve">в) </w:t>
      </w:r>
      <w:r w:rsidR="00EE4E99">
        <w:rPr>
          <w:szCs w:val="28"/>
        </w:rPr>
        <w:t>добровольных пожертвований юридических лиц,</w:t>
      </w:r>
      <w:r w:rsidR="006C7BBA">
        <w:rPr>
          <w:szCs w:val="28"/>
        </w:rPr>
        <w:t xml:space="preserve"> </w:t>
      </w:r>
      <w:r w:rsidR="00EE4E99">
        <w:rPr>
          <w:szCs w:val="28"/>
        </w:rPr>
        <w:t xml:space="preserve">при этом сумма пожертвований одного юридического лица в совокупности не может превышать </w:t>
      </w:r>
      <w:r w:rsidR="00A0221E">
        <w:t>1 миллион</w:t>
      </w:r>
      <w:r w:rsidR="00EE4E99">
        <w:t xml:space="preserve"> рублей. </w:t>
      </w:r>
    </w:p>
    <w:p w14:paraId="584FD889" w14:textId="77777777" w:rsidR="00512E0E" w:rsidRDefault="00EE4E99" w:rsidP="00512E0E">
      <w:pPr>
        <w:pStyle w:val="ConsNormal"/>
        <w:widowControl/>
        <w:spacing w:line="360" w:lineRule="auto"/>
        <w:ind w:firstLine="851"/>
        <w:jc w:val="both"/>
      </w:pPr>
      <w:r>
        <w:t>П</w:t>
      </w:r>
      <w:r w:rsidR="00512E0E">
        <w:t xml:space="preserve">редельная сумма </w:t>
      </w:r>
      <w:r w:rsidR="00D43578">
        <w:t xml:space="preserve">расходования средств </w:t>
      </w:r>
      <w:r w:rsidR="00512E0E">
        <w:t xml:space="preserve">избирательного фонда избирательного объединения не может превышать </w:t>
      </w:r>
      <w:r w:rsidR="00A0221E">
        <w:t>5 миллионов</w:t>
      </w:r>
      <w:r w:rsidR="00512E0E">
        <w:t xml:space="preserve"> рублей.</w:t>
      </w:r>
    </w:p>
    <w:p w14:paraId="0A32D6C4" w14:textId="77777777" w:rsidR="00D82773" w:rsidRDefault="00512E0E" w:rsidP="00512E0E">
      <w:pPr>
        <w:pStyle w:val="14"/>
        <w:ind w:firstLine="851"/>
      </w:pPr>
      <w:r>
        <w:t>2.3.</w:t>
      </w:r>
      <w:r w:rsidR="00D82773">
        <w:t xml:space="preserve"> Предельный размер расходования средств избирательного фонда кандидата, избирательного объединения, который может осуществляться до регистрации кандидата, единого списка кандидатов, составляет 30 процентов предельного размера расходования средств соответствующего избирательного фонда.</w:t>
      </w:r>
    </w:p>
    <w:p w14:paraId="5B65CC42" w14:textId="77777777" w:rsidR="00D82773" w:rsidRDefault="00D82773" w:rsidP="00512E0E">
      <w:pPr>
        <w:pStyle w:val="14"/>
        <w:ind w:firstLine="851"/>
      </w:pPr>
      <w:r w:rsidRPr="001656E8">
        <w:rPr>
          <w:szCs w:val="28"/>
        </w:rPr>
        <w:t>В случае отложения голосования в соответствии с пунктом 4 статьи 29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единый список кандидатов которого зарегистрирован до такого отложения, могут быть увеличены до 20 процентов.</w:t>
      </w:r>
    </w:p>
    <w:p w14:paraId="6B59DC83" w14:textId="77777777" w:rsidR="00512E0E" w:rsidRDefault="00512E0E" w:rsidP="00512E0E">
      <w:pPr>
        <w:pStyle w:val="14"/>
        <w:ind w:firstLine="851"/>
      </w:pPr>
      <w:r>
        <w:t xml:space="preserve"> Если кандидат, выдвинутый по одномандатному избирательному округу, одновременно выдвинут на других выборах, </w:t>
      </w:r>
      <w:r w:rsidR="00D43578">
        <w:t>пр</w:t>
      </w:r>
      <w:r w:rsidR="00A468DD">
        <w:t>о</w:t>
      </w:r>
      <w:r w:rsidR="00D43578">
        <w:t>водящихся</w:t>
      </w:r>
      <w:r>
        <w:t xml:space="preserve">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он, в предусмотренных </w:t>
      </w:r>
      <w:r w:rsidR="002203A6">
        <w:t>федеральным</w:t>
      </w:r>
      <w:r w:rsidR="00A468DD">
        <w:t>и</w:t>
      </w:r>
      <w:r w:rsidR="002203A6">
        <w:t xml:space="preserve"> закон</w:t>
      </w:r>
      <w:r w:rsidR="00A468DD">
        <w:t>ами</w:t>
      </w:r>
      <w:r w:rsidR="002203A6">
        <w:t>, законами</w:t>
      </w:r>
      <w:r w:rsidR="00486EB7">
        <w:t xml:space="preserve"> Брянской области</w:t>
      </w:r>
      <w:r>
        <w:t xml:space="preserve"> случаях, обязан создать помимо избирательного фонда, у</w:t>
      </w:r>
      <w:r w:rsidR="002203A6">
        <w:t>казанного в пункте 1.1 настоящего</w:t>
      </w:r>
      <w:r>
        <w:t xml:space="preserve"> </w:t>
      </w:r>
      <w:r w:rsidR="002203A6">
        <w:t>Порядка</w:t>
      </w:r>
      <w:r w:rsidR="00EE4E99">
        <w:t xml:space="preserve">, иные избирательные фонды. </w:t>
      </w:r>
      <w:r w:rsidR="00486EB7">
        <w:t>При этом</w:t>
      </w:r>
      <w:r>
        <w:t xml:space="preserve"> предельные размеры расходования средств этих избирательных фондов исчисляются в совокупности по наибольшему из предельных размеров расходования средств избирательных фондов, определенных соответствующими федеральными законами, законами Брянской области.</w:t>
      </w:r>
    </w:p>
    <w:p w14:paraId="716D73F0" w14:textId="77777777" w:rsidR="00381A06" w:rsidRPr="00D82773" w:rsidRDefault="00512E0E" w:rsidP="00D82773">
      <w:pPr>
        <w:pStyle w:val="ConsNormal"/>
        <w:widowControl/>
        <w:spacing w:line="360" w:lineRule="auto"/>
        <w:ind w:firstLine="851"/>
        <w:jc w:val="both"/>
      </w:pPr>
      <w:r>
        <w:lastRenderedPageBreak/>
        <w:t xml:space="preserve">Для финансирования </w:t>
      </w:r>
      <w:r w:rsidR="002203A6">
        <w:t xml:space="preserve">избирательной кампании </w:t>
      </w:r>
      <w:r>
        <w:t xml:space="preserve">в конкретном </w:t>
      </w:r>
      <w:r w:rsidRPr="001656E8">
        <w:t xml:space="preserve">избирательном округе кандидат вправе использовать только средства избирательного фонда, созданного для проведения данной избирательной кампании. </w:t>
      </w:r>
    </w:p>
    <w:p w14:paraId="0F05C330" w14:textId="77777777" w:rsidR="00A468DD" w:rsidRPr="001656E8" w:rsidRDefault="009008C9" w:rsidP="00512E0E">
      <w:pPr>
        <w:pStyle w:val="ConsNormal"/>
        <w:widowControl/>
        <w:spacing w:line="360" w:lineRule="auto"/>
        <w:ind w:firstLine="851"/>
        <w:jc w:val="both"/>
      </w:pPr>
      <w:r>
        <w:rPr>
          <w:szCs w:val="28"/>
        </w:rPr>
        <w:t>2.4.</w:t>
      </w:r>
      <w:r w:rsidR="00A468DD">
        <w:t xml:space="preserve"> Внесение добровольных пожертвований, собственных средств на специальный избирательный счет кандидата, избирательного объединения осуществляется в соответствии с Порядком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w:t>
      </w:r>
      <w:r>
        <w:t>представительных органов муниципальных образований в Брянской области</w:t>
      </w:r>
      <w:r w:rsidR="00A468DD">
        <w:t xml:space="preserve">, утвержденным постановлением Избирательной комиссии Брянской области от </w:t>
      </w:r>
      <w:r w:rsidR="00E81DBA" w:rsidRPr="00947DCC">
        <w:t>05 июня</w:t>
      </w:r>
      <w:r w:rsidR="006F097E" w:rsidRPr="00947DCC">
        <w:t xml:space="preserve"> 2024 года № 69/567-7.</w:t>
      </w:r>
    </w:p>
    <w:p w14:paraId="6B1DCBCC" w14:textId="77777777" w:rsidR="00512E0E" w:rsidRDefault="00512E0E" w:rsidP="00512E0E">
      <w:pPr>
        <w:pStyle w:val="ConsNormal"/>
        <w:widowControl/>
        <w:spacing w:line="360" w:lineRule="auto"/>
        <w:ind w:firstLine="851"/>
        <w:jc w:val="both"/>
      </w:pPr>
      <w:r w:rsidRPr="001656E8">
        <w:t>2.</w:t>
      </w:r>
      <w:r w:rsidR="009008C9">
        <w:t>5</w:t>
      </w:r>
      <w:r w:rsidRPr="001656E8">
        <w:t>. Добровольным пожертвованием признается:</w:t>
      </w:r>
      <w:r>
        <w:t xml:space="preserve"> </w:t>
      </w:r>
    </w:p>
    <w:p w14:paraId="71203643" w14:textId="77777777" w:rsidR="00512E0E" w:rsidRDefault="00512E0E" w:rsidP="00512E0E">
      <w:pPr>
        <w:pStyle w:val="ConsNormal"/>
        <w:widowControl/>
        <w:spacing w:line="360" w:lineRule="auto"/>
        <w:ind w:firstLine="851"/>
        <w:jc w:val="both"/>
      </w:pPr>
      <w:r>
        <w:t xml:space="preserve">- для юридического лица – безвозмездное перечисление </w:t>
      </w:r>
      <w:r w:rsidR="009008C9">
        <w:t xml:space="preserve">денежных </w:t>
      </w:r>
      <w:r>
        <w:t xml:space="preserve">средств со своего расчетного счета на специальный избирательный счет кандидата, избирательного объединения; </w:t>
      </w:r>
    </w:p>
    <w:p w14:paraId="7BCE8A91" w14:textId="77777777" w:rsidR="00512E0E" w:rsidRDefault="00512E0E" w:rsidP="00512E0E">
      <w:pPr>
        <w:pStyle w:val="ConsNormal"/>
        <w:widowControl/>
        <w:spacing w:line="360" w:lineRule="auto"/>
        <w:ind w:firstLine="851"/>
        <w:jc w:val="both"/>
      </w:pPr>
      <w:r>
        <w:t>- для гражданина – безвозмездное внесение (перечисление) собственных</w:t>
      </w:r>
      <w:r w:rsidR="009008C9">
        <w:t xml:space="preserve"> денежных</w:t>
      </w:r>
      <w:r>
        <w:t xml:space="preserve"> средств на специальный избирательный счет кандидата, избирательного объединения.</w:t>
      </w:r>
    </w:p>
    <w:p w14:paraId="3DA6E1F9" w14:textId="77777777" w:rsidR="00512E0E" w:rsidRPr="00DA6B93" w:rsidRDefault="00645A9F" w:rsidP="00512E0E">
      <w:pPr>
        <w:pStyle w:val="ConsNormal"/>
        <w:widowControl/>
        <w:spacing w:line="360" w:lineRule="auto"/>
        <w:ind w:firstLine="851"/>
        <w:jc w:val="both"/>
      </w:pPr>
      <w:r w:rsidRPr="00DA6B93">
        <w:t>2.</w:t>
      </w:r>
      <w:r w:rsidR="00E83E2E" w:rsidRPr="00DA6B93">
        <w:t>6</w:t>
      </w:r>
      <w:r w:rsidR="00512E0E" w:rsidRPr="00DA6B93">
        <w:t xml:space="preserve">. Запрещается вносить пожертвования в избирательные фонды кандидатов, избирательных объединений: </w:t>
      </w:r>
    </w:p>
    <w:p w14:paraId="4637ECB1" w14:textId="77777777" w:rsidR="00512E0E" w:rsidRDefault="00512E0E" w:rsidP="00512E0E">
      <w:pPr>
        <w:pStyle w:val="ConsNormal"/>
        <w:widowControl/>
        <w:spacing w:line="360" w:lineRule="auto"/>
        <w:ind w:firstLine="851"/>
        <w:jc w:val="both"/>
      </w:pPr>
      <w:r w:rsidRPr="00DA6B93">
        <w:t>1) иностранным государствам и иностранным организациям</w:t>
      </w:r>
      <w:r>
        <w:t>;</w:t>
      </w:r>
    </w:p>
    <w:p w14:paraId="6A8016F8" w14:textId="77777777" w:rsidR="00512E0E" w:rsidRDefault="00512E0E" w:rsidP="00512E0E">
      <w:pPr>
        <w:pStyle w:val="ConsNormal"/>
        <w:widowControl/>
        <w:spacing w:line="360" w:lineRule="auto"/>
        <w:ind w:firstLine="851"/>
        <w:jc w:val="both"/>
      </w:pPr>
      <w:r>
        <w:t>2) иностранным гражданам;</w:t>
      </w:r>
    </w:p>
    <w:p w14:paraId="4EFE0BAC" w14:textId="77777777" w:rsidR="00512E0E" w:rsidRDefault="00512E0E" w:rsidP="00512E0E">
      <w:pPr>
        <w:pStyle w:val="ConsNormal"/>
        <w:widowControl/>
        <w:spacing w:line="360" w:lineRule="auto"/>
        <w:ind w:firstLine="851"/>
        <w:jc w:val="both"/>
      </w:pPr>
      <w:r>
        <w:t>3) лицам без гражданства;</w:t>
      </w:r>
    </w:p>
    <w:p w14:paraId="0312AEB0" w14:textId="77777777" w:rsidR="00512E0E" w:rsidRDefault="00512E0E" w:rsidP="00512E0E">
      <w:pPr>
        <w:pStyle w:val="ConsNormal"/>
        <w:widowControl/>
        <w:spacing w:line="360" w:lineRule="auto"/>
        <w:ind w:firstLine="851"/>
        <w:jc w:val="both"/>
      </w:pPr>
      <w:r>
        <w:t>4) гражданам Российской Федерации, не достигшим возраста 18 лет на день голосования;</w:t>
      </w:r>
    </w:p>
    <w:p w14:paraId="7EC44A4F" w14:textId="77777777" w:rsidR="00512E0E" w:rsidRDefault="00512E0E" w:rsidP="00512E0E">
      <w:pPr>
        <w:pStyle w:val="ConsNormal"/>
        <w:widowControl/>
        <w:spacing w:line="360" w:lineRule="auto"/>
        <w:ind w:firstLine="851"/>
        <w:jc w:val="both"/>
      </w:pPr>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w:t>
      </w:r>
      <w:r w:rsidR="00067AB0">
        <w:t>и) решения о назначении выборов</w:t>
      </w:r>
      <w:r w:rsidR="002355CB">
        <w:t xml:space="preserve"> </w:t>
      </w:r>
      <w:r>
        <w:t xml:space="preserve">(для открытых акционерных обществ – на день </w:t>
      </w:r>
      <w:r>
        <w:lastRenderedPageBreak/>
        <w:t>составления списка лиц, имеющих право участвовать в годовом общем собрании акционеров за предыдущий финансовый год);</w:t>
      </w:r>
    </w:p>
    <w:p w14:paraId="4B63B7A1" w14:textId="77777777" w:rsidR="00512E0E" w:rsidRDefault="00512E0E" w:rsidP="00512E0E">
      <w:pPr>
        <w:pStyle w:val="ConsNormal"/>
        <w:widowControl/>
        <w:spacing w:line="360" w:lineRule="auto"/>
        <w:ind w:firstLine="851"/>
        <w:jc w:val="both"/>
      </w:pPr>
      <w:r>
        <w:t>6) международным организациям и международным общественным движениям;</w:t>
      </w:r>
    </w:p>
    <w:p w14:paraId="4B8880DE" w14:textId="52814589" w:rsidR="00512E0E" w:rsidRDefault="00512E0E" w:rsidP="00512E0E">
      <w:pPr>
        <w:pStyle w:val="ConsNormal"/>
        <w:widowControl/>
        <w:spacing w:line="360" w:lineRule="auto"/>
        <w:ind w:firstLine="851"/>
        <w:jc w:val="both"/>
      </w:pPr>
      <w:r>
        <w:t>7)</w:t>
      </w:r>
      <w:r w:rsidR="00C14BB0">
        <w:t xml:space="preserve"> </w:t>
      </w:r>
      <w:r>
        <w:t>органам государственной власти, иным государственным органам, органам местного самоуправления;</w:t>
      </w:r>
    </w:p>
    <w:p w14:paraId="4EC49545" w14:textId="77777777" w:rsidR="00512E0E" w:rsidRDefault="00512E0E" w:rsidP="00512E0E">
      <w:pPr>
        <w:pStyle w:val="ConsNormal"/>
        <w:widowControl/>
        <w:spacing w:line="360" w:lineRule="auto"/>
        <w:ind w:firstLine="851"/>
        <w:jc w:val="both"/>
      </w:pPr>
      <w:r>
        <w:t>8) государственным и муниципальным учреждениям, государственным и муниципальным унитарным предприятиям;</w:t>
      </w:r>
    </w:p>
    <w:p w14:paraId="669F62FD" w14:textId="77777777" w:rsidR="00512E0E" w:rsidRDefault="00512E0E" w:rsidP="00512E0E">
      <w:pPr>
        <w:pStyle w:val="ConsNormal"/>
        <w:widowControl/>
        <w:spacing w:line="360" w:lineRule="auto"/>
        <w:ind w:firstLine="851"/>
        <w:jc w:val="both"/>
      </w:pPr>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w:t>
      </w:r>
      <w:r w:rsidR="00067AB0">
        <w:t xml:space="preserve">) решения о назначении выборов </w:t>
      </w:r>
      <w:r>
        <w:t xml:space="preserve">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0BA56578" w14:textId="1D5F993E" w:rsidR="00512E0E" w:rsidRDefault="00512E0E" w:rsidP="00512E0E">
      <w:pPr>
        <w:pStyle w:val="ConsNormal"/>
        <w:widowControl/>
        <w:spacing w:line="360" w:lineRule="auto"/>
        <w:ind w:firstLine="851"/>
        <w:jc w:val="both"/>
      </w:pPr>
      <w:r>
        <w:t>10)</w:t>
      </w:r>
      <w:r w:rsidR="00C14BB0">
        <w:t xml:space="preserve"> </w:t>
      </w:r>
      <w:r>
        <w:t>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5 и 9 настоящего пункта; организациям, имеющим в своем уставном (складочном) капитале долю (вклад) юридических лиц, указанных в подпунктах 5 и 9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63327319" w14:textId="77777777" w:rsidR="00512E0E" w:rsidRDefault="00512E0E" w:rsidP="00512E0E">
      <w:pPr>
        <w:pStyle w:val="ConsNormal"/>
        <w:widowControl/>
        <w:spacing w:line="360" w:lineRule="auto"/>
        <w:ind w:firstLine="851"/>
        <w:jc w:val="both"/>
      </w:pPr>
      <w:r>
        <w:t>11) воинским частям, военным учреждениям и организациям, правоохранительным органам;</w:t>
      </w:r>
    </w:p>
    <w:p w14:paraId="2176835D" w14:textId="77777777" w:rsidR="00512E0E" w:rsidRDefault="00512E0E" w:rsidP="00512E0E">
      <w:pPr>
        <w:pStyle w:val="ConsNormal"/>
        <w:widowControl/>
        <w:spacing w:line="360" w:lineRule="auto"/>
        <w:ind w:firstLine="851"/>
        <w:jc w:val="both"/>
      </w:pPr>
      <w:r>
        <w:t>12) благотворительным и религиозным организациям, а также учрежденным ими организациям;</w:t>
      </w:r>
    </w:p>
    <w:p w14:paraId="5A9A553C" w14:textId="77777777" w:rsidR="00512E0E" w:rsidRPr="00DA6B93" w:rsidRDefault="00512E0E" w:rsidP="00512E0E">
      <w:pPr>
        <w:pStyle w:val="ConsNormal"/>
        <w:widowControl/>
        <w:spacing w:line="360" w:lineRule="auto"/>
        <w:ind w:firstLine="851"/>
        <w:jc w:val="both"/>
      </w:pPr>
      <w:r>
        <w:lastRenderedPageBreak/>
        <w:t xml:space="preserve">13) </w:t>
      </w:r>
      <w:r w:rsidR="00D47E76">
        <w:t>анонимным жертвователям. Под анонимным жертвователем понимается гражданин, который</w:t>
      </w:r>
      <w:r w:rsidR="00B94D49">
        <w:t xml:space="preserve"> при внесении пожертвования</w:t>
      </w:r>
      <w:r w:rsidR="00D47E76">
        <w:t xml:space="preserve"> не указал в платежном документе</w:t>
      </w:r>
      <w:r w:rsidR="00B94D49">
        <w:t xml:space="preserve"> (распоряжении)</w:t>
      </w:r>
      <w:r w:rsidR="00D47E76">
        <w:t xml:space="preserve"> любое из следующих сведений: фамилию, имя и отчество, адрес места жительства</w:t>
      </w:r>
      <w:r w:rsidR="00D47E76">
        <w:rPr>
          <w:szCs w:val="28"/>
        </w:rPr>
        <w:t>, или указал недостоверные или неполные</w:t>
      </w:r>
      <w:r w:rsidR="00D47E76">
        <w:t xml:space="preserve">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w:t>
      </w:r>
      <w:r w:rsidR="00D47E76">
        <w:rPr>
          <w:szCs w:val="28"/>
        </w:rPr>
        <w:t>, или указаны</w:t>
      </w:r>
      <w:r w:rsidR="00D47E76">
        <w:t xml:space="preserve"> </w:t>
      </w:r>
      <w:r w:rsidR="00D47E76" w:rsidRPr="00DA6B93">
        <w:t>недостоверные сведения</w:t>
      </w:r>
      <w:r w:rsidRPr="00DA6B93">
        <w:t>;</w:t>
      </w:r>
    </w:p>
    <w:p w14:paraId="6DC4BF74" w14:textId="77777777" w:rsidR="00512E0E" w:rsidRPr="00DA6B93" w:rsidRDefault="00512E0E" w:rsidP="00512E0E">
      <w:pPr>
        <w:pStyle w:val="ConsNormal"/>
        <w:widowControl/>
        <w:spacing w:line="360" w:lineRule="auto"/>
        <w:ind w:firstLine="851"/>
        <w:jc w:val="both"/>
      </w:pPr>
      <w:r w:rsidRPr="00DA6B93">
        <w:t xml:space="preserve">14) юридическим лицам, зарегистрированным менее чем за один год до дня голосования на выборах, </w:t>
      </w:r>
      <w:r w:rsidR="00D82773" w:rsidRPr="00CA5B82">
        <w:rPr>
          <w:szCs w:val="28"/>
        </w:rPr>
        <w:t xml:space="preserve">юридическим и физическим лицам, являющимся иностранными агентами, и </w:t>
      </w:r>
      <w:r w:rsidR="00D82773" w:rsidRPr="00CA6D1E">
        <w:rPr>
          <w:szCs w:val="28"/>
        </w:rPr>
        <w:t>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r w:rsidRPr="00DA6B93">
        <w:t>;</w:t>
      </w:r>
    </w:p>
    <w:p w14:paraId="2FF1AB1F" w14:textId="77777777" w:rsidR="00512E0E" w:rsidRDefault="00512E0E" w:rsidP="00512E0E">
      <w:pPr>
        <w:pStyle w:val="ConsNormal"/>
        <w:widowControl/>
        <w:spacing w:line="360" w:lineRule="auto"/>
        <w:ind w:firstLine="851"/>
        <w:jc w:val="both"/>
      </w:pPr>
      <w:r w:rsidRPr="00DA6B93">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14:paraId="653E7FFA" w14:textId="7786A2BB" w:rsidR="00512E0E" w:rsidRDefault="00512E0E" w:rsidP="00512E0E">
      <w:pPr>
        <w:pStyle w:val="ConsNormal"/>
        <w:widowControl/>
        <w:spacing w:line="360" w:lineRule="auto"/>
        <w:ind w:firstLine="851"/>
        <w:jc w:val="both"/>
      </w:pPr>
      <w:r>
        <w:t>а) иностранных государств, а также указанных в подпунктах 1-4, 6-8, 11-14 настоящего пункта органов, организаций или физических лиц;</w:t>
      </w:r>
    </w:p>
    <w:p w14:paraId="29C0911C" w14:textId="77777777" w:rsidR="00512E0E" w:rsidRDefault="00512E0E" w:rsidP="00512E0E">
      <w:pPr>
        <w:pStyle w:val="ConsNormal"/>
        <w:widowControl/>
        <w:spacing w:line="360" w:lineRule="auto"/>
        <w:ind w:firstLine="851"/>
        <w:jc w:val="both"/>
      </w:pPr>
      <w:r>
        <w:t>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5B8B993D" w14:textId="77777777" w:rsidR="00512E0E" w:rsidRDefault="00512E0E" w:rsidP="00512E0E">
      <w:pPr>
        <w:pStyle w:val="ConsNormal"/>
        <w:widowControl/>
        <w:spacing w:line="360" w:lineRule="auto"/>
        <w:ind w:firstLine="851"/>
        <w:jc w:val="both"/>
      </w:pPr>
      <w:r>
        <w:t xml:space="preserve">в) 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w:t>
      </w:r>
      <w:r>
        <w:lastRenderedPageBreak/>
        <w:t>право участвовать в годовом общем собрании акционеров за предыдущий финансовый год);</w:t>
      </w:r>
    </w:p>
    <w:p w14:paraId="1582B099" w14:textId="77777777" w:rsidR="00512E0E" w:rsidRDefault="00512E0E" w:rsidP="00512E0E">
      <w:pPr>
        <w:pStyle w:val="ConsNormal"/>
        <w:widowControl/>
        <w:spacing w:line="360" w:lineRule="auto"/>
        <w:ind w:firstLine="851"/>
        <w:jc w:val="both"/>
      </w:pPr>
      <w:r>
        <w:t>г)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14:paraId="51BDA596" w14:textId="77777777" w:rsidR="00512E0E" w:rsidRDefault="00512E0E" w:rsidP="00512E0E">
      <w:pPr>
        <w:pStyle w:val="ConsNormal"/>
        <w:widowControl/>
        <w:spacing w:line="360" w:lineRule="auto"/>
        <w:ind w:firstLine="851"/>
        <w:jc w:val="both"/>
      </w:pPr>
      <w:r>
        <w:t>д) организаций, учрежденных юридическими лицами, указанными в подпунктах "б" и "в" настоящего подпункта;</w:t>
      </w:r>
    </w:p>
    <w:p w14:paraId="73865AAF" w14:textId="77777777" w:rsidR="00512E0E" w:rsidRDefault="00512E0E" w:rsidP="00512E0E">
      <w:pPr>
        <w:pStyle w:val="ConsNormal"/>
        <w:widowControl/>
        <w:spacing w:line="360" w:lineRule="auto"/>
        <w:ind w:firstLine="851"/>
        <w:jc w:val="both"/>
      </w:pPr>
      <w:r>
        <w:t>е) организаций, в уставном (складочном) капитале которых доля (вклад) юридических лиц, указанных в подпунктах "б" и "в"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14:paraId="0451DAB2" w14:textId="77777777" w:rsidR="00512E0E" w:rsidRDefault="00512E0E" w:rsidP="00512E0E">
      <w:pPr>
        <w:pStyle w:val="ConsNormal"/>
        <w:widowControl/>
        <w:spacing w:line="360" w:lineRule="auto"/>
        <w:ind w:firstLine="851"/>
        <w:jc w:val="both"/>
      </w:pPr>
      <w:r>
        <w:t xml:space="preserve">Некоммерческие организации, указанные в подпункте 15 </w:t>
      </w:r>
      <w:r w:rsidR="00645A9F">
        <w:t>настоящего пункта</w:t>
      </w:r>
      <w:r>
        <w:t xml:space="preserve">, не вправе вносить пожертвования в избирательный фонд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подпунктах "а" - "е" подпункта 15 </w:t>
      </w:r>
      <w:r w:rsidR="00645A9F">
        <w:t>настоящего пункта</w:t>
      </w:r>
      <w:r>
        <w:t xml:space="preserve"> (в случае невозможности возврата не были перечислены (переданы) </w:t>
      </w:r>
      <w:r w:rsidRPr="00E83E2E">
        <w:t>в доход Российской</w:t>
      </w:r>
      <w:r>
        <w:t xml:space="preserve"> Федерации), до дня внесения пожертвования в избирательный фонд.</w:t>
      </w:r>
    </w:p>
    <w:p w14:paraId="533FA086" w14:textId="77777777" w:rsidR="00512E0E" w:rsidRDefault="00512E0E" w:rsidP="00512E0E">
      <w:pPr>
        <w:pStyle w:val="ConsNormal"/>
        <w:widowControl/>
        <w:spacing w:line="360" w:lineRule="auto"/>
        <w:ind w:firstLine="851"/>
        <w:jc w:val="both"/>
      </w:pPr>
      <w:r>
        <w:t>2.</w:t>
      </w:r>
      <w:r w:rsidR="00E83E2E">
        <w:t>7</w:t>
      </w:r>
      <w:r>
        <w:t>. Если добровольное пожертвование поступило в избирательный фонд от гражданина или юридического лица, не имеющих права осуществлять такое пожертвование, либо если пожертвование было внесено с нарушением пункт</w:t>
      </w:r>
      <w:r w:rsidR="00645A9F">
        <w:t>а</w:t>
      </w:r>
      <w:r>
        <w:t xml:space="preserve"> 2.</w:t>
      </w:r>
      <w:r w:rsidR="00621C7B">
        <w:t>4</w:t>
      </w:r>
      <w:r>
        <w:t xml:space="preserve"> </w:t>
      </w:r>
      <w:r w:rsidR="008869E3">
        <w:t>настоящего</w:t>
      </w:r>
      <w:r>
        <w:t xml:space="preserve"> </w:t>
      </w:r>
      <w:r w:rsidR="008869E3">
        <w:t>Порядка</w:t>
      </w:r>
      <w:r>
        <w:t>, либо в ра</w:t>
      </w:r>
      <w:r w:rsidR="00E83E2E">
        <w:t>змерах, превышающих максимальные</w:t>
      </w:r>
      <w:r>
        <w:t xml:space="preserve"> размер</w:t>
      </w:r>
      <w:r w:rsidR="00E83E2E">
        <w:t>ы</w:t>
      </w:r>
      <w:r>
        <w:t xml:space="preserve"> пожертвования,</w:t>
      </w:r>
      <w:r w:rsidR="00E83E2E">
        <w:t xml:space="preserve"> предусмотрен</w:t>
      </w:r>
      <w:r w:rsidR="002203A6">
        <w:t>ные пунктами 2.1 и 2.2 настоящего</w:t>
      </w:r>
      <w:r w:rsidR="00E83E2E">
        <w:t xml:space="preserve"> </w:t>
      </w:r>
      <w:r w:rsidR="002203A6">
        <w:t>Порядка</w:t>
      </w:r>
      <w:r w:rsidR="00E83E2E">
        <w:t>,</w:t>
      </w:r>
      <w:r>
        <w:t xml:space="preserve"> кандидат, избирательное объединение, обязаны </w:t>
      </w:r>
      <w:r w:rsidR="00E83E2E">
        <w:t xml:space="preserve">не позднее чем через 10 дней со дня его поступления на специальный избирательный счет </w:t>
      </w:r>
      <w:r>
        <w:t>возвратить это пожертвование жертвователю</w:t>
      </w:r>
      <w:r w:rsidR="00E83E2E">
        <w:t xml:space="preserve"> соответственно</w:t>
      </w:r>
      <w:r>
        <w:t xml:space="preserve"> полностью или ту его часть, которая превышает установленный </w:t>
      </w:r>
      <w:r w:rsidR="002203A6">
        <w:t>предельный</w:t>
      </w:r>
      <w:r>
        <w:t xml:space="preserve"> размер пожертвования (за </w:t>
      </w:r>
      <w:r>
        <w:lastRenderedPageBreak/>
        <w:t>вычетом расходов на пересылку), с указанием в платежном документе</w:t>
      </w:r>
      <w:r w:rsidR="00621C7B">
        <w:t xml:space="preserve"> (распоряжении)</w:t>
      </w:r>
      <w:r>
        <w:t xml:space="preserve"> причины возврата.</w:t>
      </w:r>
    </w:p>
    <w:p w14:paraId="4AFE27EB" w14:textId="2BC7D4EA" w:rsidR="00E83E2E" w:rsidRDefault="00E83E2E" w:rsidP="00E83E2E">
      <w:pPr>
        <w:pStyle w:val="ConsNormal"/>
        <w:widowControl/>
        <w:spacing w:line="360" w:lineRule="auto"/>
        <w:ind w:firstLine="851"/>
        <w:jc w:val="both"/>
      </w:pPr>
      <w:r>
        <w:t>2.8.</w:t>
      </w:r>
      <w:r w:rsidR="00C14BB0">
        <w:t xml:space="preserve"> </w:t>
      </w:r>
      <w:r>
        <w:t>Кандидат, избирательное объединение вправе возвратить жертвователю любое пожертвование, за исключением внесенного анонимным жертвователем.</w:t>
      </w:r>
    </w:p>
    <w:p w14:paraId="134E4A26" w14:textId="77777777" w:rsidR="00E039BF" w:rsidRDefault="00512E0E" w:rsidP="00512E0E">
      <w:pPr>
        <w:pStyle w:val="ConsNormal"/>
        <w:widowControl/>
        <w:spacing w:line="360" w:lineRule="auto"/>
        <w:ind w:firstLine="851"/>
        <w:jc w:val="both"/>
      </w:pPr>
      <w:r>
        <w:t>2.</w:t>
      </w:r>
      <w:r w:rsidR="00645A9F">
        <w:t>9</w:t>
      </w:r>
      <w:r>
        <w:t xml:space="preserve">. Пожертвование, внесенное в избирательный фонд анонимным жертвователем, не позднее чем через 10 дней со дня поступления на специальный избирательный счет должно быть перечислено кандидатом, избирательным объединением в доход </w:t>
      </w:r>
      <w:r w:rsidR="008869E3">
        <w:t>местного бюджета.</w:t>
      </w:r>
    </w:p>
    <w:p w14:paraId="3D7F5D3C" w14:textId="2A481431" w:rsidR="008459CE" w:rsidRPr="00CA0B25" w:rsidRDefault="000E5EF2" w:rsidP="00CA0B25">
      <w:pPr>
        <w:pStyle w:val="ConsNormal"/>
        <w:widowControl/>
        <w:spacing w:line="360" w:lineRule="auto"/>
        <w:ind w:firstLine="851"/>
        <w:jc w:val="both"/>
      </w:pPr>
      <w:r>
        <w:t>2.10.</w:t>
      </w:r>
      <w:r w:rsidR="00C14BB0">
        <w:t xml:space="preserve"> </w:t>
      </w:r>
      <w:r w:rsidRPr="00645A9F">
        <w:t>Кандидат, избирательное объединение не несут ответственности за принятие пожертвований, при внесении которых жертвователи указали сведения, оказавшиеся недостоверными</w:t>
      </w:r>
      <w:r w:rsidR="003E666A">
        <w:t xml:space="preserve"> </w:t>
      </w:r>
      <w:r w:rsidR="003E666A">
        <w:rPr>
          <w:bCs/>
          <w:szCs w:val="28"/>
        </w:rPr>
        <w:t>или неполными</w:t>
      </w:r>
      <w:r w:rsidRPr="00645A9F">
        <w:t>, если кандидат, избирательное объединение, их уполномоченны</w:t>
      </w:r>
      <w:r w:rsidR="006F097E">
        <w:t>й</w:t>
      </w:r>
      <w:r w:rsidRPr="00645A9F">
        <w:t xml:space="preserve"> представител</w:t>
      </w:r>
      <w:r w:rsidR="006F097E">
        <w:t>ь</w:t>
      </w:r>
      <w:r w:rsidRPr="00645A9F">
        <w:t xml:space="preserve"> по финансовым вопросам своевременно не получили информацию о неправомерности этих пожертвований</w:t>
      </w:r>
      <w:r w:rsidR="008459CE">
        <w:t xml:space="preserve"> </w:t>
      </w:r>
      <w:r w:rsidR="008459CE">
        <w:rPr>
          <w:bCs/>
          <w:szCs w:val="28"/>
        </w:rPr>
        <w:t>или неполноте сведений о жертвователе</w:t>
      </w:r>
      <w:r w:rsidRPr="00645A9F">
        <w:t>.</w:t>
      </w:r>
    </w:p>
    <w:p w14:paraId="5A28A0EF" w14:textId="77777777" w:rsidR="00844E8D" w:rsidRDefault="000E5EF2" w:rsidP="00844E8D">
      <w:pPr>
        <w:pStyle w:val="ConsNormal"/>
        <w:widowControl/>
        <w:spacing w:line="360" w:lineRule="auto"/>
        <w:ind w:firstLine="851"/>
        <w:jc w:val="both"/>
      </w:pPr>
      <w:r w:rsidRPr="00DA6B93">
        <w:t>2.1</w:t>
      </w:r>
      <w:r w:rsidR="00CA0B25">
        <w:t>1</w:t>
      </w:r>
      <w:r w:rsidRPr="00DA6B93">
        <w:t xml:space="preserve">. </w:t>
      </w:r>
      <w:r w:rsidR="00844E8D" w:rsidRPr="00DA6B93">
        <w:t>Если</w:t>
      </w:r>
      <w:r w:rsidRPr="00DA6B93">
        <w:t xml:space="preserve"> собственные средства кандидата, избирательного объединения внесены в размер</w:t>
      </w:r>
      <w:r w:rsidR="0012007E" w:rsidRPr="00DA6B93">
        <w:t>ах</w:t>
      </w:r>
      <w:r w:rsidR="00844E8D" w:rsidRPr="00DA6B93">
        <w:t>, превышающих максимальные размеры, предусмотренны</w:t>
      </w:r>
      <w:r w:rsidR="008869E3" w:rsidRPr="00DA6B93">
        <w:t>е пунктами 2.1 и 2.2 настоящего</w:t>
      </w:r>
      <w:r w:rsidR="00844E8D" w:rsidRPr="00DA6B93">
        <w:t xml:space="preserve"> </w:t>
      </w:r>
      <w:r w:rsidR="008869E3" w:rsidRPr="00DA6B93">
        <w:t>Порядка</w:t>
      </w:r>
      <w:r w:rsidR="00844E8D" w:rsidRPr="00DA6B93">
        <w:t>, кандидат, избирательное объединение, обязаны не позднее чем</w:t>
      </w:r>
      <w:r w:rsidR="00844E8D">
        <w:t xml:space="preserve"> через 10 дней со дня </w:t>
      </w:r>
      <w:r w:rsidR="0012007E">
        <w:t>их</w:t>
      </w:r>
      <w:r w:rsidR="00844E8D">
        <w:t xml:space="preserve"> поступления на специальный избирательный счет возвратить ту его часть, которая превышает установленный </w:t>
      </w:r>
      <w:r w:rsidR="002203A6">
        <w:t>предельный</w:t>
      </w:r>
      <w:r w:rsidR="00844E8D">
        <w:t xml:space="preserve"> размер (за вычетом расходов на пере</w:t>
      </w:r>
      <w:r w:rsidR="00CA0B25">
        <w:t>сылку), с указанием в платежном</w:t>
      </w:r>
      <w:r w:rsidR="00844E8D">
        <w:t xml:space="preserve"> документе</w:t>
      </w:r>
      <w:r w:rsidR="00CA0B25">
        <w:t xml:space="preserve"> (распоряжении)</w:t>
      </w:r>
      <w:r w:rsidR="00844E8D">
        <w:t xml:space="preserve"> причины возврата.</w:t>
      </w:r>
    </w:p>
    <w:p w14:paraId="63B2DE5E" w14:textId="77777777" w:rsidR="00E039BF" w:rsidRDefault="00512E0E" w:rsidP="00E039BF">
      <w:pPr>
        <w:pStyle w:val="ConsNormal"/>
        <w:widowControl/>
        <w:spacing w:line="360" w:lineRule="auto"/>
        <w:ind w:firstLine="851"/>
        <w:jc w:val="both"/>
        <w:rPr>
          <w:b/>
        </w:rPr>
      </w:pPr>
      <w:r w:rsidRPr="00645A9F">
        <w:t>2.1</w:t>
      </w:r>
      <w:r w:rsidR="00CA0B25">
        <w:t>2</w:t>
      </w:r>
      <w:r w:rsidRPr="00645A9F">
        <w:t xml:space="preserve">. </w:t>
      </w:r>
      <w:r w:rsidR="00E039BF">
        <w:t xml:space="preserve">Контроль за порядком формирования и расходования средств </w:t>
      </w:r>
      <w:r w:rsidR="00E039BF" w:rsidRPr="001656E8">
        <w:t xml:space="preserve">избирательных фондов кандидатов, выдвинутых по одномандатному избирательному округу, </w:t>
      </w:r>
      <w:r w:rsidR="00E039BF" w:rsidRPr="00DA6B93">
        <w:t>осуществляется окружной избирательной комиссией, за порядком формирования и расходования средств избирательных фондов избирательных объединений</w:t>
      </w:r>
      <w:r w:rsidR="0012007E" w:rsidRPr="00DA6B93">
        <w:t xml:space="preserve"> – </w:t>
      </w:r>
      <w:r w:rsidR="00E11382" w:rsidRPr="00DA6B93">
        <w:t xml:space="preserve">территориальной </w:t>
      </w:r>
      <w:r w:rsidR="00381A06" w:rsidRPr="00DA6B93">
        <w:rPr>
          <w:bCs/>
          <w:szCs w:val="28"/>
        </w:rPr>
        <w:t>избирательной комиссией</w:t>
      </w:r>
      <w:r w:rsidR="0092500B">
        <w:t>, организующей выборы.</w:t>
      </w:r>
      <w:r w:rsidR="00E039BF" w:rsidRPr="00DA6B93">
        <w:t xml:space="preserve"> При поступлении в соответствующую избирательную комиссию информации о перечислении добровольных пожертвований с нарушениями,  указанными</w:t>
      </w:r>
      <w:r w:rsidR="00E039BF">
        <w:t xml:space="preserve"> в </w:t>
      </w:r>
      <w:r w:rsidR="00C124EC">
        <w:t>пунктах 2.1</w:t>
      </w:r>
      <w:r w:rsidR="006F097E">
        <w:t>-</w:t>
      </w:r>
      <w:r w:rsidR="00C124EC">
        <w:t xml:space="preserve"> 2.6 настоящего</w:t>
      </w:r>
      <w:r w:rsidR="00E039BF">
        <w:t xml:space="preserve"> </w:t>
      </w:r>
      <w:r w:rsidR="00C124EC">
        <w:t>Порядка</w:t>
      </w:r>
      <w:r w:rsidR="00E039BF">
        <w:t xml:space="preserve">, указанная </w:t>
      </w:r>
      <w:r w:rsidR="00E039BF">
        <w:lastRenderedPageBreak/>
        <w:t>информация незамедлительно сообщается соответственно кандидату или его уполномоченному представителю по финансовым вопросам</w:t>
      </w:r>
      <w:r w:rsidR="00EF0189">
        <w:t xml:space="preserve"> (в случае его назначения)</w:t>
      </w:r>
      <w:r w:rsidR="00E039BF">
        <w:t xml:space="preserve">, уполномоченному представителю по финансовым вопросам избирательного объединения на </w:t>
      </w:r>
      <w:r w:rsidR="0012007E">
        <w:t xml:space="preserve">специальные </w:t>
      </w:r>
      <w:r w:rsidR="00E039BF">
        <w:t xml:space="preserve">избирательные счета которых поступили такие пожертвования. </w:t>
      </w:r>
    </w:p>
    <w:p w14:paraId="6009AB6A" w14:textId="77777777" w:rsidR="00E039BF" w:rsidRDefault="00E039BF" w:rsidP="00E039BF">
      <w:pPr>
        <w:pStyle w:val="ConsNormal"/>
        <w:widowControl/>
        <w:spacing w:line="360" w:lineRule="auto"/>
        <w:ind w:firstLine="851"/>
        <w:jc w:val="both"/>
        <w:rPr>
          <w:color w:val="000000"/>
        </w:rPr>
      </w:pPr>
      <w:r w:rsidRPr="00DA6B93">
        <w:rPr>
          <w:color w:val="000000"/>
        </w:rPr>
        <w:t>2.1</w:t>
      </w:r>
      <w:r w:rsidR="00BC44B2">
        <w:rPr>
          <w:color w:val="000000"/>
        </w:rPr>
        <w:t>3</w:t>
      </w:r>
      <w:r w:rsidRPr="00DA6B93">
        <w:rPr>
          <w:color w:val="000000"/>
        </w:rPr>
        <w:t>. Ок</w:t>
      </w:r>
      <w:r w:rsidR="00C124EC" w:rsidRPr="00DA6B93">
        <w:rPr>
          <w:color w:val="000000"/>
        </w:rPr>
        <w:t xml:space="preserve">ружные избирательные комиссии, </w:t>
      </w:r>
      <w:r w:rsidR="00E11382" w:rsidRPr="00DA6B93">
        <w:rPr>
          <w:color w:val="000000"/>
        </w:rPr>
        <w:t xml:space="preserve">территориальная </w:t>
      </w:r>
      <w:r w:rsidR="00381A06" w:rsidRPr="00DA6B93">
        <w:rPr>
          <w:szCs w:val="28"/>
        </w:rPr>
        <w:t>избирательная комиссия</w:t>
      </w:r>
      <w:r w:rsidR="0092500B">
        <w:rPr>
          <w:szCs w:val="28"/>
        </w:rPr>
        <w:t>, организующая выборы,</w:t>
      </w:r>
      <w:r w:rsidR="00381A06" w:rsidRPr="00DA6B93">
        <w:rPr>
          <w:szCs w:val="28"/>
        </w:rPr>
        <w:t xml:space="preserve"> </w:t>
      </w:r>
      <w:r w:rsidRPr="00DA6B93">
        <w:rPr>
          <w:color w:val="000000"/>
        </w:rPr>
        <w:t>знакомят соответственно кандидат</w:t>
      </w:r>
      <w:r w:rsidR="00BC44B2">
        <w:rPr>
          <w:color w:val="000000"/>
        </w:rPr>
        <w:t>а</w:t>
      </w:r>
      <w:r w:rsidRPr="00DA6B93">
        <w:rPr>
          <w:color w:val="000000"/>
        </w:rPr>
        <w:t xml:space="preserve">, </w:t>
      </w:r>
      <w:r w:rsidR="00BC44B2">
        <w:rPr>
          <w:color w:val="000000"/>
        </w:rPr>
        <w:t>его</w:t>
      </w:r>
      <w:r w:rsidRPr="00DA6B93">
        <w:rPr>
          <w:color w:val="000000"/>
        </w:rPr>
        <w:t xml:space="preserve"> уполномоченн</w:t>
      </w:r>
      <w:r w:rsidR="00BC44B2">
        <w:rPr>
          <w:color w:val="000000"/>
        </w:rPr>
        <w:t>ого</w:t>
      </w:r>
      <w:r w:rsidRPr="00DA6B93">
        <w:rPr>
          <w:color w:val="000000"/>
        </w:rPr>
        <w:t xml:space="preserve"> представител</w:t>
      </w:r>
      <w:r w:rsidR="00BC44B2">
        <w:rPr>
          <w:color w:val="000000"/>
        </w:rPr>
        <w:t>я</w:t>
      </w:r>
      <w:r w:rsidRPr="00DA6B93">
        <w:rPr>
          <w:color w:val="000000"/>
        </w:rPr>
        <w:t xml:space="preserve"> по финансовым вопросам</w:t>
      </w:r>
      <w:r w:rsidR="00BC44B2">
        <w:rPr>
          <w:color w:val="000000"/>
        </w:rPr>
        <w:t xml:space="preserve"> (в случае его назначения)</w:t>
      </w:r>
      <w:r w:rsidRPr="00DA6B93">
        <w:rPr>
          <w:color w:val="000000"/>
        </w:rPr>
        <w:t>, уполномоченн</w:t>
      </w:r>
      <w:r w:rsidR="00BC44B2">
        <w:rPr>
          <w:color w:val="000000"/>
        </w:rPr>
        <w:t>ого</w:t>
      </w:r>
      <w:r w:rsidRPr="00DA6B93">
        <w:rPr>
          <w:color w:val="000000"/>
        </w:rPr>
        <w:t xml:space="preserve"> представител</w:t>
      </w:r>
      <w:r w:rsidR="00BC44B2">
        <w:rPr>
          <w:color w:val="000000"/>
        </w:rPr>
        <w:t>я</w:t>
      </w:r>
      <w:r w:rsidRPr="00DA6B93">
        <w:rPr>
          <w:color w:val="000000"/>
        </w:rPr>
        <w:t xml:space="preserve"> по финансовым вопросам избирательн</w:t>
      </w:r>
      <w:r w:rsidR="00BC44B2">
        <w:rPr>
          <w:color w:val="000000"/>
        </w:rPr>
        <w:t>ого</w:t>
      </w:r>
      <w:r w:rsidRPr="00DA6B93">
        <w:rPr>
          <w:color w:val="000000"/>
        </w:rPr>
        <w:t xml:space="preserve"> объединени</w:t>
      </w:r>
      <w:r w:rsidR="00BC44B2">
        <w:rPr>
          <w:color w:val="000000"/>
        </w:rPr>
        <w:t>я</w:t>
      </w:r>
      <w:r w:rsidRPr="00DA6B93">
        <w:rPr>
          <w:color w:val="000000"/>
        </w:rPr>
        <w:t>, а также редакции средств массовой информации по их официальным запросам с полученными от филиала</w:t>
      </w:r>
      <w:r w:rsidR="00436777" w:rsidRPr="00DA6B93">
        <w:rPr>
          <w:color w:val="000000"/>
        </w:rPr>
        <w:t xml:space="preserve"> </w:t>
      </w:r>
      <w:r w:rsidRPr="00DA6B93">
        <w:rPr>
          <w:color w:val="000000"/>
        </w:rPr>
        <w:t xml:space="preserve">ПАО Сбербанк сведениями о поступлении и расходовании средств избирательных фондов, имеющимися в </w:t>
      </w:r>
      <w:r w:rsidR="00BC44B2">
        <w:rPr>
          <w:color w:val="000000"/>
        </w:rPr>
        <w:t xml:space="preserve">избирательной </w:t>
      </w:r>
      <w:r w:rsidRPr="00DA6B93">
        <w:rPr>
          <w:color w:val="000000"/>
        </w:rPr>
        <w:t>комиссии на день поступления соответствующего запроса.</w:t>
      </w:r>
    </w:p>
    <w:p w14:paraId="6E01F798" w14:textId="2A3B66A8" w:rsidR="00670488" w:rsidRDefault="00E039BF" w:rsidP="00BC44B2">
      <w:pPr>
        <w:pStyle w:val="ConsNormal"/>
        <w:widowControl/>
        <w:spacing w:line="360" w:lineRule="auto"/>
        <w:ind w:firstLine="851"/>
        <w:jc w:val="both"/>
      </w:pPr>
      <w:r>
        <w:t>2.1</w:t>
      </w:r>
      <w:r w:rsidR="00BC44B2">
        <w:t>4</w:t>
      </w:r>
      <w:r>
        <w:t>.</w:t>
      </w:r>
      <w:r w:rsidR="00BC44B2">
        <w:t xml:space="preserve"> Граждане и</w:t>
      </w:r>
      <w:r>
        <w:t xml:space="preserve"> </w:t>
      </w:r>
      <w:r w:rsidR="00BC44B2">
        <w:t>ю</w:t>
      </w:r>
      <w:r>
        <w:t xml:space="preserve">ридические лица </w:t>
      </w:r>
      <w:r w:rsidR="00BC44B2">
        <w:t>вправе</w:t>
      </w:r>
      <w:r>
        <w:t xml:space="preserve"> осуществлять материальную поддержку предвыборной деятельности кандидата, избирательного объединения только через соответствующие избирательные фонды.</w:t>
      </w:r>
    </w:p>
    <w:p w14:paraId="5C84663F" w14:textId="77777777" w:rsidR="00512E0E" w:rsidRDefault="00512E0E" w:rsidP="00512E0E">
      <w:pPr>
        <w:pStyle w:val="ConsNormal"/>
        <w:widowControl/>
        <w:spacing w:line="360" w:lineRule="auto"/>
        <w:ind w:firstLine="851"/>
        <w:jc w:val="both"/>
        <w:rPr>
          <w:sz w:val="16"/>
        </w:rPr>
      </w:pPr>
    </w:p>
    <w:p w14:paraId="5E536B9B" w14:textId="77777777" w:rsidR="00512E0E" w:rsidRDefault="00512E0E" w:rsidP="00670488">
      <w:pPr>
        <w:pStyle w:val="ConsNormal"/>
        <w:widowControl/>
        <w:numPr>
          <w:ilvl w:val="0"/>
          <w:numId w:val="12"/>
        </w:numPr>
        <w:spacing w:line="360" w:lineRule="auto"/>
        <w:jc w:val="center"/>
        <w:rPr>
          <w:b/>
        </w:rPr>
      </w:pPr>
      <w:r>
        <w:rPr>
          <w:b/>
        </w:rPr>
        <w:t>Расходован</w:t>
      </w:r>
      <w:r w:rsidR="003E2833">
        <w:rPr>
          <w:b/>
        </w:rPr>
        <w:t>ие средств избирательных фондов</w:t>
      </w:r>
    </w:p>
    <w:p w14:paraId="415408A7" w14:textId="77777777" w:rsidR="00670488" w:rsidRDefault="00670488" w:rsidP="00670488">
      <w:pPr>
        <w:pStyle w:val="ConsNormal"/>
        <w:widowControl/>
        <w:spacing w:line="360" w:lineRule="auto"/>
        <w:ind w:left="720" w:firstLine="0"/>
        <w:jc w:val="center"/>
        <w:rPr>
          <w:b/>
        </w:rPr>
      </w:pPr>
    </w:p>
    <w:p w14:paraId="4FDCC55C" w14:textId="77777777" w:rsidR="00512E0E" w:rsidRDefault="00512E0E" w:rsidP="00512E0E">
      <w:pPr>
        <w:pStyle w:val="ConsNormal"/>
        <w:widowControl/>
        <w:spacing w:line="360" w:lineRule="auto"/>
        <w:ind w:firstLine="851"/>
        <w:jc w:val="both"/>
      </w:pPr>
      <w:r>
        <w:t>3.1. Средства избирательных фондов имеют целевое назначение и могут использоваться только:</w:t>
      </w:r>
    </w:p>
    <w:p w14:paraId="638C3A54" w14:textId="77777777" w:rsidR="00512E0E" w:rsidRDefault="00512E0E" w:rsidP="00512E0E">
      <w:pPr>
        <w:pStyle w:val="ConsNormal"/>
        <w:widowControl/>
        <w:spacing w:line="360" w:lineRule="auto"/>
        <w:ind w:firstLine="851"/>
        <w:jc w:val="both"/>
      </w:pPr>
      <w:r>
        <w:t>на финансовое обеспечение организационно - технических мероприятий, по сбору подписей избирателей, в том числе на оплату труда лиц, привлекаемых для сбора подписей</w:t>
      </w:r>
      <w:r w:rsidR="00D56F98">
        <w:t xml:space="preserve"> избирателей</w:t>
      </w:r>
      <w:r>
        <w:t>;</w:t>
      </w:r>
    </w:p>
    <w:p w14:paraId="15A6958A" w14:textId="77777777" w:rsidR="00512E0E" w:rsidRDefault="00512E0E" w:rsidP="00512E0E">
      <w:pPr>
        <w:pStyle w:val="ConsNormal"/>
        <w:widowControl/>
        <w:spacing w:line="360" w:lineRule="auto"/>
        <w:ind w:firstLine="851"/>
        <w:jc w:val="both"/>
      </w:pPr>
      <w:r>
        <w:t xml:space="preserve">на проведение предвыборной агитации, а также на оплату работ (услуг) информационного и консультационного характера; </w:t>
      </w:r>
    </w:p>
    <w:p w14:paraId="32C38DA0" w14:textId="77777777" w:rsidR="00512E0E" w:rsidRDefault="00512E0E" w:rsidP="00512E0E">
      <w:pPr>
        <w:pStyle w:val="ConsNormal"/>
        <w:widowControl/>
        <w:spacing w:line="360" w:lineRule="auto"/>
        <w:ind w:firstLine="851"/>
        <w:jc w:val="both"/>
      </w:pPr>
      <w:r>
        <w:t>на оплату других работ (услуг), выполненных (оказанных) гражданами и юридическими лицами</w:t>
      </w:r>
      <w:r w:rsidR="00436777">
        <w:t xml:space="preserve"> </w:t>
      </w:r>
      <w:r>
        <w:t>Российской Федерации, а также иных расходов, непосредственно связанных с проведением кандидат</w:t>
      </w:r>
      <w:r w:rsidR="00DD2273">
        <w:t>ом</w:t>
      </w:r>
      <w:r>
        <w:t>, избирательным объединени</w:t>
      </w:r>
      <w:r w:rsidR="00DD2273">
        <w:t>ем</w:t>
      </w:r>
      <w:r>
        <w:t xml:space="preserve"> своей избирательной кампании.</w:t>
      </w:r>
    </w:p>
    <w:p w14:paraId="131CF956" w14:textId="77777777" w:rsidR="005C6EC4" w:rsidRDefault="00512E0E" w:rsidP="00512E0E">
      <w:pPr>
        <w:pStyle w:val="ConsNormal"/>
        <w:widowControl/>
        <w:spacing w:line="360" w:lineRule="auto"/>
        <w:ind w:firstLine="851"/>
        <w:jc w:val="both"/>
      </w:pPr>
      <w:r>
        <w:lastRenderedPageBreak/>
        <w:t xml:space="preserve">3.2. Кандидат, избирательное объединение имеют право использовать только </w:t>
      </w:r>
      <w:r w:rsidR="005C6EC4">
        <w:t>пожертвования граждан и юридических лиц, а также собственные средства кандидата, избирательного объединения, поступившие в их избир</w:t>
      </w:r>
      <w:r w:rsidR="00FC077B">
        <w:t>ательные фонды в установленном З</w:t>
      </w:r>
      <w:r w:rsidR="005C6EC4">
        <w:t xml:space="preserve">аконом порядке до </w:t>
      </w:r>
      <w:r w:rsidR="008459CE">
        <w:rPr>
          <w:bCs/>
          <w:szCs w:val="28"/>
        </w:rPr>
        <w:t>дня (первого дня)</w:t>
      </w:r>
      <w:r w:rsidR="005C6EC4">
        <w:t xml:space="preserve"> голосования.</w:t>
      </w:r>
    </w:p>
    <w:p w14:paraId="59961349" w14:textId="77777777" w:rsidR="00BC3A2B" w:rsidRDefault="00512E0E" w:rsidP="001475F2">
      <w:pPr>
        <w:pStyle w:val="ConsNormal"/>
        <w:widowControl/>
        <w:spacing w:line="360" w:lineRule="auto"/>
        <w:ind w:firstLine="851"/>
        <w:jc w:val="both"/>
        <w:rPr>
          <w:szCs w:val="28"/>
        </w:rPr>
      </w:pPr>
      <w:r w:rsidRPr="00D62B82">
        <w:rPr>
          <w:color w:val="000000"/>
        </w:rPr>
        <w:t>3.3. Запрещается выполнение оплачиваемых работ (оказание платных услуг), реализация товаров, прямо или косвенно связанных с выборами и направленных на достижение определенного результата на выборах без документально подтвержденного согласия кандидата или его уполномоченного представителя по финансовым вопросам</w:t>
      </w:r>
      <w:r w:rsidR="00B462E2">
        <w:rPr>
          <w:color w:val="000000"/>
        </w:rPr>
        <w:t xml:space="preserve"> (в случае его наз</w:t>
      </w:r>
      <w:r w:rsidR="0092500B">
        <w:rPr>
          <w:color w:val="000000"/>
        </w:rPr>
        <w:t>начения</w:t>
      </w:r>
      <w:r w:rsidR="00B462E2">
        <w:rPr>
          <w:color w:val="000000"/>
        </w:rPr>
        <w:t>)</w:t>
      </w:r>
      <w:r w:rsidRPr="00D62B82">
        <w:rPr>
          <w:color w:val="000000"/>
        </w:rPr>
        <w:t>, уполномоченного представителя по финансовым вопр</w:t>
      </w:r>
      <w:r>
        <w:rPr>
          <w:color w:val="000000"/>
        </w:rPr>
        <w:t>осам избирательного объединения</w:t>
      </w:r>
      <w:r w:rsidR="00B462E2">
        <w:rPr>
          <w:color w:val="000000"/>
        </w:rPr>
        <w:t>,</w:t>
      </w:r>
      <w:r w:rsidR="00BC3A2B">
        <w:rPr>
          <w:szCs w:val="28"/>
        </w:rPr>
        <w:t xml:space="preserve"> без оплаты из средств соответствующего избирательного фонда.</w:t>
      </w:r>
    </w:p>
    <w:p w14:paraId="6D6EB674" w14:textId="77777777" w:rsidR="001475F2" w:rsidRDefault="001475F2" w:rsidP="001475F2">
      <w:pPr>
        <w:pStyle w:val="ConsNormal"/>
        <w:widowControl/>
        <w:spacing w:line="360" w:lineRule="auto"/>
        <w:ind w:firstLine="851"/>
        <w:jc w:val="both"/>
        <w:rPr>
          <w:szCs w:val="28"/>
        </w:rPr>
      </w:pPr>
      <w:r>
        <w:rPr>
          <w:color w:val="000000"/>
        </w:rPr>
        <w:t xml:space="preserve">3.4. </w:t>
      </w:r>
      <w:r>
        <w:rPr>
          <w:szCs w:val="28"/>
        </w:rPr>
        <w:t>Расчеты кандидатов, избирательных объединений с юридическими лицами за выполнение работ (оказание услуг) производятся только в безналичном порядке.</w:t>
      </w:r>
    </w:p>
    <w:p w14:paraId="4B5A5F4D" w14:textId="77777777" w:rsidR="00BC3A2B" w:rsidRDefault="001475F2" w:rsidP="00BC3A2B">
      <w:pPr>
        <w:pStyle w:val="ConsPlusNormal"/>
        <w:spacing w:line="360" w:lineRule="auto"/>
        <w:ind w:firstLine="851"/>
        <w:jc w:val="both"/>
        <w:rPr>
          <w:rFonts w:ascii="Times New Roman" w:hAnsi="Times New Roman" w:cs="Times New Roman"/>
          <w:sz w:val="28"/>
          <w:szCs w:val="28"/>
        </w:rPr>
      </w:pPr>
      <w:r w:rsidRPr="00BC3A2B">
        <w:rPr>
          <w:rFonts w:ascii="Times New Roman" w:hAnsi="Times New Roman" w:cs="Times New Roman"/>
          <w:sz w:val="28"/>
          <w:szCs w:val="28"/>
        </w:rPr>
        <w:t xml:space="preserve">3.5. </w:t>
      </w:r>
      <w:r w:rsidR="00512E0E" w:rsidRPr="00BC3A2B">
        <w:rPr>
          <w:rFonts w:ascii="Times New Roman" w:hAnsi="Times New Roman" w:cs="Times New Roman"/>
          <w:sz w:val="28"/>
          <w:szCs w:val="28"/>
        </w:rPr>
        <w:t>Реализация товаров, выполнение платных работ и оказание платных услуг гражданами и юридическими лицами для кандидат</w:t>
      </w:r>
      <w:r w:rsidRPr="00BC3A2B">
        <w:rPr>
          <w:rFonts w:ascii="Times New Roman" w:hAnsi="Times New Roman" w:cs="Times New Roman"/>
          <w:sz w:val="28"/>
          <w:szCs w:val="28"/>
        </w:rPr>
        <w:t>а</w:t>
      </w:r>
      <w:r w:rsidR="00512E0E" w:rsidRPr="00BC3A2B">
        <w:rPr>
          <w:rFonts w:ascii="Times New Roman" w:hAnsi="Times New Roman" w:cs="Times New Roman"/>
          <w:sz w:val="28"/>
          <w:szCs w:val="28"/>
        </w:rPr>
        <w:t>, избирательн</w:t>
      </w:r>
      <w:r w:rsidRPr="00BC3A2B">
        <w:rPr>
          <w:rFonts w:ascii="Times New Roman" w:hAnsi="Times New Roman" w:cs="Times New Roman"/>
          <w:sz w:val="28"/>
          <w:szCs w:val="28"/>
        </w:rPr>
        <w:t>ого</w:t>
      </w:r>
      <w:r w:rsidR="00512E0E" w:rsidRPr="00BC3A2B">
        <w:rPr>
          <w:rFonts w:ascii="Times New Roman" w:hAnsi="Times New Roman" w:cs="Times New Roman"/>
          <w:sz w:val="28"/>
          <w:szCs w:val="28"/>
        </w:rPr>
        <w:t xml:space="preserve"> объединени</w:t>
      </w:r>
      <w:r w:rsidRPr="00BC3A2B">
        <w:rPr>
          <w:rFonts w:ascii="Times New Roman" w:hAnsi="Times New Roman" w:cs="Times New Roman"/>
          <w:sz w:val="28"/>
          <w:szCs w:val="28"/>
        </w:rPr>
        <w:t>я</w:t>
      </w:r>
      <w:r w:rsidR="00512E0E" w:rsidRPr="00BC3A2B">
        <w:rPr>
          <w:rFonts w:ascii="Times New Roman" w:hAnsi="Times New Roman" w:cs="Times New Roman"/>
          <w:sz w:val="28"/>
          <w:szCs w:val="28"/>
        </w:rPr>
        <w:t xml:space="preserve"> должны оформляться договором в письменной форме с указанием реквизитов сторон, сведений об объеме поручаемой работы</w:t>
      </w:r>
      <w:r w:rsidR="005C6EC4" w:rsidRPr="00BC3A2B">
        <w:rPr>
          <w:rFonts w:ascii="Times New Roman" w:hAnsi="Times New Roman" w:cs="Times New Roman"/>
          <w:sz w:val="28"/>
          <w:szCs w:val="28"/>
        </w:rPr>
        <w:t xml:space="preserve"> (услуг</w:t>
      </w:r>
      <w:r w:rsidR="00FC077B">
        <w:rPr>
          <w:rFonts w:ascii="Times New Roman" w:hAnsi="Times New Roman" w:cs="Times New Roman"/>
          <w:sz w:val="28"/>
          <w:szCs w:val="28"/>
        </w:rPr>
        <w:t>и</w:t>
      </w:r>
      <w:r w:rsidR="005C6EC4" w:rsidRPr="00BC3A2B">
        <w:rPr>
          <w:rFonts w:ascii="Times New Roman" w:hAnsi="Times New Roman" w:cs="Times New Roman"/>
          <w:sz w:val="28"/>
          <w:szCs w:val="28"/>
        </w:rPr>
        <w:t>)</w:t>
      </w:r>
      <w:r w:rsidR="00512E0E" w:rsidRPr="00BC3A2B">
        <w:rPr>
          <w:rFonts w:ascii="Times New Roman" w:hAnsi="Times New Roman" w:cs="Times New Roman"/>
          <w:sz w:val="28"/>
          <w:szCs w:val="28"/>
        </w:rPr>
        <w:t>, ее стоимости, расценок по видам работ, порядка оплаты, сроков выполнения работ</w:t>
      </w:r>
      <w:r w:rsidR="005C6EC4" w:rsidRPr="00BC3A2B">
        <w:rPr>
          <w:rFonts w:ascii="Times New Roman" w:hAnsi="Times New Roman" w:cs="Times New Roman"/>
          <w:sz w:val="28"/>
          <w:szCs w:val="28"/>
        </w:rPr>
        <w:t xml:space="preserve"> (оказания услуг)</w:t>
      </w:r>
      <w:r w:rsidR="00512E0E" w:rsidRPr="00BC3A2B">
        <w:rPr>
          <w:rFonts w:ascii="Times New Roman" w:hAnsi="Times New Roman" w:cs="Times New Roman"/>
          <w:sz w:val="28"/>
          <w:szCs w:val="28"/>
        </w:rPr>
        <w:t xml:space="preserve">. </w:t>
      </w:r>
      <w:r w:rsidR="00BC3A2B" w:rsidRPr="00BC3A2B">
        <w:rPr>
          <w:rFonts w:ascii="Times New Roman" w:hAnsi="Times New Roman" w:cs="Times New Roman"/>
          <w:sz w:val="28"/>
          <w:szCs w:val="28"/>
        </w:rPr>
        <w:t>Подписанный</w:t>
      </w:r>
      <w:r w:rsidR="00BC3A2B">
        <w:rPr>
          <w:rFonts w:ascii="Times New Roman" w:hAnsi="Times New Roman" w:cs="Times New Roman"/>
          <w:sz w:val="28"/>
          <w:szCs w:val="28"/>
        </w:rPr>
        <w:t xml:space="preserve"> сторонами договор</w:t>
      </w:r>
      <w:r w:rsidR="00554662">
        <w:rPr>
          <w:rFonts w:ascii="Times New Roman" w:hAnsi="Times New Roman" w:cs="Times New Roman"/>
          <w:sz w:val="28"/>
          <w:szCs w:val="28"/>
        </w:rPr>
        <w:t xml:space="preserve"> (в том числе лично кандидатом или его уполномоченным представителе</w:t>
      </w:r>
      <w:r w:rsidR="006255D1">
        <w:rPr>
          <w:rFonts w:ascii="Times New Roman" w:hAnsi="Times New Roman" w:cs="Times New Roman"/>
          <w:sz w:val="28"/>
          <w:szCs w:val="28"/>
        </w:rPr>
        <w:t>м</w:t>
      </w:r>
      <w:r w:rsidR="00554662">
        <w:rPr>
          <w:rFonts w:ascii="Times New Roman" w:hAnsi="Times New Roman" w:cs="Times New Roman"/>
          <w:sz w:val="28"/>
          <w:szCs w:val="28"/>
        </w:rPr>
        <w:t xml:space="preserve"> по финансовым вопросам</w:t>
      </w:r>
      <w:r w:rsidR="006255D1">
        <w:rPr>
          <w:rFonts w:ascii="Times New Roman" w:hAnsi="Times New Roman" w:cs="Times New Roman"/>
          <w:sz w:val="28"/>
          <w:szCs w:val="28"/>
        </w:rPr>
        <w:t xml:space="preserve"> (в случае его назначения)</w:t>
      </w:r>
      <w:r w:rsidR="00554662">
        <w:rPr>
          <w:rFonts w:ascii="Times New Roman" w:hAnsi="Times New Roman" w:cs="Times New Roman"/>
          <w:sz w:val="28"/>
          <w:szCs w:val="28"/>
        </w:rPr>
        <w:t>, уполномоченным представителем по финансовым вопросам избирательного объединения)</w:t>
      </w:r>
      <w:r w:rsidR="00436777">
        <w:rPr>
          <w:rFonts w:ascii="Times New Roman" w:hAnsi="Times New Roman" w:cs="Times New Roman"/>
          <w:sz w:val="28"/>
          <w:szCs w:val="28"/>
        </w:rPr>
        <w:t xml:space="preserve"> </w:t>
      </w:r>
      <w:r w:rsidR="00BC3A2B" w:rsidRPr="00FE61B8">
        <w:rPr>
          <w:rFonts w:ascii="Times New Roman" w:hAnsi="Times New Roman" w:cs="Times New Roman"/>
          <w:sz w:val="28"/>
          <w:szCs w:val="28"/>
        </w:rPr>
        <w:t xml:space="preserve">является </w:t>
      </w:r>
      <w:r w:rsidR="00BC3A2B" w:rsidRPr="00FE61B8">
        <w:rPr>
          <w:rFonts w:ascii="Times New Roman" w:hAnsi="Times New Roman" w:cs="Times New Roman"/>
          <w:color w:val="333333"/>
          <w:sz w:val="28"/>
          <w:szCs w:val="28"/>
        </w:rPr>
        <w:t xml:space="preserve">документом, </w:t>
      </w:r>
      <w:r w:rsidR="00BC3A2B" w:rsidRPr="00FE61B8">
        <w:rPr>
          <w:rFonts w:ascii="Times New Roman" w:hAnsi="Times New Roman" w:cs="Times New Roman"/>
          <w:bCs/>
          <w:color w:val="333333"/>
          <w:sz w:val="28"/>
          <w:szCs w:val="28"/>
        </w:rPr>
        <w:t xml:space="preserve">подтверждающим </w:t>
      </w:r>
      <w:r w:rsidR="00BC3A2B" w:rsidRPr="00FE61B8">
        <w:rPr>
          <w:rFonts w:ascii="Times New Roman" w:hAnsi="Times New Roman" w:cs="Times New Roman"/>
          <w:sz w:val="28"/>
          <w:szCs w:val="28"/>
        </w:rPr>
        <w:t>согласие</w:t>
      </w:r>
      <w:r w:rsidR="00BC3A2B">
        <w:rPr>
          <w:rFonts w:ascii="Times New Roman" w:hAnsi="Times New Roman" w:cs="Times New Roman"/>
          <w:sz w:val="28"/>
          <w:szCs w:val="28"/>
        </w:rPr>
        <w:t xml:space="preserve">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на реализацию товаров, выполнение указанных работ (оказание услуг)</w:t>
      </w:r>
      <w:r w:rsidR="00FC077B">
        <w:rPr>
          <w:rFonts w:ascii="Times New Roman" w:hAnsi="Times New Roman" w:cs="Times New Roman"/>
          <w:sz w:val="28"/>
          <w:szCs w:val="28"/>
        </w:rPr>
        <w:t xml:space="preserve"> и их оплату из средств избирательного фонда</w:t>
      </w:r>
      <w:r w:rsidR="00BC3A2B">
        <w:rPr>
          <w:rFonts w:ascii="Times New Roman" w:hAnsi="Times New Roman" w:cs="Times New Roman"/>
          <w:sz w:val="28"/>
          <w:szCs w:val="28"/>
        </w:rPr>
        <w:t xml:space="preserve">. </w:t>
      </w:r>
    </w:p>
    <w:p w14:paraId="6506DAD2" w14:textId="77777777" w:rsidR="00BC3A2B" w:rsidRDefault="00BC3A2B" w:rsidP="00512E0E">
      <w:pPr>
        <w:pStyle w:val="ConsNormal"/>
        <w:widowControl/>
        <w:spacing w:line="360" w:lineRule="auto"/>
        <w:ind w:firstLine="851"/>
        <w:jc w:val="both"/>
        <w:rPr>
          <w:szCs w:val="28"/>
        </w:rPr>
      </w:pPr>
      <w:r w:rsidRPr="00BC3A2B">
        <w:rPr>
          <w:szCs w:val="28"/>
        </w:rPr>
        <w:t xml:space="preserve">В случаях использования денежных средств избирательного фонда на покрытие иных расходов, непосредственно связанных с проведением </w:t>
      </w:r>
      <w:r w:rsidRPr="00BC3A2B">
        <w:rPr>
          <w:szCs w:val="28"/>
        </w:rPr>
        <w:lastRenderedPageBreak/>
        <w:t>избирательной кампании кандидата, избирательного объединения, по которым законодательством Российской Федерации не предусмотрена обязательная письменная форма договора (договор розничной купли-продажи, перевозки груза или пассажира</w:t>
      </w:r>
      <w:r w:rsidR="00C564E6">
        <w:rPr>
          <w:szCs w:val="28"/>
        </w:rPr>
        <w:t>, приобретения транспортных проездных документов, оплата временного места проживания и др.</w:t>
      </w:r>
      <w:r w:rsidRPr="00BC3A2B">
        <w:rPr>
          <w:szCs w:val="28"/>
        </w:rPr>
        <w:t xml:space="preserve">), оплата указанных расходов может быть произведена </w:t>
      </w:r>
      <w:r>
        <w:rPr>
          <w:szCs w:val="28"/>
        </w:rPr>
        <w:t>только при условии оформления согласия кандидата или его уполномоченного представителя по финансовым вопросам</w:t>
      </w:r>
      <w:r w:rsidR="00F331F9">
        <w:rPr>
          <w:szCs w:val="28"/>
        </w:rPr>
        <w:t xml:space="preserve"> (в случае его назначения)</w:t>
      </w:r>
      <w:r>
        <w:rPr>
          <w:szCs w:val="28"/>
        </w:rPr>
        <w:t>, уполномоченного представителя по финансовым вопросам избирательного объединения (приложение № 1</w:t>
      </w:r>
      <w:r w:rsidR="00735736">
        <w:rPr>
          <w:szCs w:val="28"/>
        </w:rPr>
        <w:t xml:space="preserve"> к </w:t>
      </w:r>
      <w:r w:rsidR="00376765">
        <w:rPr>
          <w:szCs w:val="28"/>
        </w:rPr>
        <w:t>настоящему Порядку</w:t>
      </w:r>
      <w:r>
        <w:rPr>
          <w:szCs w:val="28"/>
        </w:rPr>
        <w:t>).</w:t>
      </w:r>
    </w:p>
    <w:p w14:paraId="53059FED" w14:textId="77777777" w:rsidR="004725C5" w:rsidRDefault="004725C5" w:rsidP="004725C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3.6. В</w:t>
      </w:r>
      <w:r w:rsidRPr="005231E3">
        <w:rPr>
          <w:rFonts w:ascii="Times New Roman" w:hAnsi="Times New Roman" w:cs="Times New Roman"/>
          <w:sz w:val="28"/>
          <w:szCs w:val="28"/>
        </w:rPr>
        <w:t>ыполненн</w:t>
      </w:r>
      <w:r>
        <w:rPr>
          <w:rFonts w:ascii="Times New Roman" w:hAnsi="Times New Roman" w:cs="Times New Roman"/>
          <w:sz w:val="28"/>
          <w:szCs w:val="28"/>
        </w:rPr>
        <w:t>ые работы</w:t>
      </w:r>
      <w:r w:rsidRPr="005231E3">
        <w:rPr>
          <w:rFonts w:ascii="Times New Roman" w:hAnsi="Times New Roman" w:cs="Times New Roman"/>
          <w:sz w:val="28"/>
          <w:szCs w:val="28"/>
        </w:rPr>
        <w:t>, оказанн</w:t>
      </w:r>
      <w:r>
        <w:rPr>
          <w:rFonts w:ascii="Times New Roman" w:hAnsi="Times New Roman" w:cs="Times New Roman"/>
          <w:sz w:val="28"/>
          <w:szCs w:val="28"/>
        </w:rPr>
        <w:t>ые</w:t>
      </w:r>
      <w:r w:rsidRPr="005231E3">
        <w:rPr>
          <w:rFonts w:ascii="Times New Roman" w:hAnsi="Times New Roman" w:cs="Times New Roman"/>
          <w:sz w:val="28"/>
          <w:szCs w:val="28"/>
        </w:rPr>
        <w:t xml:space="preserve"> услуг</w:t>
      </w:r>
      <w:r>
        <w:rPr>
          <w:rFonts w:ascii="Times New Roman" w:hAnsi="Times New Roman" w:cs="Times New Roman"/>
          <w:sz w:val="28"/>
          <w:szCs w:val="28"/>
        </w:rPr>
        <w:t>и</w:t>
      </w:r>
      <w:r w:rsidRPr="005231E3">
        <w:rPr>
          <w:rFonts w:ascii="Times New Roman" w:hAnsi="Times New Roman" w:cs="Times New Roman"/>
          <w:sz w:val="28"/>
          <w:szCs w:val="28"/>
        </w:rPr>
        <w:t xml:space="preserve"> должн</w:t>
      </w:r>
      <w:r>
        <w:rPr>
          <w:rFonts w:ascii="Times New Roman" w:hAnsi="Times New Roman" w:cs="Times New Roman"/>
          <w:sz w:val="28"/>
          <w:szCs w:val="28"/>
        </w:rPr>
        <w:t>ы</w:t>
      </w:r>
      <w:r w:rsidRPr="005231E3">
        <w:rPr>
          <w:rFonts w:ascii="Times New Roman" w:hAnsi="Times New Roman" w:cs="Times New Roman"/>
          <w:sz w:val="28"/>
          <w:szCs w:val="28"/>
        </w:rPr>
        <w:t xml:space="preserve"> подтверждаться акт</w:t>
      </w:r>
      <w:r>
        <w:rPr>
          <w:rFonts w:ascii="Times New Roman" w:hAnsi="Times New Roman" w:cs="Times New Roman"/>
          <w:sz w:val="28"/>
          <w:szCs w:val="28"/>
        </w:rPr>
        <w:t>ом</w:t>
      </w:r>
      <w:r w:rsidRPr="005231E3">
        <w:rPr>
          <w:rFonts w:ascii="Times New Roman" w:hAnsi="Times New Roman" w:cs="Times New Roman"/>
          <w:sz w:val="28"/>
          <w:szCs w:val="28"/>
        </w:rPr>
        <w:t xml:space="preserve"> выполненных работ (оказан</w:t>
      </w:r>
      <w:r>
        <w:rPr>
          <w:rFonts w:ascii="Times New Roman" w:hAnsi="Times New Roman" w:cs="Times New Roman"/>
          <w:sz w:val="28"/>
          <w:szCs w:val="28"/>
        </w:rPr>
        <w:t>ных</w:t>
      </w:r>
      <w:r w:rsidRPr="005231E3">
        <w:rPr>
          <w:rFonts w:ascii="Times New Roman" w:hAnsi="Times New Roman" w:cs="Times New Roman"/>
          <w:sz w:val="28"/>
          <w:szCs w:val="28"/>
        </w:rPr>
        <w:t xml:space="preserve"> услуг), </w:t>
      </w:r>
      <w:r>
        <w:rPr>
          <w:rFonts w:ascii="Times New Roman" w:hAnsi="Times New Roman" w:cs="Times New Roman"/>
          <w:sz w:val="28"/>
          <w:szCs w:val="28"/>
        </w:rPr>
        <w:t>подписанным</w:t>
      </w:r>
      <w:r w:rsidRPr="005231E3">
        <w:rPr>
          <w:rFonts w:ascii="Times New Roman" w:hAnsi="Times New Roman" w:cs="Times New Roman"/>
          <w:sz w:val="28"/>
          <w:szCs w:val="28"/>
        </w:rPr>
        <w:t xml:space="preserve"> исполнителем и </w:t>
      </w:r>
      <w:r>
        <w:rPr>
          <w:rFonts w:ascii="Times New Roman" w:hAnsi="Times New Roman" w:cs="Times New Roman"/>
          <w:sz w:val="28"/>
          <w:szCs w:val="28"/>
        </w:rPr>
        <w:t xml:space="preserve">кандидатом или его </w:t>
      </w:r>
      <w:r w:rsidRPr="005231E3">
        <w:rPr>
          <w:rFonts w:ascii="Times New Roman" w:hAnsi="Times New Roman" w:cs="Times New Roman"/>
          <w:sz w:val="28"/>
          <w:szCs w:val="28"/>
        </w:rPr>
        <w:t>уполномоченным представител</w:t>
      </w:r>
      <w:r>
        <w:rPr>
          <w:rFonts w:ascii="Times New Roman" w:hAnsi="Times New Roman" w:cs="Times New Roman"/>
          <w:sz w:val="28"/>
          <w:szCs w:val="28"/>
        </w:rPr>
        <w:t>ем</w:t>
      </w:r>
      <w:r w:rsidRPr="005231E3">
        <w:rPr>
          <w:rFonts w:ascii="Times New Roman" w:hAnsi="Times New Roman" w:cs="Times New Roman"/>
          <w:sz w:val="28"/>
          <w:szCs w:val="28"/>
        </w:rPr>
        <w:t xml:space="preserve"> по финансовым вопросам</w:t>
      </w:r>
      <w:r w:rsidR="00022593">
        <w:rPr>
          <w:rFonts w:ascii="Times New Roman" w:hAnsi="Times New Roman" w:cs="Times New Roman"/>
          <w:sz w:val="28"/>
          <w:szCs w:val="28"/>
        </w:rPr>
        <w:t xml:space="preserve"> (в случае его назначения)</w:t>
      </w:r>
      <w:r w:rsidRPr="005231E3">
        <w:rPr>
          <w:rFonts w:ascii="Times New Roman" w:hAnsi="Times New Roman" w:cs="Times New Roman"/>
          <w:sz w:val="28"/>
          <w:szCs w:val="28"/>
        </w:rPr>
        <w:t>,</w:t>
      </w:r>
      <w:r>
        <w:rPr>
          <w:rFonts w:ascii="Times New Roman" w:hAnsi="Times New Roman" w:cs="Times New Roman"/>
          <w:sz w:val="28"/>
          <w:szCs w:val="28"/>
        </w:rPr>
        <w:t xml:space="preserve"> уполномоченным представителем по финансовым вопросам избирательного объединения,</w:t>
      </w:r>
      <w:r w:rsidR="00436777">
        <w:rPr>
          <w:rFonts w:ascii="Times New Roman" w:hAnsi="Times New Roman" w:cs="Times New Roman"/>
          <w:sz w:val="28"/>
          <w:szCs w:val="28"/>
        </w:rPr>
        <w:t xml:space="preserve"> </w:t>
      </w:r>
      <w:r w:rsidRPr="00D05A18">
        <w:rPr>
          <w:rFonts w:ascii="Times New Roman" w:hAnsi="Times New Roman" w:cs="Times New Roman"/>
          <w:sz w:val="28"/>
          <w:szCs w:val="28"/>
        </w:rPr>
        <w:t xml:space="preserve">накладными на получение товаров, </w:t>
      </w:r>
      <w:r w:rsidRPr="00D05A18">
        <w:rPr>
          <w:rFonts w:ascii="Times New Roman" w:hAnsi="Times New Roman" w:cs="Times New Roman"/>
          <w:color w:val="000000"/>
          <w:sz w:val="28"/>
          <w:szCs w:val="28"/>
        </w:rPr>
        <w:t>товарно-транспортными накладными</w:t>
      </w:r>
      <w:r>
        <w:rPr>
          <w:rFonts w:ascii="Times New Roman" w:hAnsi="Times New Roman" w:cs="Times New Roman"/>
          <w:color w:val="000000"/>
          <w:sz w:val="28"/>
          <w:szCs w:val="28"/>
        </w:rPr>
        <w:t>, п</w:t>
      </w:r>
      <w:r w:rsidRPr="00FE61B8">
        <w:rPr>
          <w:rFonts w:ascii="Times New Roman" w:hAnsi="Times New Roman" w:cs="Times New Roman"/>
          <w:color w:val="000000"/>
          <w:sz w:val="28"/>
          <w:szCs w:val="28"/>
        </w:rPr>
        <w:t xml:space="preserve">роездными документами, товарными или кассовыми чеками, квитанциями к приходному ордеру, </w:t>
      </w:r>
      <w:r w:rsidR="00FC077B">
        <w:rPr>
          <w:rFonts w:ascii="Times New Roman" w:hAnsi="Times New Roman" w:cs="Times New Roman"/>
          <w:color w:val="000000"/>
          <w:sz w:val="28"/>
          <w:szCs w:val="28"/>
        </w:rPr>
        <w:t xml:space="preserve">актами приема-передачи, </w:t>
      </w:r>
      <w:r w:rsidRPr="00FE61B8">
        <w:rPr>
          <w:rFonts w:ascii="Times New Roman" w:hAnsi="Times New Roman" w:cs="Times New Roman"/>
          <w:color w:val="000000"/>
          <w:sz w:val="28"/>
          <w:szCs w:val="28"/>
        </w:rPr>
        <w:t>а также бланками строгой отчетности.</w:t>
      </w:r>
    </w:p>
    <w:p w14:paraId="19D527AF" w14:textId="77777777" w:rsidR="008459CE" w:rsidRPr="006F097E" w:rsidRDefault="008459CE" w:rsidP="008459CE">
      <w:pPr>
        <w:spacing w:line="360" w:lineRule="auto"/>
        <w:ind w:firstLine="709"/>
        <w:jc w:val="both"/>
        <w:rPr>
          <w:bCs/>
          <w:sz w:val="28"/>
          <w:szCs w:val="28"/>
        </w:rPr>
      </w:pPr>
      <w:r w:rsidRPr="006F097E">
        <w:rPr>
          <w:bCs/>
          <w:sz w:val="28"/>
          <w:szCs w:val="28"/>
        </w:rPr>
        <w:t>Все операции по снятию наличных денежных средств должны быть отражены в кассовой книге.</w:t>
      </w:r>
    </w:p>
    <w:p w14:paraId="21601D39" w14:textId="77777777" w:rsidR="008459CE" w:rsidRPr="006F097E" w:rsidRDefault="008459CE" w:rsidP="008459CE">
      <w:pPr>
        <w:spacing w:line="360" w:lineRule="auto"/>
        <w:ind w:firstLine="709"/>
        <w:jc w:val="both"/>
        <w:rPr>
          <w:bCs/>
          <w:sz w:val="28"/>
          <w:szCs w:val="28"/>
        </w:rPr>
      </w:pPr>
      <w:r w:rsidRPr="006F097E">
        <w:rPr>
          <w:bCs/>
          <w:sz w:val="28"/>
          <w:szCs w:val="28"/>
        </w:rPr>
        <w:t xml:space="preserve">Операции в кассовой книге отражаются в хронологическом порядке. На титульном листе кассовой книги указывается наименование избирательного объединения, фамилия, имя, отчество кандидата, а также период, на который открывается кассовая книга. Листы кассовой книги должны быть пронумерованы, прошнурованы. Все пустые строки в кассовой книге необходимо перечеркнуть в виде буквы </w:t>
      </w:r>
      <w:r w:rsidRPr="006F097E">
        <w:rPr>
          <w:bCs/>
          <w:sz w:val="28"/>
          <w:szCs w:val="28"/>
          <w:lang w:val="en-US"/>
        </w:rPr>
        <w:t>Z</w:t>
      </w:r>
      <w:r w:rsidRPr="006F097E">
        <w:rPr>
          <w:bCs/>
          <w:sz w:val="28"/>
          <w:szCs w:val="28"/>
        </w:rPr>
        <w:t xml:space="preserve"> или крест-накрест.</w:t>
      </w:r>
    </w:p>
    <w:p w14:paraId="7F4DD378" w14:textId="77777777" w:rsidR="008459CE" w:rsidRPr="008459CE" w:rsidRDefault="008459CE" w:rsidP="008459CE">
      <w:pPr>
        <w:pStyle w:val="ConsPlusNormal"/>
        <w:spacing w:line="360" w:lineRule="auto"/>
        <w:ind w:firstLine="709"/>
        <w:jc w:val="both"/>
        <w:rPr>
          <w:rFonts w:ascii="Times New Roman" w:hAnsi="Times New Roman" w:cs="Times New Roman"/>
          <w:sz w:val="28"/>
          <w:szCs w:val="28"/>
        </w:rPr>
      </w:pPr>
      <w:r w:rsidRPr="006F097E">
        <w:rPr>
          <w:rFonts w:ascii="Times New Roman" w:hAnsi="Times New Roman" w:cs="Times New Roman"/>
          <w:bCs/>
          <w:sz w:val="28"/>
          <w:szCs w:val="28"/>
        </w:rPr>
        <w:t>Кассовая книга подписывается кандидатом либо его уполномоченным представителем по финансовым вопросам (в случае его назначения),</w:t>
      </w:r>
      <w:r w:rsidR="006F097E">
        <w:rPr>
          <w:rFonts w:ascii="Times New Roman" w:hAnsi="Times New Roman" w:cs="Times New Roman"/>
          <w:bCs/>
          <w:sz w:val="28"/>
          <w:szCs w:val="28"/>
        </w:rPr>
        <w:t xml:space="preserve"> </w:t>
      </w:r>
      <w:r w:rsidR="006F097E" w:rsidRPr="006F097E">
        <w:rPr>
          <w:rFonts w:ascii="Times New Roman" w:hAnsi="Times New Roman" w:cs="Times New Roman"/>
          <w:bCs/>
          <w:sz w:val="28"/>
          <w:szCs w:val="28"/>
        </w:rPr>
        <w:t>уполномоченным представителем по финансовым вопросам избирательного объединения,</w:t>
      </w:r>
      <w:r w:rsidRPr="006F097E">
        <w:rPr>
          <w:rFonts w:ascii="Times New Roman" w:hAnsi="Times New Roman" w:cs="Times New Roman"/>
          <w:bCs/>
          <w:sz w:val="28"/>
          <w:szCs w:val="28"/>
        </w:rPr>
        <w:t xml:space="preserve"> заверяется печатью избирательного объединения.</w:t>
      </w:r>
    </w:p>
    <w:p w14:paraId="67B69289" w14:textId="77777777" w:rsidR="00512E0E" w:rsidRDefault="00FC077B" w:rsidP="00512E0E">
      <w:pPr>
        <w:pStyle w:val="ConsNormal"/>
        <w:widowControl/>
        <w:spacing w:line="360" w:lineRule="auto"/>
        <w:ind w:firstLine="851"/>
        <w:jc w:val="both"/>
        <w:rPr>
          <w:color w:val="000000"/>
        </w:rPr>
      </w:pPr>
      <w:r>
        <w:rPr>
          <w:color w:val="000000"/>
        </w:rPr>
        <w:t>3.7</w:t>
      </w:r>
      <w:r w:rsidR="00512E0E" w:rsidRPr="004725C5">
        <w:rPr>
          <w:color w:val="000000"/>
        </w:rPr>
        <w:t xml:space="preserve">. В договоре о предоставлении </w:t>
      </w:r>
      <w:r w:rsidR="004725C5" w:rsidRPr="004725C5">
        <w:rPr>
          <w:color w:val="000000"/>
        </w:rPr>
        <w:t xml:space="preserve">кандидату, избирательному объединению </w:t>
      </w:r>
      <w:r w:rsidR="00512E0E" w:rsidRPr="004725C5">
        <w:rPr>
          <w:color w:val="000000"/>
        </w:rPr>
        <w:t xml:space="preserve">платного эфирного времени указываются следующие условия: </w:t>
      </w:r>
      <w:r w:rsidR="00512E0E" w:rsidRPr="004725C5">
        <w:rPr>
          <w:color w:val="000000"/>
        </w:rPr>
        <w:lastRenderedPageBreak/>
        <w:t>вид (форма) предвыборной агитации, дата и время выхода в эфир агитационного материала,</w:t>
      </w:r>
      <w:r w:rsidR="00662E1F">
        <w:rPr>
          <w:color w:val="000000"/>
        </w:rPr>
        <w:t xml:space="preserve"> </w:t>
      </w:r>
      <w:r w:rsidR="00512E0E" w:rsidRPr="004725C5">
        <w:rPr>
          <w:color w:val="000000"/>
        </w:rPr>
        <w:t>продолжительность предоставляемого эфирного време</w:t>
      </w:r>
      <w:r w:rsidR="004725C5" w:rsidRPr="004725C5">
        <w:rPr>
          <w:color w:val="000000"/>
        </w:rPr>
        <w:t>ни, размер и порядок его оплаты</w:t>
      </w:r>
      <w:r w:rsidR="00662E1F">
        <w:rPr>
          <w:color w:val="000000"/>
        </w:rPr>
        <w:t>.</w:t>
      </w:r>
      <w:r w:rsidR="00512E0E" w:rsidRPr="00F413BA">
        <w:rPr>
          <w:color w:val="000000"/>
        </w:rPr>
        <w:t xml:space="preserve"> Выполнение договора</w:t>
      </w:r>
      <w:r w:rsidR="00512E0E" w:rsidRPr="004725C5">
        <w:rPr>
          <w:color w:val="000000"/>
        </w:rPr>
        <w:t xml:space="preserve"> подтверждается актом</w:t>
      </w:r>
      <w:r w:rsidR="004725C5" w:rsidRPr="004725C5">
        <w:rPr>
          <w:color w:val="000000"/>
        </w:rPr>
        <w:t xml:space="preserve"> выполнен</w:t>
      </w:r>
      <w:r>
        <w:rPr>
          <w:color w:val="000000"/>
        </w:rPr>
        <w:t>ных</w:t>
      </w:r>
      <w:r w:rsidR="004725C5" w:rsidRPr="004725C5">
        <w:rPr>
          <w:color w:val="000000"/>
        </w:rPr>
        <w:t xml:space="preserve"> работ (</w:t>
      </w:r>
      <w:r w:rsidR="00376765">
        <w:rPr>
          <w:color w:val="000000"/>
        </w:rPr>
        <w:t>оказанных</w:t>
      </w:r>
      <w:r w:rsidR="00512E0E" w:rsidRPr="004725C5">
        <w:rPr>
          <w:color w:val="000000"/>
        </w:rPr>
        <w:t xml:space="preserve"> услуг</w:t>
      </w:r>
      <w:r w:rsidR="004725C5" w:rsidRPr="004725C5">
        <w:rPr>
          <w:color w:val="000000"/>
        </w:rPr>
        <w:t>)</w:t>
      </w:r>
      <w:r w:rsidR="00512E0E" w:rsidRPr="004725C5">
        <w:rPr>
          <w:color w:val="000000"/>
        </w:rPr>
        <w:t xml:space="preserve"> и справкой об </w:t>
      </w:r>
      <w:r w:rsidR="004725C5" w:rsidRPr="004725C5">
        <w:rPr>
          <w:color w:val="000000"/>
        </w:rPr>
        <w:t xml:space="preserve">объеме </w:t>
      </w:r>
      <w:r w:rsidR="00512E0E" w:rsidRPr="004725C5">
        <w:rPr>
          <w:color w:val="000000"/>
        </w:rPr>
        <w:t>использованно</w:t>
      </w:r>
      <w:r w:rsidR="004725C5" w:rsidRPr="004725C5">
        <w:rPr>
          <w:color w:val="000000"/>
        </w:rPr>
        <w:t>го эфирного</w:t>
      </w:r>
      <w:r w:rsidR="00512E0E" w:rsidRPr="004725C5">
        <w:rPr>
          <w:color w:val="000000"/>
        </w:rPr>
        <w:t xml:space="preserve"> времени, в которых </w:t>
      </w:r>
      <w:r w:rsidR="004725C5" w:rsidRPr="004725C5">
        <w:rPr>
          <w:color w:val="000000"/>
        </w:rPr>
        <w:t>отмечается исполнение обязательств по договору с указанием канала</w:t>
      </w:r>
      <w:r w:rsidR="00376765">
        <w:rPr>
          <w:color w:val="000000"/>
        </w:rPr>
        <w:t xml:space="preserve"> вещания, названия</w:t>
      </w:r>
      <w:r w:rsidR="00512E0E" w:rsidRPr="004725C5">
        <w:rPr>
          <w:color w:val="000000"/>
        </w:rPr>
        <w:t xml:space="preserve"> передачи</w:t>
      </w:r>
      <w:r w:rsidR="004725C5" w:rsidRPr="004725C5">
        <w:rPr>
          <w:color w:val="000000"/>
        </w:rPr>
        <w:t>, даты</w:t>
      </w:r>
      <w:r w:rsidR="00376765">
        <w:rPr>
          <w:color w:val="000000"/>
        </w:rPr>
        <w:t xml:space="preserve"> и времени</w:t>
      </w:r>
      <w:r w:rsidR="00512E0E" w:rsidRPr="004725C5">
        <w:rPr>
          <w:color w:val="000000"/>
        </w:rPr>
        <w:t xml:space="preserve"> ее выхода в эфир.</w:t>
      </w:r>
    </w:p>
    <w:p w14:paraId="622079FE" w14:textId="77777777" w:rsidR="00382DED" w:rsidRDefault="00FC077B" w:rsidP="00735736">
      <w:pPr>
        <w:pStyle w:val="ConsNormal"/>
        <w:widowControl/>
        <w:spacing w:line="360" w:lineRule="auto"/>
        <w:ind w:firstLine="851"/>
        <w:jc w:val="both"/>
        <w:rPr>
          <w:szCs w:val="28"/>
        </w:rPr>
      </w:pPr>
      <w:r>
        <w:rPr>
          <w:color w:val="000000"/>
        </w:rPr>
        <w:t xml:space="preserve">3.8. </w:t>
      </w:r>
      <w:r w:rsidR="00F8084C" w:rsidRPr="00F413BA">
        <w:rPr>
          <w:szCs w:val="28"/>
        </w:rPr>
        <w:t xml:space="preserve">В договоре о предоставлении </w:t>
      </w:r>
      <w:r w:rsidRPr="00F413BA">
        <w:rPr>
          <w:color w:val="000000"/>
        </w:rPr>
        <w:t xml:space="preserve">кандидату, избирательному объединению </w:t>
      </w:r>
      <w:r w:rsidR="00F8084C" w:rsidRPr="00F413BA">
        <w:rPr>
          <w:szCs w:val="28"/>
        </w:rPr>
        <w:t>платной печатной площади указываются следующие условия: дата опубликования, номер периодического печатного издания, объем предоставляемой печатной площади,</w:t>
      </w:r>
      <w:r w:rsidRPr="00F413BA">
        <w:rPr>
          <w:szCs w:val="28"/>
        </w:rPr>
        <w:t xml:space="preserve"> место расположения,</w:t>
      </w:r>
      <w:r w:rsidR="00436777">
        <w:rPr>
          <w:szCs w:val="28"/>
        </w:rPr>
        <w:t xml:space="preserve"> </w:t>
      </w:r>
      <w:r w:rsidRPr="00F413BA">
        <w:rPr>
          <w:szCs w:val="28"/>
        </w:rPr>
        <w:t xml:space="preserve">размер </w:t>
      </w:r>
      <w:r w:rsidR="00F8084C" w:rsidRPr="00F413BA">
        <w:rPr>
          <w:szCs w:val="28"/>
        </w:rPr>
        <w:t>и порядок ее оплаты</w:t>
      </w:r>
      <w:r w:rsidR="00662E1F">
        <w:rPr>
          <w:szCs w:val="28"/>
        </w:rPr>
        <w:t>.</w:t>
      </w:r>
      <w:r w:rsidR="00F8084C" w:rsidRPr="00F413BA">
        <w:rPr>
          <w:szCs w:val="28"/>
        </w:rPr>
        <w:t xml:space="preserve"> </w:t>
      </w:r>
      <w:r w:rsidR="00F413BA" w:rsidRPr="00F413BA">
        <w:rPr>
          <w:color w:val="000000"/>
        </w:rPr>
        <w:t>Выполнение договора</w:t>
      </w:r>
      <w:r w:rsidR="00F413BA" w:rsidRPr="004725C5">
        <w:rPr>
          <w:color w:val="000000"/>
        </w:rPr>
        <w:t xml:space="preserve"> подтверждается актом выполнен</w:t>
      </w:r>
      <w:r w:rsidR="00F413BA">
        <w:rPr>
          <w:color w:val="000000"/>
        </w:rPr>
        <w:t>ных</w:t>
      </w:r>
      <w:r w:rsidR="00376765">
        <w:rPr>
          <w:color w:val="000000"/>
        </w:rPr>
        <w:t xml:space="preserve"> работ (оказанных</w:t>
      </w:r>
      <w:r w:rsidR="00F413BA" w:rsidRPr="004725C5">
        <w:rPr>
          <w:color w:val="000000"/>
        </w:rPr>
        <w:t xml:space="preserve"> услуг)</w:t>
      </w:r>
      <w:r w:rsidR="00F413BA">
        <w:rPr>
          <w:color w:val="000000"/>
        </w:rPr>
        <w:t xml:space="preserve">, в котором отмечается: </w:t>
      </w:r>
      <w:r w:rsidR="00F8084C" w:rsidRPr="00F413BA">
        <w:rPr>
          <w:szCs w:val="28"/>
        </w:rPr>
        <w:t>названи</w:t>
      </w:r>
      <w:r w:rsidR="00F413BA">
        <w:rPr>
          <w:szCs w:val="28"/>
        </w:rPr>
        <w:t>е</w:t>
      </w:r>
      <w:r w:rsidR="00F8084C" w:rsidRPr="00F413BA">
        <w:rPr>
          <w:szCs w:val="28"/>
        </w:rPr>
        <w:t xml:space="preserve"> предвыборного агитационного материала, наименовани</w:t>
      </w:r>
      <w:r w:rsidR="00F413BA">
        <w:rPr>
          <w:szCs w:val="28"/>
        </w:rPr>
        <w:t>е</w:t>
      </w:r>
      <w:r w:rsidR="00F8084C" w:rsidRPr="00F413BA">
        <w:rPr>
          <w:szCs w:val="28"/>
        </w:rPr>
        <w:t xml:space="preserve"> периодического печатного издания, дат</w:t>
      </w:r>
      <w:r w:rsidR="00F413BA">
        <w:rPr>
          <w:szCs w:val="28"/>
        </w:rPr>
        <w:t>а</w:t>
      </w:r>
      <w:r w:rsidR="00F8084C" w:rsidRPr="00F413BA">
        <w:rPr>
          <w:szCs w:val="28"/>
        </w:rPr>
        <w:t xml:space="preserve"> опубликования,</w:t>
      </w:r>
      <w:r w:rsidR="00F413BA">
        <w:rPr>
          <w:szCs w:val="28"/>
        </w:rPr>
        <w:t xml:space="preserve"> номер</w:t>
      </w:r>
      <w:r w:rsidR="00F8084C" w:rsidRPr="00F413BA">
        <w:rPr>
          <w:szCs w:val="28"/>
        </w:rPr>
        <w:t xml:space="preserve"> периодич</w:t>
      </w:r>
      <w:r w:rsidR="00F413BA">
        <w:rPr>
          <w:szCs w:val="28"/>
        </w:rPr>
        <w:t>еского печатного издания, объем</w:t>
      </w:r>
      <w:r w:rsidR="00F8084C" w:rsidRPr="00F413BA">
        <w:rPr>
          <w:szCs w:val="28"/>
        </w:rPr>
        <w:t xml:space="preserve"> фактически предоставленной печатной площади, тираж.</w:t>
      </w:r>
    </w:p>
    <w:p w14:paraId="12F4F884" w14:textId="43DE001D" w:rsidR="004E68C2" w:rsidRDefault="00382DED" w:rsidP="004E68C2">
      <w:pPr>
        <w:pStyle w:val="ConsNormal"/>
        <w:widowControl/>
        <w:spacing w:line="360" w:lineRule="auto"/>
        <w:ind w:firstLine="851"/>
        <w:jc w:val="both"/>
        <w:rPr>
          <w:color w:val="000000"/>
        </w:rPr>
      </w:pPr>
      <w:r>
        <w:rPr>
          <w:color w:val="000000"/>
        </w:rPr>
        <w:t>3.9</w:t>
      </w:r>
      <w:r w:rsidR="00554662">
        <w:rPr>
          <w:color w:val="000000"/>
        </w:rPr>
        <w:t>.</w:t>
      </w:r>
      <w:r w:rsidR="004E68C2">
        <w:rPr>
          <w:color w:val="000000"/>
        </w:rPr>
        <w:t xml:space="preserve">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кандидата (в том числе в составе единого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единого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5AEEA15D" w14:textId="77777777" w:rsidR="004E68C2" w:rsidRDefault="004E68C2" w:rsidP="004E68C2">
      <w:pPr>
        <w:pStyle w:val="ConsNormal"/>
        <w:widowControl/>
        <w:spacing w:line="360" w:lineRule="auto"/>
        <w:ind w:firstLine="851"/>
        <w:jc w:val="both"/>
        <w:rPr>
          <w:color w:val="000000"/>
        </w:rPr>
      </w:pPr>
      <w:r>
        <w:rPr>
          <w:color w:val="000000"/>
        </w:rPr>
        <w:t xml:space="preserve">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w:t>
      </w:r>
      <w:r>
        <w:rPr>
          <w:color w:val="000000"/>
        </w:rPr>
        <w:lastRenderedPageBreak/>
        <w:t>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r w:rsidR="00554662">
        <w:rPr>
          <w:color w:val="000000"/>
        </w:rPr>
        <w:t xml:space="preserve"> </w:t>
      </w:r>
      <w:r w:rsidR="0031175C" w:rsidRPr="003A0678">
        <w:rPr>
          <w:color w:val="000000"/>
        </w:rPr>
        <w:t>В размещаемых в периодических печатных изданиях агитационных материалах, в которых использованы такие высказывания, должна помещаться информация об этом.</w:t>
      </w:r>
    </w:p>
    <w:p w14:paraId="0FB15C95" w14:textId="77777777" w:rsidR="00554662" w:rsidRDefault="00554662" w:rsidP="00554662">
      <w:pPr>
        <w:pStyle w:val="ConsNormal"/>
        <w:widowControl/>
        <w:spacing w:line="360" w:lineRule="auto"/>
        <w:ind w:firstLine="851"/>
        <w:jc w:val="both"/>
      </w:pPr>
      <w:r>
        <w:t>Во всех агитационных материалах, размещаемых в периодических печатных изданиях, должна быть информация о том, из средств избирательного фонда какого зарегистрированного кандидата, какого избирательного объединения была произведена оплата соответствующей публикации</w:t>
      </w:r>
      <w:r w:rsidR="004E68C2">
        <w:t>.</w:t>
      </w:r>
      <w:r>
        <w:t xml:space="preserve"> </w:t>
      </w:r>
    </w:p>
    <w:p w14:paraId="223973E8" w14:textId="77777777" w:rsidR="0031175C" w:rsidRDefault="0031175C" w:rsidP="00554662">
      <w:pPr>
        <w:pStyle w:val="ConsNormal"/>
        <w:widowControl/>
        <w:spacing w:line="360" w:lineRule="auto"/>
        <w:ind w:firstLine="851"/>
        <w:jc w:val="both"/>
      </w:pPr>
      <w:r w:rsidRPr="003A0678">
        <w:t>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единого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единого списка кандидатов).</w:t>
      </w:r>
    </w:p>
    <w:p w14:paraId="11205277" w14:textId="77777777" w:rsidR="00512E0E" w:rsidRPr="007625B5" w:rsidRDefault="00554662" w:rsidP="00512E0E">
      <w:pPr>
        <w:pStyle w:val="ConsNormal"/>
        <w:widowControl/>
        <w:spacing w:line="360" w:lineRule="auto"/>
        <w:ind w:firstLine="851"/>
        <w:jc w:val="both"/>
        <w:rPr>
          <w:color w:val="000000"/>
        </w:rPr>
      </w:pPr>
      <w:r w:rsidRPr="001656E8">
        <w:rPr>
          <w:color w:val="000000"/>
        </w:rPr>
        <w:t>3.</w:t>
      </w:r>
      <w:r w:rsidR="00382DED" w:rsidRPr="001656E8">
        <w:rPr>
          <w:color w:val="000000"/>
        </w:rPr>
        <w:t>10</w:t>
      </w:r>
      <w:r w:rsidR="00512E0E" w:rsidRPr="001656E8">
        <w:rPr>
          <w:color w:val="000000"/>
        </w:rPr>
        <w:t>. Платежный документ</w:t>
      </w:r>
      <w:r w:rsidR="004E68C2">
        <w:rPr>
          <w:color w:val="000000"/>
        </w:rPr>
        <w:t xml:space="preserve"> (распоряжение)</w:t>
      </w:r>
      <w:r w:rsidR="00512E0E" w:rsidRPr="001656E8">
        <w:rPr>
          <w:color w:val="000000"/>
        </w:rPr>
        <w:t xml:space="preserve"> о перечислении в полном объеме</w:t>
      </w:r>
      <w:r w:rsidR="004E68C2">
        <w:rPr>
          <w:color w:val="000000"/>
        </w:rPr>
        <w:t xml:space="preserve"> денежных</w:t>
      </w:r>
      <w:r w:rsidR="00512E0E" w:rsidRPr="001656E8">
        <w:rPr>
          <w:color w:val="000000"/>
        </w:rPr>
        <w:t xml:space="preserve"> средств</w:t>
      </w:r>
      <w:r w:rsidR="00512E0E" w:rsidRPr="007625B5">
        <w:rPr>
          <w:color w:val="000000"/>
        </w:rPr>
        <w:t xml:space="preserve"> в оплату стоимости эфирного времени, печатной площади, предоставляемых зарегистрированному кандидату, избирательному объединению, передается </w:t>
      </w:r>
      <w:r w:rsidR="005C6EC4">
        <w:rPr>
          <w:color w:val="000000"/>
        </w:rPr>
        <w:t xml:space="preserve">в </w:t>
      </w:r>
      <w:r w:rsidR="004725C5" w:rsidRPr="004725C5">
        <w:rPr>
          <w:color w:val="000000"/>
        </w:rPr>
        <w:t>филиал</w:t>
      </w:r>
      <w:r w:rsidR="005C6EC4" w:rsidRPr="004725C5">
        <w:rPr>
          <w:color w:val="000000"/>
        </w:rPr>
        <w:t xml:space="preserve"> ПАО Сбербанк, </w:t>
      </w:r>
      <w:r w:rsidR="00512E0E" w:rsidRPr="004725C5">
        <w:rPr>
          <w:color w:val="000000"/>
        </w:rPr>
        <w:t>не позднее, чем за два дня до дня предоставления эфирн</w:t>
      </w:r>
      <w:r w:rsidR="00512E0E" w:rsidRPr="007625B5">
        <w:rPr>
          <w:color w:val="000000"/>
        </w:rPr>
        <w:t xml:space="preserve">ого времени, </w:t>
      </w:r>
      <w:r w:rsidR="00512E0E" w:rsidRPr="004725C5">
        <w:rPr>
          <w:color w:val="000000"/>
        </w:rPr>
        <w:t>опубликования агитационного материала. Копия платежного документа</w:t>
      </w:r>
      <w:r w:rsidR="004E68C2">
        <w:rPr>
          <w:color w:val="000000"/>
        </w:rPr>
        <w:t xml:space="preserve"> (распоряжения)</w:t>
      </w:r>
      <w:r w:rsidR="00512E0E" w:rsidRPr="004725C5">
        <w:rPr>
          <w:color w:val="000000"/>
        </w:rPr>
        <w:t xml:space="preserve"> с отметкой филиала </w:t>
      </w:r>
      <w:r w:rsidR="004725C5" w:rsidRPr="004725C5">
        <w:rPr>
          <w:color w:val="000000"/>
        </w:rPr>
        <w:t xml:space="preserve">ПАО </w:t>
      </w:r>
      <w:r w:rsidR="00512E0E" w:rsidRPr="004725C5">
        <w:rPr>
          <w:color w:val="000000"/>
        </w:rPr>
        <w:t>Сбербанк предоставляется зарегистрированным кандидатом или его уполномоченным</w:t>
      </w:r>
      <w:r w:rsidR="00512E0E" w:rsidRPr="007625B5">
        <w:rPr>
          <w:color w:val="000000"/>
        </w:rPr>
        <w:t xml:space="preserve"> представителем по финансовым вопросам</w:t>
      </w:r>
      <w:r w:rsidR="004E68C2">
        <w:rPr>
          <w:color w:val="000000"/>
        </w:rPr>
        <w:t xml:space="preserve"> (в случае его </w:t>
      </w:r>
      <w:r w:rsidR="004E68C2">
        <w:rPr>
          <w:color w:val="000000"/>
        </w:rPr>
        <w:lastRenderedPageBreak/>
        <w:t>назначения)</w:t>
      </w:r>
      <w:r w:rsidR="00512E0E" w:rsidRPr="007625B5">
        <w:rPr>
          <w:color w:val="000000"/>
        </w:rPr>
        <w:t xml:space="preserve">, уполномоченным представителем по финансовым вопросам избирательного объединения в организацию телерадиовещания, </w:t>
      </w:r>
      <w:r w:rsidR="004725C5">
        <w:rPr>
          <w:color w:val="000000"/>
        </w:rPr>
        <w:t xml:space="preserve">редакцию </w:t>
      </w:r>
      <w:r w:rsidR="00512E0E" w:rsidRPr="007625B5">
        <w:rPr>
          <w:color w:val="000000"/>
        </w:rPr>
        <w:t>периодического печатного издания до предоставления эфирного времени, печатной площади. В случае нарушения данного требования предоставление эфирного времени, печатной площади не допускается.</w:t>
      </w:r>
    </w:p>
    <w:p w14:paraId="20086823" w14:textId="77777777" w:rsidR="00512E0E" w:rsidRDefault="00554662" w:rsidP="00512E0E">
      <w:pPr>
        <w:pStyle w:val="ConsNormal"/>
        <w:widowControl/>
        <w:spacing w:line="360" w:lineRule="auto"/>
        <w:ind w:firstLine="851"/>
        <w:jc w:val="both"/>
        <w:rPr>
          <w:color w:val="000000"/>
        </w:rPr>
      </w:pPr>
      <w:r>
        <w:rPr>
          <w:color w:val="000000"/>
        </w:rPr>
        <w:t>3.</w:t>
      </w:r>
      <w:r w:rsidR="00F413BA">
        <w:rPr>
          <w:color w:val="000000"/>
        </w:rPr>
        <w:t>1</w:t>
      </w:r>
      <w:r w:rsidR="00382DED">
        <w:rPr>
          <w:color w:val="000000"/>
        </w:rPr>
        <w:t>1</w:t>
      </w:r>
      <w:r w:rsidR="00512E0E" w:rsidRPr="007625B5">
        <w:rPr>
          <w:color w:val="000000"/>
        </w:rPr>
        <w:t xml:space="preserve">. </w:t>
      </w:r>
      <w:r w:rsidR="00512E0E" w:rsidRPr="004725C5">
        <w:rPr>
          <w:color w:val="000000"/>
        </w:rPr>
        <w:t xml:space="preserve">Филиал </w:t>
      </w:r>
      <w:r w:rsidR="004725C5" w:rsidRPr="004725C5">
        <w:rPr>
          <w:color w:val="000000"/>
        </w:rPr>
        <w:t xml:space="preserve">ПАО </w:t>
      </w:r>
      <w:r w:rsidR="00512E0E" w:rsidRPr="004725C5">
        <w:rPr>
          <w:color w:val="000000"/>
        </w:rPr>
        <w:t>Сбербанк обязан перечислить</w:t>
      </w:r>
      <w:r w:rsidR="00512E0E" w:rsidRPr="007625B5">
        <w:rPr>
          <w:color w:val="000000"/>
        </w:rPr>
        <w:t xml:space="preserve"> </w:t>
      </w:r>
      <w:r w:rsidR="004E68C2">
        <w:rPr>
          <w:color w:val="000000"/>
        </w:rPr>
        <w:t xml:space="preserve">денежные </w:t>
      </w:r>
      <w:r w:rsidR="00512E0E" w:rsidRPr="007625B5">
        <w:rPr>
          <w:color w:val="000000"/>
        </w:rPr>
        <w:t>средства в оплату стоимости эфирного времени, печатной площади не позднее операционного дня, следующего за днем получения платежного документа</w:t>
      </w:r>
      <w:r w:rsidR="004E68C2">
        <w:rPr>
          <w:color w:val="000000"/>
        </w:rPr>
        <w:t xml:space="preserve"> (распоряжения)</w:t>
      </w:r>
      <w:r w:rsidR="00512E0E" w:rsidRPr="007625B5">
        <w:rPr>
          <w:color w:val="000000"/>
        </w:rPr>
        <w:t>. При этом срок осуществления безналичного платежа не должен превышать два операционных дня.</w:t>
      </w:r>
    </w:p>
    <w:p w14:paraId="7D8FD66F" w14:textId="77777777" w:rsidR="00512E0E" w:rsidRPr="00BF426D" w:rsidRDefault="00554662" w:rsidP="00512E0E">
      <w:pPr>
        <w:pStyle w:val="ConsNormal"/>
        <w:widowControl/>
        <w:spacing w:line="360" w:lineRule="auto"/>
        <w:ind w:firstLine="851"/>
        <w:jc w:val="both"/>
        <w:rPr>
          <w:color w:val="FF0000"/>
        </w:rPr>
      </w:pPr>
      <w:r>
        <w:rPr>
          <w:color w:val="000000"/>
        </w:rPr>
        <w:t>3.</w:t>
      </w:r>
      <w:r w:rsidR="00382DED">
        <w:rPr>
          <w:color w:val="000000"/>
        </w:rPr>
        <w:t>12</w:t>
      </w:r>
      <w:r>
        <w:rPr>
          <w:color w:val="000000"/>
        </w:rPr>
        <w:t xml:space="preserve">. </w:t>
      </w:r>
      <w:r w:rsidR="00512E0E">
        <w:t>Все агитационные материалы должны изготавливаться на территории Российской Федерации.</w:t>
      </w:r>
    </w:p>
    <w:p w14:paraId="12226AB8" w14:textId="77777777" w:rsidR="00512E0E" w:rsidRDefault="00382DED" w:rsidP="00512E0E">
      <w:pPr>
        <w:pStyle w:val="ConsNormal"/>
        <w:widowControl/>
        <w:spacing w:line="360" w:lineRule="auto"/>
        <w:ind w:firstLine="851"/>
        <w:jc w:val="both"/>
      </w:pPr>
      <w:r>
        <w:t>3.13</w:t>
      </w:r>
      <w:r w:rsidR="00512E0E">
        <w:t>. Запрещается изготовление агитационных материалов без предварительной оплаты из средств соответствующего избирательного фонда и с нарушением требований, установленных</w:t>
      </w:r>
      <w:r w:rsidR="00F9090E">
        <w:t xml:space="preserve"> Законом и настоящим</w:t>
      </w:r>
      <w:r w:rsidR="00554662">
        <w:t xml:space="preserve"> </w:t>
      </w:r>
      <w:r w:rsidR="00F9090E">
        <w:t>Порядком</w:t>
      </w:r>
      <w:r w:rsidR="00554662">
        <w:t>.</w:t>
      </w:r>
      <w:r w:rsidR="0089779B">
        <w:t xml:space="preserve"> Изготовление печатных агитационных материалов также запрещается в организациях и у индивидуальных предпринимателей, не выполнивших требования, предусмотренные Законом, </w:t>
      </w:r>
      <w:r w:rsidR="00547B64">
        <w:t>а также</w:t>
      </w:r>
      <w:r w:rsidR="0089779B">
        <w:t xml:space="preserve"> по договору с физическими лицами, не являющимися индивидуальными предпринимателями.</w:t>
      </w:r>
    </w:p>
    <w:p w14:paraId="4D64DB33" w14:textId="77777777" w:rsidR="00554662" w:rsidRPr="00453BCF" w:rsidRDefault="00554662" w:rsidP="005546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82DED">
        <w:rPr>
          <w:rFonts w:ascii="Times New Roman" w:hAnsi="Times New Roman" w:cs="Times New Roman"/>
          <w:sz w:val="28"/>
          <w:szCs w:val="28"/>
        </w:rPr>
        <w:t>4</w:t>
      </w:r>
      <w:r>
        <w:rPr>
          <w:rFonts w:ascii="Times New Roman" w:hAnsi="Times New Roman" w:cs="Times New Roman"/>
          <w:sz w:val="28"/>
          <w:szCs w:val="28"/>
        </w:rPr>
        <w:t>. Р</w:t>
      </w:r>
      <w:r w:rsidRPr="00453BCF">
        <w:rPr>
          <w:rFonts w:ascii="Times New Roman" w:hAnsi="Times New Roman" w:cs="Times New Roman"/>
          <w:sz w:val="28"/>
          <w:szCs w:val="28"/>
        </w:rPr>
        <w:t>едакции сетевых изданий, осуществляющие выпуск средств массовой информации, зарегистрированны</w:t>
      </w:r>
      <w:r>
        <w:rPr>
          <w:rFonts w:ascii="Times New Roman" w:hAnsi="Times New Roman" w:cs="Times New Roman"/>
          <w:sz w:val="28"/>
          <w:szCs w:val="28"/>
        </w:rPr>
        <w:t>е</w:t>
      </w:r>
      <w:r w:rsidRPr="00453BCF">
        <w:rPr>
          <w:rFonts w:ascii="Times New Roman" w:hAnsi="Times New Roman" w:cs="Times New Roman"/>
          <w:sz w:val="28"/>
          <w:szCs w:val="28"/>
        </w:rPr>
        <w:t xml:space="preserve"> не менее чем за один год до начала избирательной кампании</w:t>
      </w:r>
      <w:r>
        <w:rPr>
          <w:rFonts w:ascii="Times New Roman" w:hAnsi="Times New Roman" w:cs="Times New Roman"/>
          <w:sz w:val="28"/>
          <w:szCs w:val="28"/>
        </w:rPr>
        <w:t xml:space="preserve">, </w:t>
      </w:r>
      <w:r w:rsidRPr="00453BCF">
        <w:rPr>
          <w:rFonts w:ascii="Times New Roman" w:hAnsi="Times New Roman" w:cs="Times New Roman"/>
          <w:sz w:val="28"/>
          <w:szCs w:val="28"/>
        </w:rPr>
        <w:t>а также редак</w:t>
      </w:r>
      <w:r>
        <w:rPr>
          <w:rFonts w:ascii="Times New Roman" w:hAnsi="Times New Roman" w:cs="Times New Roman"/>
          <w:sz w:val="28"/>
          <w:szCs w:val="28"/>
        </w:rPr>
        <w:t>ции сетевых изданий, учрежденные</w:t>
      </w:r>
      <w:r w:rsidRPr="00453BCF">
        <w:rPr>
          <w:rFonts w:ascii="Times New Roman" w:hAnsi="Times New Roman" w:cs="Times New Roman"/>
          <w:sz w:val="28"/>
          <w:szCs w:val="28"/>
        </w:rPr>
        <w:t xml:space="preserve">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w:t>
      </w:r>
      <w:r w:rsidR="00E61164">
        <w:rPr>
          <w:rFonts w:ascii="Times New Roman" w:hAnsi="Times New Roman" w:cs="Times New Roman"/>
          <w:sz w:val="28"/>
          <w:szCs w:val="28"/>
        </w:rPr>
        <w:t>, избирательным объединениям, выдвинувшим зарегистрированные единые списки кандидатов,</w:t>
      </w:r>
      <w:r w:rsidRPr="00453BCF">
        <w:rPr>
          <w:rFonts w:ascii="Times New Roman" w:hAnsi="Times New Roman" w:cs="Times New Roman"/>
          <w:sz w:val="28"/>
          <w:szCs w:val="28"/>
        </w:rPr>
        <w:t xml:space="preserve"> платные услуги по размещению агитационных материалов в сетевых изданиях при условии выполнения указанными редакциями требований, предусмотренных</w:t>
      </w:r>
      <w:r w:rsidR="00E61164">
        <w:rPr>
          <w:rFonts w:ascii="Times New Roman" w:hAnsi="Times New Roman" w:cs="Times New Roman"/>
          <w:sz w:val="28"/>
          <w:szCs w:val="28"/>
        </w:rPr>
        <w:t xml:space="preserve"> Законом.</w:t>
      </w:r>
    </w:p>
    <w:p w14:paraId="313A22DF" w14:textId="77777777" w:rsidR="00554662" w:rsidRPr="008459CE" w:rsidRDefault="008459CE" w:rsidP="00E61164">
      <w:pPr>
        <w:pStyle w:val="ConsPlusNormal"/>
        <w:spacing w:line="360" w:lineRule="auto"/>
        <w:ind w:firstLine="709"/>
        <w:jc w:val="both"/>
        <w:rPr>
          <w:rFonts w:ascii="Times New Roman" w:hAnsi="Times New Roman" w:cs="Times New Roman"/>
          <w:sz w:val="28"/>
          <w:szCs w:val="28"/>
        </w:rPr>
      </w:pPr>
      <w:r w:rsidRPr="008459CE">
        <w:rPr>
          <w:rFonts w:ascii="Times New Roman" w:hAnsi="Times New Roman" w:cs="Times New Roman"/>
          <w:sz w:val="28"/>
          <w:szCs w:val="28"/>
        </w:rPr>
        <w:t xml:space="preserve">Если интернет-ресурс не зарегистрирован в качестве средства массовой информации, размещение на нем агитационных материалов </w:t>
      </w:r>
      <w:r w:rsidR="00316F94">
        <w:rPr>
          <w:rFonts w:ascii="Times New Roman" w:hAnsi="Times New Roman" w:cs="Times New Roman"/>
          <w:sz w:val="28"/>
          <w:szCs w:val="28"/>
        </w:rPr>
        <w:t xml:space="preserve">является формой выпуска и распространения аудиовизуальных и иных агитационных </w:t>
      </w:r>
      <w:r w:rsidR="00316F94">
        <w:rPr>
          <w:rFonts w:ascii="Times New Roman" w:hAnsi="Times New Roman" w:cs="Times New Roman"/>
          <w:sz w:val="28"/>
          <w:szCs w:val="28"/>
        </w:rPr>
        <w:lastRenderedPageBreak/>
        <w:t>материалов.</w:t>
      </w:r>
    </w:p>
    <w:p w14:paraId="1E589BB5" w14:textId="77777777" w:rsidR="00512E0E" w:rsidRDefault="00E61164" w:rsidP="006C5FB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82DED">
        <w:rPr>
          <w:rFonts w:ascii="Times New Roman" w:hAnsi="Times New Roman" w:cs="Times New Roman"/>
          <w:sz w:val="28"/>
          <w:szCs w:val="28"/>
        </w:rPr>
        <w:t>5</w:t>
      </w:r>
      <w:r>
        <w:rPr>
          <w:rFonts w:ascii="Times New Roman" w:hAnsi="Times New Roman" w:cs="Times New Roman"/>
          <w:sz w:val="28"/>
          <w:szCs w:val="28"/>
        </w:rPr>
        <w:t>. В</w:t>
      </w:r>
      <w:r w:rsidRPr="00B03C7E">
        <w:rPr>
          <w:rFonts w:ascii="Times New Roman" w:hAnsi="Times New Roman" w:cs="Times New Roman"/>
          <w:sz w:val="28"/>
          <w:szCs w:val="28"/>
        </w:rPr>
        <w:t>се</w:t>
      </w:r>
      <w:r w:rsidR="00316F94">
        <w:rPr>
          <w:rFonts w:ascii="Times New Roman" w:hAnsi="Times New Roman" w:cs="Times New Roman"/>
          <w:sz w:val="28"/>
          <w:szCs w:val="28"/>
        </w:rPr>
        <w:t xml:space="preserve"> предвыборные</w:t>
      </w:r>
      <w:r w:rsidRPr="00B03C7E">
        <w:rPr>
          <w:rFonts w:ascii="Times New Roman" w:hAnsi="Times New Roman" w:cs="Times New Roman"/>
          <w:sz w:val="28"/>
          <w:szCs w:val="28"/>
        </w:rPr>
        <w:t xml:space="preserve"> печатные и аудиовизуальные агитационные материалы</w:t>
      </w:r>
      <w:r>
        <w:rPr>
          <w:rFonts w:ascii="Times New Roman" w:hAnsi="Times New Roman" w:cs="Times New Roman"/>
          <w:sz w:val="28"/>
          <w:szCs w:val="28"/>
        </w:rPr>
        <w:t xml:space="preserve"> должны содержать сведения об изготовителе: для юридического лица – 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для юридического лица – наименование организации, для гражданина – фамилия, имя, отчество; а также информацию </w:t>
      </w:r>
      <w:r w:rsidRPr="00787648">
        <w:rPr>
          <w:rFonts w:ascii="Times New Roman" w:hAnsi="Times New Roman" w:cs="Times New Roman"/>
          <w:sz w:val="28"/>
          <w:szCs w:val="28"/>
        </w:rPr>
        <w:t>о тираже</w:t>
      </w:r>
      <w:r w:rsidRPr="00196746">
        <w:rPr>
          <w:rFonts w:ascii="Times New Roman" w:hAnsi="Times New Roman" w:cs="Times New Roman"/>
          <w:sz w:val="28"/>
          <w:szCs w:val="28"/>
        </w:rPr>
        <w:t xml:space="preserve">, дате </w:t>
      </w:r>
      <w:r w:rsidR="00196746" w:rsidRPr="00196746">
        <w:rPr>
          <w:rFonts w:ascii="Times New Roman" w:hAnsi="Times New Roman" w:cs="Times New Roman"/>
          <w:bCs/>
          <w:sz w:val="28"/>
          <w:szCs w:val="28"/>
        </w:rPr>
        <w:t>изготовления</w:t>
      </w:r>
      <w:r w:rsidRPr="00196746">
        <w:rPr>
          <w:rFonts w:ascii="Times New Roman" w:hAnsi="Times New Roman" w:cs="Times New Roman"/>
          <w:sz w:val="28"/>
          <w:szCs w:val="28"/>
        </w:rPr>
        <w:t>, указание</w:t>
      </w:r>
      <w:r>
        <w:rPr>
          <w:rFonts w:ascii="Times New Roman" w:hAnsi="Times New Roman" w:cs="Times New Roman"/>
          <w:sz w:val="28"/>
          <w:szCs w:val="28"/>
        </w:rPr>
        <w:t xml:space="preserve"> об оплате изготовления данн</w:t>
      </w:r>
      <w:r w:rsidR="00316F94">
        <w:rPr>
          <w:rFonts w:ascii="Times New Roman" w:hAnsi="Times New Roman" w:cs="Times New Roman"/>
          <w:sz w:val="28"/>
          <w:szCs w:val="28"/>
        </w:rPr>
        <w:t>ого</w:t>
      </w:r>
      <w:r>
        <w:rPr>
          <w:rFonts w:ascii="Times New Roman" w:hAnsi="Times New Roman" w:cs="Times New Roman"/>
          <w:sz w:val="28"/>
          <w:szCs w:val="28"/>
        </w:rPr>
        <w:t xml:space="preserve"> агитационн</w:t>
      </w:r>
      <w:r w:rsidR="00316F94">
        <w:rPr>
          <w:rFonts w:ascii="Times New Roman" w:hAnsi="Times New Roman" w:cs="Times New Roman"/>
          <w:sz w:val="28"/>
          <w:szCs w:val="28"/>
        </w:rPr>
        <w:t>ого</w:t>
      </w:r>
      <w:r>
        <w:rPr>
          <w:rFonts w:ascii="Times New Roman" w:hAnsi="Times New Roman" w:cs="Times New Roman"/>
          <w:sz w:val="28"/>
          <w:szCs w:val="28"/>
        </w:rPr>
        <w:t xml:space="preserve"> материал</w:t>
      </w:r>
      <w:r w:rsidR="00316F94">
        <w:rPr>
          <w:rFonts w:ascii="Times New Roman" w:hAnsi="Times New Roman" w:cs="Times New Roman"/>
          <w:sz w:val="28"/>
          <w:szCs w:val="28"/>
        </w:rPr>
        <w:t>а</w:t>
      </w:r>
      <w:r>
        <w:rPr>
          <w:rFonts w:ascii="Times New Roman" w:hAnsi="Times New Roman" w:cs="Times New Roman"/>
          <w:sz w:val="28"/>
          <w:szCs w:val="28"/>
        </w:rPr>
        <w:t xml:space="preserve"> за счет средств соответствующего избирательного фонда</w:t>
      </w:r>
      <w:r w:rsidR="00316F94">
        <w:rPr>
          <w:rFonts w:ascii="Times New Roman" w:hAnsi="Times New Roman" w:cs="Times New Roman"/>
          <w:sz w:val="28"/>
          <w:szCs w:val="28"/>
        </w:rPr>
        <w:t>, иную информацию, в соответствии с требованиями Закона</w:t>
      </w:r>
      <w:r>
        <w:rPr>
          <w:rFonts w:ascii="Times New Roman" w:hAnsi="Times New Roman" w:cs="Times New Roman"/>
          <w:sz w:val="28"/>
          <w:szCs w:val="28"/>
        </w:rPr>
        <w:t>.</w:t>
      </w:r>
      <w:r w:rsidR="008753F3">
        <w:rPr>
          <w:rFonts w:ascii="Times New Roman" w:hAnsi="Times New Roman" w:cs="Times New Roman"/>
          <w:sz w:val="28"/>
          <w:szCs w:val="28"/>
        </w:rPr>
        <w:t xml:space="preserve"> </w:t>
      </w:r>
      <w:r w:rsidR="00512E0E" w:rsidRPr="006C5FB7">
        <w:rPr>
          <w:rFonts w:ascii="Times New Roman" w:hAnsi="Times New Roman" w:cs="Times New Roman"/>
          <w:sz w:val="28"/>
          <w:szCs w:val="28"/>
        </w:rPr>
        <w:t xml:space="preserve">Распространение печатных и аудиовизуальных агитационных материалов, не содержащих указанную информацию, запрещается. </w:t>
      </w:r>
    </w:p>
    <w:p w14:paraId="485A284C" w14:textId="36B74482" w:rsidR="00EA7BA5" w:rsidRPr="00D3111B" w:rsidRDefault="00EA7BA5" w:rsidP="00D3111B">
      <w:pPr>
        <w:spacing w:line="360" w:lineRule="auto"/>
        <w:ind w:firstLine="709"/>
        <w:jc w:val="both"/>
        <w:rPr>
          <w:sz w:val="28"/>
          <w:szCs w:val="28"/>
        </w:rPr>
      </w:pPr>
      <w:r w:rsidRPr="00DA6B93">
        <w:rPr>
          <w:sz w:val="28"/>
          <w:szCs w:val="28"/>
        </w:rPr>
        <w:t>3.1</w:t>
      </w:r>
      <w:r w:rsidR="00382DED" w:rsidRPr="00DA6B93">
        <w:rPr>
          <w:sz w:val="28"/>
          <w:szCs w:val="28"/>
        </w:rPr>
        <w:t>6</w:t>
      </w:r>
      <w:r w:rsidRPr="00DA6B93">
        <w:rPr>
          <w:sz w:val="28"/>
          <w:szCs w:val="28"/>
        </w:rPr>
        <w:t>. При перечислении кандидатами, избирательными</w:t>
      </w:r>
      <w:r w:rsidRPr="001656E8">
        <w:rPr>
          <w:sz w:val="28"/>
          <w:szCs w:val="28"/>
        </w:rPr>
        <w:t xml:space="preserve"> объединениями </w:t>
      </w:r>
      <w:r w:rsidRPr="00D3111B">
        <w:rPr>
          <w:sz w:val="28"/>
          <w:szCs w:val="28"/>
        </w:rPr>
        <w:t>денежных средств за изготовление предвыборных агитационных материалов в поле «Назначение платежа»</w:t>
      </w:r>
      <w:r w:rsidR="00D3111B">
        <w:rPr>
          <w:sz w:val="28"/>
          <w:szCs w:val="28"/>
        </w:rPr>
        <w:t xml:space="preserve"> платежного документа (распоряжения)</w:t>
      </w:r>
      <w:r w:rsidRPr="00D3111B">
        <w:rPr>
          <w:sz w:val="28"/>
          <w:szCs w:val="28"/>
        </w:rPr>
        <w:t xml:space="preserve"> указываются сведения</w:t>
      </w:r>
      <w:r w:rsidR="00D3111B" w:rsidRPr="00D3111B">
        <w:rPr>
          <w:sz w:val="28"/>
          <w:szCs w:val="28"/>
        </w:rPr>
        <w:t xml:space="preserve"> </w:t>
      </w:r>
      <w:r w:rsidRPr="00D3111B">
        <w:rPr>
          <w:sz w:val="28"/>
          <w:szCs w:val="28"/>
        </w:rPr>
        <w:t xml:space="preserve">в соответствии с Порядком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w:t>
      </w:r>
      <w:r w:rsidRPr="00D3111B">
        <w:rPr>
          <w:bCs/>
          <w:sz w:val="28"/>
          <w:szCs w:val="28"/>
        </w:rPr>
        <w:t xml:space="preserve">депутатов </w:t>
      </w:r>
      <w:r w:rsidR="00F9090E" w:rsidRPr="00D3111B">
        <w:rPr>
          <w:bCs/>
          <w:sz w:val="28"/>
          <w:szCs w:val="28"/>
        </w:rPr>
        <w:t>представительных органов муниципальных образований</w:t>
      </w:r>
      <w:r w:rsidR="00732F6A" w:rsidRPr="00D3111B">
        <w:rPr>
          <w:bCs/>
          <w:sz w:val="28"/>
          <w:szCs w:val="28"/>
        </w:rPr>
        <w:t xml:space="preserve"> в Брянской области</w:t>
      </w:r>
      <w:r w:rsidR="008753F3" w:rsidRPr="00D3111B">
        <w:rPr>
          <w:bCs/>
          <w:sz w:val="28"/>
          <w:szCs w:val="28"/>
        </w:rPr>
        <w:t>, утвержденным п</w:t>
      </w:r>
      <w:r w:rsidRPr="00D3111B">
        <w:rPr>
          <w:bCs/>
          <w:sz w:val="28"/>
          <w:szCs w:val="28"/>
        </w:rPr>
        <w:t>остановлением Избирательной</w:t>
      </w:r>
      <w:r w:rsidR="00732F6A" w:rsidRPr="00D3111B">
        <w:rPr>
          <w:bCs/>
          <w:sz w:val="28"/>
          <w:szCs w:val="28"/>
        </w:rPr>
        <w:t xml:space="preserve"> </w:t>
      </w:r>
      <w:r w:rsidR="00732F6A" w:rsidRPr="00947DCC">
        <w:rPr>
          <w:bCs/>
          <w:sz w:val="28"/>
          <w:szCs w:val="28"/>
        </w:rPr>
        <w:t>комиссии Брянской обл</w:t>
      </w:r>
      <w:r w:rsidR="00903AD5" w:rsidRPr="00947DCC">
        <w:rPr>
          <w:bCs/>
          <w:sz w:val="28"/>
          <w:szCs w:val="28"/>
        </w:rPr>
        <w:t xml:space="preserve">асти от </w:t>
      </w:r>
      <w:r w:rsidR="006F097E" w:rsidRPr="00947DCC">
        <w:rPr>
          <w:sz w:val="28"/>
          <w:szCs w:val="28"/>
        </w:rPr>
        <w:t>05 июня 2024 года № 69/567-7.</w:t>
      </w:r>
    </w:p>
    <w:p w14:paraId="45C8D8A1" w14:textId="77777777" w:rsidR="005C6EC4" w:rsidRPr="001656E8" w:rsidRDefault="00EA7BA5" w:rsidP="00E61164">
      <w:pPr>
        <w:pStyle w:val="ConsNormal"/>
        <w:widowControl/>
        <w:spacing w:line="360" w:lineRule="auto"/>
        <w:ind w:firstLine="851"/>
        <w:jc w:val="both"/>
      </w:pPr>
      <w:r w:rsidRPr="00DA6B93">
        <w:rPr>
          <w:szCs w:val="28"/>
        </w:rPr>
        <w:t>3.1</w:t>
      </w:r>
      <w:r w:rsidR="00382DED" w:rsidRPr="00DA6B93">
        <w:rPr>
          <w:szCs w:val="28"/>
        </w:rPr>
        <w:t>7</w:t>
      </w:r>
      <w:r w:rsidRPr="00DA6B93">
        <w:rPr>
          <w:szCs w:val="28"/>
        </w:rPr>
        <w:t xml:space="preserve">. </w:t>
      </w:r>
      <w:r w:rsidR="00C2151C" w:rsidRPr="00DA6B93">
        <w:rPr>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окружную избирательную комиссию,</w:t>
      </w:r>
      <w:r w:rsidR="00A37095" w:rsidRPr="00DA6B93">
        <w:rPr>
          <w:szCs w:val="28"/>
        </w:rPr>
        <w:t xml:space="preserve"> избирательным объединением – в</w:t>
      </w:r>
      <w:r w:rsidR="00136E24" w:rsidRPr="00DA6B93">
        <w:rPr>
          <w:szCs w:val="28"/>
        </w:rPr>
        <w:t xml:space="preserve"> территориальную</w:t>
      </w:r>
      <w:r w:rsidR="00A37095" w:rsidRPr="00DA6B93">
        <w:rPr>
          <w:szCs w:val="28"/>
        </w:rPr>
        <w:t xml:space="preserve"> избирательную комиссию</w:t>
      </w:r>
      <w:r w:rsidR="008F70BD">
        <w:t>, организующую выборы.</w:t>
      </w:r>
      <w:r w:rsidR="002E0084" w:rsidRPr="00DA6B93">
        <w:t xml:space="preserve"> </w:t>
      </w:r>
      <w:r w:rsidR="005C6EC4" w:rsidRPr="00DA6B93">
        <w:t xml:space="preserve">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w:t>
      </w:r>
      <w:r w:rsidR="005C6EC4" w:rsidRPr="00DA6B93">
        <w:lastRenderedPageBreak/>
        <w:t>(изготовившего и заказавшего) эти материалы, копия документа об оплате изготовления</w:t>
      </w:r>
      <w:r w:rsidR="005C6EC4">
        <w:t xml:space="preserve"> данного предвыборного агитационного материала из соответствующего </w:t>
      </w:r>
      <w:r w:rsidR="005C6EC4" w:rsidRPr="001656E8">
        <w:t>избирательного фонда</w:t>
      </w:r>
      <w:r w:rsidR="00E61164" w:rsidRPr="001656E8">
        <w:t>,</w:t>
      </w:r>
      <w:r w:rsidR="006F097E">
        <w:t xml:space="preserve"> иные установленные Законом сведения,</w:t>
      </w:r>
      <w:r w:rsidR="00E61164" w:rsidRPr="001656E8">
        <w:t xml:space="preserve"> а также </w:t>
      </w:r>
      <w:r w:rsidR="005C6EC4" w:rsidRPr="001656E8">
        <w:t>электронные образы этих предвыборных агитационных материалов в машиночитае</w:t>
      </w:r>
      <w:r w:rsidR="0099052C">
        <w:t>мом виде и иные, установленные Законом документы и материалы.</w:t>
      </w:r>
    </w:p>
    <w:p w14:paraId="452B7D57" w14:textId="77777777" w:rsidR="00A37095" w:rsidRPr="001656E8" w:rsidRDefault="00A37095" w:rsidP="00E61164">
      <w:pPr>
        <w:pStyle w:val="ConsNormal"/>
        <w:widowControl/>
        <w:spacing w:line="360" w:lineRule="auto"/>
        <w:ind w:firstLine="851"/>
        <w:jc w:val="both"/>
      </w:pPr>
      <w:r w:rsidRPr="001656E8">
        <w:rPr>
          <w:szCs w:val="28"/>
        </w:rPr>
        <w:t>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w:t>
      </w:r>
      <w:r w:rsidR="00C62A6A">
        <w:rPr>
          <w:szCs w:val="28"/>
        </w:rPr>
        <w:t>, избирательным объединением, выдвинувшим зарегистрированный единый список кандидатов, в</w:t>
      </w:r>
      <w:r w:rsidR="002F7C1A">
        <w:rPr>
          <w:szCs w:val="28"/>
        </w:rPr>
        <w:t xml:space="preserve"> </w:t>
      </w:r>
      <w:r w:rsidR="002F7C1A" w:rsidRPr="00EE0358">
        <w:rPr>
          <w:szCs w:val="28"/>
        </w:rPr>
        <w:t>соответствующую</w:t>
      </w:r>
      <w:r w:rsidRPr="001656E8">
        <w:rPr>
          <w:szCs w:val="28"/>
        </w:rPr>
        <w:t xml:space="preserve"> </w:t>
      </w:r>
      <w:r w:rsidRPr="001F089F">
        <w:rPr>
          <w:szCs w:val="28"/>
        </w:rPr>
        <w:t>избирательную комиссию</w:t>
      </w:r>
      <w:r w:rsidRPr="001656E8">
        <w:rPr>
          <w:szCs w:val="28"/>
        </w:rPr>
        <w:t xml:space="preserve">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14:paraId="30745F2E" w14:textId="77777777" w:rsidR="006C5FB7" w:rsidRPr="000D52CF" w:rsidRDefault="00382DED" w:rsidP="006C5FB7">
      <w:pPr>
        <w:pStyle w:val="ConsNormal"/>
        <w:widowControl/>
        <w:spacing w:line="360" w:lineRule="auto"/>
        <w:ind w:firstLine="851"/>
        <w:jc w:val="both"/>
      </w:pPr>
      <w:r w:rsidRPr="001656E8">
        <w:t>3.18</w:t>
      </w:r>
      <w:r w:rsidR="006C5FB7" w:rsidRPr="001656E8">
        <w:t>. В период избирательной кампании оплата рекламы коммерческой и иной, не связанной с выборами деятельности с использованием фамилии и изображения кандидата, а также наименования, эмблемы, иной символики политической партии, выдвину</w:t>
      </w:r>
      <w:r w:rsidR="00DE35F6" w:rsidRPr="001656E8">
        <w:t xml:space="preserve">вшей </w:t>
      </w:r>
      <w:r w:rsidR="006C5FB7" w:rsidRPr="001656E8">
        <w:t>единый список кандидатов,</w:t>
      </w:r>
      <w:r w:rsidR="002F7C1A">
        <w:t xml:space="preserve"> список кандидатов по одномандатным избирательным округам,</w:t>
      </w:r>
      <w:r w:rsidR="00DE35F6" w:rsidRPr="001656E8">
        <w:t xml:space="preserve"> </w:t>
      </w:r>
      <w:r w:rsidR="006C5FB7" w:rsidRPr="001656E8">
        <w:t>о</w:t>
      </w:r>
      <w:r w:rsidR="006C5FB7">
        <w:t xml:space="preserve">существляется за счет средств соответствующего избирательного фонда. </w:t>
      </w:r>
      <w:r w:rsidR="002E0084">
        <w:rPr>
          <w:szCs w:val="28"/>
        </w:rPr>
        <w:t>В день</w:t>
      </w:r>
      <w:r w:rsidR="002F7C1A">
        <w:rPr>
          <w:szCs w:val="28"/>
        </w:rPr>
        <w:t xml:space="preserve"> (дни)</w:t>
      </w:r>
      <w:r w:rsidR="002E0084">
        <w:rPr>
          <w:szCs w:val="28"/>
        </w:rPr>
        <w:t xml:space="preserve"> голосования </w:t>
      </w:r>
      <w:r w:rsidR="006C5FB7" w:rsidRPr="000D52CF">
        <w:rPr>
          <w:szCs w:val="28"/>
        </w:rPr>
        <w:t>и в день, предшествующий дню</w:t>
      </w:r>
      <w:r w:rsidR="002F7C1A">
        <w:rPr>
          <w:szCs w:val="28"/>
        </w:rPr>
        <w:t xml:space="preserve"> (первому дню)</w:t>
      </w:r>
      <w:r w:rsidR="006C5FB7" w:rsidRPr="000D52CF">
        <w:rPr>
          <w:szCs w:val="28"/>
        </w:rPr>
        <w:t xml:space="preserve"> голосования, такая реклама, в том числе оплаченная за счет средств соответс</w:t>
      </w:r>
      <w:r w:rsidR="002E0084">
        <w:rPr>
          <w:szCs w:val="28"/>
        </w:rPr>
        <w:t xml:space="preserve">твующего избирательного фонда, </w:t>
      </w:r>
      <w:r w:rsidR="006C5FB7" w:rsidRPr="000D52CF">
        <w:rPr>
          <w:szCs w:val="28"/>
        </w:rPr>
        <w:t>не допускается</w:t>
      </w:r>
      <w:r w:rsidR="002F7C1A">
        <w:rPr>
          <w:szCs w:val="28"/>
        </w:rPr>
        <w:t>.</w:t>
      </w:r>
    </w:p>
    <w:p w14:paraId="7B7422C0" w14:textId="77777777" w:rsidR="006C5FB7" w:rsidRDefault="006C5FB7" w:rsidP="006C5FB7">
      <w:pPr>
        <w:pStyle w:val="ConsPlusNormal"/>
        <w:spacing w:line="360" w:lineRule="auto"/>
        <w:ind w:firstLine="709"/>
        <w:jc w:val="both"/>
        <w:rPr>
          <w:rFonts w:ascii="Times New Roman" w:hAnsi="Times New Roman" w:cs="Times New Roman"/>
          <w:sz w:val="28"/>
          <w:szCs w:val="28"/>
        </w:rPr>
      </w:pPr>
      <w:r w:rsidRPr="00500D41">
        <w:rPr>
          <w:rFonts w:ascii="Times New Roman" w:hAnsi="Times New Roman" w:cs="Times New Roman"/>
          <w:sz w:val="28"/>
          <w:szCs w:val="28"/>
        </w:rPr>
        <w:t>На этих же условиях могут размещаться объявления (иная информация) о связанной с выборами деятельности кандидата</w:t>
      </w:r>
      <w:r>
        <w:rPr>
          <w:rFonts w:ascii="Times New Roman" w:hAnsi="Times New Roman" w:cs="Times New Roman"/>
          <w:sz w:val="28"/>
          <w:szCs w:val="28"/>
        </w:rPr>
        <w:t>, избирательного объединения</w:t>
      </w:r>
      <w:r w:rsidRPr="00500D41">
        <w:rPr>
          <w:rFonts w:ascii="Times New Roman" w:hAnsi="Times New Roman" w:cs="Times New Roman"/>
          <w:sz w:val="28"/>
          <w:szCs w:val="28"/>
        </w:rPr>
        <w:t xml:space="preserve"> при условии указания в объявлении (иной информации) сведений, за счет средств избирательного фонда какого кандидата</w:t>
      </w:r>
      <w:r>
        <w:rPr>
          <w:rFonts w:ascii="Times New Roman" w:hAnsi="Times New Roman" w:cs="Times New Roman"/>
          <w:sz w:val="28"/>
          <w:szCs w:val="28"/>
        </w:rPr>
        <w:t>, избирательного объединения</w:t>
      </w:r>
      <w:r w:rsidRPr="00500D41">
        <w:rPr>
          <w:rFonts w:ascii="Times New Roman" w:hAnsi="Times New Roman" w:cs="Times New Roman"/>
          <w:sz w:val="28"/>
          <w:szCs w:val="28"/>
        </w:rPr>
        <w:t xml:space="preserve"> оплачено их размещение.</w:t>
      </w:r>
    </w:p>
    <w:p w14:paraId="3166250C" w14:textId="77777777" w:rsidR="00EA7BA5" w:rsidRPr="00EF0ED9" w:rsidRDefault="00EA7BA5" w:rsidP="00EA7B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382DED">
        <w:rPr>
          <w:rFonts w:ascii="Times New Roman" w:hAnsi="Times New Roman" w:cs="Times New Roman"/>
          <w:sz w:val="28"/>
          <w:szCs w:val="28"/>
        </w:rPr>
        <w:t>19</w:t>
      </w:r>
      <w:r>
        <w:rPr>
          <w:rFonts w:ascii="Times New Roman" w:hAnsi="Times New Roman" w:cs="Times New Roman"/>
          <w:sz w:val="28"/>
          <w:szCs w:val="28"/>
        </w:rPr>
        <w:t xml:space="preserve">. </w:t>
      </w:r>
      <w:r w:rsidRPr="00EF0ED9">
        <w:rPr>
          <w:rFonts w:ascii="Times New Roman" w:hAnsi="Times New Roman" w:cs="Times New Roman"/>
          <w:sz w:val="28"/>
          <w:szCs w:val="28"/>
        </w:rPr>
        <w:t>Материальная поддержка кандидату,</w:t>
      </w:r>
      <w:r>
        <w:rPr>
          <w:rFonts w:ascii="Times New Roman" w:hAnsi="Times New Roman" w:cs="Times New Roman"/>
          <w:sz w:val="28"/>
          <w:szCs w:val="28"/>
        </w:rPr>
        <w:t xml:space="preserve"> избирательному объединению,</w:t>
      </w:r>
      <w:r w:rsidRPr="00EF0ED9">
        <w:rPr>
          <w:rFonts w:ascii="Times New Roman" w:hAnsi="Times New Roman" w:cs="Times New Roman"/>
          <w:sz w:val="28"/>
          <w:szCs w:val="28"/>
        </w:rPr>
        <w:t xml:space="preserve"> направленная на достижение определенного результата на выборах, может быть оказана только при ее компенсации за счет средств</w:t>
      </w:r>
      <w:r w:rsidR="00AC46BA">
        <w:rPr>
          <w:rFonts w:ascii="Times New Roman" w:hAnsi="Times New Roman" w:cs="Times New Roman"/>
          <w:sz w:val="28"/>
          <w:szCs w:val="28"/>
        </w:rPr>
        <w:t xml:space="preserve"> избирательного фонда кандидата, избирательного объединения.</w:t>
      </w:r>
    </w:p>
    <w:p w14:paraId="36A81C98" w14:textId="77777777" w:rsidR="00EA7BA5" w:rsidRPr="00EA7BA5" w:rsidRDefault="00EA7BA5" w:rsidP="00EA7BA5">
      <w:pPr>
        <w:pStyle w:val="ConsNormal"/>
        <w:widowControl/>
        <w:spacing w:line="360" w:lineRule="auto"/>
        <w:ind w:firstLine="851"/>
        <w:jc w:val="both"/>
        <w:rPr>
          <w:szCs w:val="28"/>
        </w:rPr>
      </w:pPr>
      <w:r>
        <w:t xml:space="preserve">Юридические лица и граждане могут оказывать материальную поддержку кандидату, избирательному объединению путем предоставления материальных ценностей во временное пользование только при условии </w:t>
      </w:r>
      <w:r w:rsidRPr="00EA7BA5">
        <w:rPr>
          <w:szCs w:val="28"/>
        </w:rPr>
        <w:t xml:space="preserve">заключения договоров и оплаты по этим договорам за счет средств соответствующих избирательных фондов. </w:t>
      </w:r>
    </w:p>
    <w:p w14:paraId="6A5DC7E3" w14:textId="77777777" w:rsidR="00EA7BA5" w:rsidRDefault="00382DED" w:rsidP="00EA7B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512E0E" w:rsidRPr="00EA7BA5">
        <w:rPr>
          <w:rFonts w:ascii="Times New Roman" w:hAnsi="Times New Roman" w:cs="Times New Roman"/>
          <w:sz w:val="28"/>
          <w:szCs w:val="28"/>
        </w:rPr>
        <w:t>. Допускается добровольное бесплатное личное выполнение гражданином работ, оказание услуг кандидату, избирательному объединению в ходе избирательной кампа</w:t>
      </w:r>
      <w:r w:rsidR="00EA7BA5" w:rsidRPr="00EA7BA5">
        <w:rPr>
          <w:rFonts w:ascii="Times New Roman" w:hAnsi="Times New Roman" w:cs="Times New Roman"/>
          <w:sz w:val="28"/>
          <w:szCs w:val="28"/>
        </w:rPr>
        <w:t>нии без привлечения третьих лиц,</w:t>
      </w:r>
      <w:r w:rsidR="00070E57">
        <w:rPr>
          <w:rFonts w:ascii="Times New Roman" w:hAnsi="Times New Roman" w:cs="Times New Roman"/>
          <w:sz w:val="28"/>
          <w:szCs w:val="28"/>
        </w:rPr>
        <w:t xml:space="preserve"> </w:t>
      </w:r>
      <w:r w:rsidR="00EA7BA5" w:rsidRPr="00EA7BA5">
        <w:rPr>
          <w:rFonts w:ascii="Times New Roman" w:hAnsi="Times New Roman" w:cs="Times New Roman"/>
          <w:sz w:val="28"/>
          <w:szCs w:val="28"/>
        </w:rPr>
        <w:t>при этом оплата расходных материалов должна производиться из средств избирательного фонда кандидата, избирательного объединения.</w:t>
      </w:r>
    </w:p>
    <w:p w14:paraId="2ACA330C" w14:textId="77777777" w:rsidR="00927FEA" w:rsidRPr="0062503F" w:rsidRDefault="00382DED" w:rsidP="006250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EA7BA5" w:rsidRPr="00EA7BA5">
        <w:rPr>
          <w:rFonts w:ascii="Times New Roman" w:hAnsi="Times New Roman" w:cs="Times New Roman"/>
          <w:sz w:val="28"/>
          <w:szCs w:val="28"/>
        </w:rPr>
        <w:t xml:space="preserve">. Избирательное объединение, выдвинувшее единый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 </w:t>
      </w:r>
    </w:p>
    <w:p w14:paraId="2A151632" w14:textId="77777777" w:rsidR="00670488" w:rsidRDefault="00670488" w:rsidP="00EA7BA5">
      <w:pPr>
        <w:pStyle w:val="ConsNormal"/>
        <w:widowControl/>
        <w:ind w:firstLine="851"/>
        <w:jc w:val="center"/>
        <w:rPr>
          <w:b/>
          <w:bCs/>
        </w:rPr>
      </w:pPr>
    </w:p>
    <w:p w14:paraId="060156E8" w14:textId="77777777" w:rsidR="00EA7BA5" w:rsidRDefault="00EA7BA5" w:rsidP="00EA7BA5">
      <w:pPr>
        <w:pStyle w:val="ConsNormal"/>
        <w:widowControl/>
        <w:ind w:firstLine="851"/>
        <w:jc w:val="center"/>
        <w:rPr>
          <w:b/>
          <w:bCs/>
        </w:rPr>
      </w:pPr>
      <w:r>
        <w:rPr>
          <w:b/>
          <w:bCs/>
        </w:rPr>
        <w:t>4. Запреты на расходование средств</w:t>
      </w:r>
    </w:p>
    <w:p w14:paraId="7C6FB47B" w14:textId="77777777" w:rsidR="00EA7BA5" w:rsidRDefault="0062503F" w:rsidP="00EA7BA5">
      <w:pPr>
        <w:pStyle w:val="ConsNormal"/>
        <w:widowControl/>
        <w:ind w:firstLine="851"/>
        <w:jc w:val="center"/>
        <w:rPr>
          <w:b/>
          <w:bCs/>
        </w:rPr>
      </w:pPr>
      <w:r>
        <w:rPr>
          <w:b/>
          <w:bCs/>
        </w:rPr>
        <w:t>помимо избирательных фондов</w:t>
      </w:r>
    </w:p>
    <w:p w14:paraId="646BC758" w14:textId="77777777" w:rsidR="00670488" w:rsidRDefault="00670488" w:rsidP="00EA7BA5">
      <w:pPr>
        <w:pStyle w:val="ConsNormal"/>
        <w:widowControl/>
        <w:ind w:firstLine="851"/>
        <w:jc w:val="center"/>
        <w:rPr>
          <w:b/>
          <w:bCs/>
        </w:rPr>
      </w:pPr>
    </w:p>
    <w:p w14:paraId="15CB7421" w14:textId="77777777" w:rsidR="00EA7BA5" w:rsidRDefault="00EA7BA5" w:rsidP="00EA7BA5">
      <w:pPr>
        <w:pStyle w:val="ConsNormal"/>
        <w:widowControl/>
        <w:spacing w:line="360" w:lineRule="auto"/>
        <w:ind w:firstLine="851"/>
        <w:jc w:val="both"/>
      </w:pPr>
      <w:r>
        <w:t xml:space="preserve">4.1. </w:t>
      </w:r>
      <w:r w:rsidRPr="00EA7BA5">
        <w:t>Кандидатам, избирательным объединениям запрещается использовать для организационно-технических мероприятий, оплаты рабо</w:t>
      </w:r>
      <w:r w:rsidR="00DE35F6">
        <w:t>т по сбору подписей избирателей,</w:t>
      </w:r>
      <w:r w:rsidR="008045D4">
        <w:t xml:space="preserve"> </w:t>
      </w:r>
      <w:r w:rsidR="002B1D55">
        <w:t>проведения</w:t>
      </w:r>
      <w:r w:rsidRPr="00EA7BA5">
        <w:t xml:space="preserve"> предвыборной агитации, осуществлени</w:t>
      </w:r>
      <w:r w:rsidR="002B1D55">
        <w:t>я</w:t>
      </w:r>
      <w:r w:rsidRPr="00EA7BA5">
        <w:t xml:space="preserve"> других предвыборных мероприятий и деятельности, направленной на достижение определенного результата на выборах (в том числе на покрытие расходов, связанных с использованием помещений, </w:t>
      </w:r>
      <w:r w:rsidRPr="00EA7BA5">
        <w:lastRenderedPageBreak/>
        <w:t xml:space="preserve">транспорта, связи, оргтехники и т.д.), иные денежные средства, кроме средств, поступивших в их избирательные фонды в установленном </w:t>
      </w:r>
      <w:r>
        <w:t>З</w:t>
      </w:r>
      <w:r w:rsidRPr="00EA7BA5">
        <w:t>аконом порядке.</w:t>
      </w:r>
    </w:p>
    <w:p w14:paraId="3932E4D0" w14:textId="77777777" w:rsidR="00EA7BA5" w:rsidRDefault="00EA7BA5" w:rsidP="00EA7BA5">
      <w:pPr>
        <w:pStyle w:val="ConsNormal"/>
        <w:widowControl/>
        <w:spacing w:line="360" w:lineRule="auto"/>
        <w:ind w:firstLine="851"/>
        <w:jc w:val="both"/>
      </w:pPr>
      <w:r>
        <w:t xml:space="preserve">4.2. Кандидаты, избирательные объединения для финансирования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w:t>
      </w:r>
      <w:r w:rsidR="00C2151C">
        <w:rPr>
          <w:bCs/>
          <w:szCs w:val="28"/>
        </w:rPr>
        <w:t>дня (первого дня)</w:t>
      </w:r>
      <w:r>
        <w:t xml:space="preserve"> голосования в порядке, установленном Законом.</w:t>
      </w:r>
    </w:p>
    <w:p w14:paraId="7080DCB2" w14:textId="77777777" w:rsidR="00EA7BA5" w:rsidRDefault="00EA7BA5" w:rsidP="00EA7BA5">
      <w:pPr>
        <w:pStyle w:val="ConsNormal"/>
        <w:widowControl/>
        <w:spacing w:line="360" w:lineRule="auto"/>
        <w:ind w:firstLine="851"/>
        <w:jc w:val="both"/>
      </w:pPr>
      <w:r>
        <w:t>4.3.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w:t>
      </w:r>
      <w:r w:rsidR="002B1D55">
        <w:t xml:space="preserve"> и иным подразделениями работ,</w:t>
      </w:r>
      <w:r w:rsidR="007B73BC">
        <w:t xml:space="preserve"> реализация товаров,</w:t>
      </w:r>
      <w:r w:rsidR="002B1D55">
        <w:t xml:space="preserve"> оказание услуг</w:t>
      </w:r>
      <w:r>
        <w:t>, прямо или косвенно связанных с избирательной кампанией кандидат</w:t>
      </w:r>
      <w:r w:rsidR="002B1D55">
        <w:t>а</w:t>
      </w:r>
      <w:r>
        <w:t>, избирательн</w:t>
      </w:r>
      <w:r w:rsidR="002B1D55">
        <w:t>ого</w:t>
      </w:r>
      <w:r>
        <w:t xml:space="preserve"> объединени</w:t>
      </w:r>
      <w:r w:rsidR="002B1D55">
        <w:t>я</w:t>
      </w:r>
      <w:r>
        <w:t xml:space="preserve"> и направленных на достижение определенного результата на выборах. </w:t>
      </w:r>
    </w:p>
    <w:p w14:paraId="1A9F9067" w14:textId="77777777" w:rsidR="00EA7BA5" w:rsidRDefault="00EA7BA5" w:rsidP="00EA7BA5">
      <w:pPr>
        <w:pStyle w:val="ConsNormal"/>
        <w:widowControl/>
        <w:spacing w:line="360" w:lineRule="auto"/>
        <w:ind w:firstLine="851"/>
        <w:jc w:val="both"/>
      </w:pPr>
      <w:r>
        <w:t xml:space="preserve">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w:t>
      </w:r>
      <w:r w:rsidR="00DE35F6">
        <w:t>соответствующей избирательной комиссии</w:t>
      </w:r>
      <w:r w:rsidR="00DA1550">
        <w:t xml:space="preserve">, </w:t>
      </w:r>
      <w:r w:rsidR="00DA1550" w:rsidRPr="00977307">
        <w:t xml:space="preserve">члены Контрольно-ревизионной службы соответствующей избирательной комиссии или избирательной комиссии, организующей выборы (в случае создания </w:t>
      </w:r>
      <w:r w:rsidR="00DA1550">
        <w:t>К</w:t>
      </w:r>
      <w:r w:rsidR="00DA1550" w:rsidRPr="00977307">
        <w:t>онтрольно-ревизионной службы)</w:t>
      </w:r>
      <w:r w:rsidR="0053449E">
        <w:t xml:space="preserve"> </w:t>
      </w:r>
      <w:r>
        <w:t xml:space="preserve">или эксперты, привлекаемые </w:t>
      </w:r>
      <w:r w:rsidR="0053449E">
        <w:t>к деятельности соответствующей избирательной комиссии</w:t>
      </w:r>
      <w:r>
        <w:t>. При необходимости соответствующие избирательные комиссии могут направлять запросы в правоохранительные, финансовые и иные государственные органы</w:t>
      </w:r>
      <w:r w:rsidR="00F8084C">
        <w:t>, органы местного самоуправления</w:t>
      </w:r>
      <w:r>
        <w:t xml:space="preserve"> для получения дополнительной информации.</w:t>
      </w:r>
    </w:p>
    <w:p w14:paraId="76737D15" w14:textId="77777777" w:rsidR="00EA7BA5" w:rsidRPr="00B36D4F" w:rsidRDefault="00EA7BA5" w:rsidP="00EA7BA5">
      <w:pPr>
        <w:pStyle w:val="ConsNormal"/>
        <w:widowControl/>
        <w:spacing w:line="360" w:lineRule="auto"/>
        <w:ind w:firstLine="851"/>
        <w:jc w:val="both"/>
      </w:pPr>
      <w:r>
        <w:t xml:space="preserve">4.4. Кандидаты, избирательные объединения, их уполномоченные представители и доверенные лица, а также иные лица и организации, прямо или косвенно участвующие в предвыборной агитации, не вправе вручать избирателям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w:t>
      </w:r>
      <w:r>
        <w:lastRenderedPageBreak/>
        <w:t xml:space="preserve">льготную распродажу товаров, бесплатно распространять любые товары, за исключением </w:t>
      </w:r>
      <w:r w:rsidR="00DF357D">
        <w:t>агитационных материалов, которые</w:t>
      </w:r>
      <w:r>
        <w:t xml:space="preserve"> специально изготовлены для избирательной кампании за счет средств </w:t>
      </w:r>
      <w:r w:rsidR="0053449E">
        <w:t xml:space="preserve">соответствующего </w:t>
      </w:r>
      <w:r w:rsidR="00DF357D">
        <w:t>избирательного фонда и стоимость которых не превышает 2 процентов величины прожиточного минимума в целом по Российской Федерации на душу населения за единицу продукции,</w:t>
      </w:r>
      <w:r>
        <w:t xml:space="preserve"> </w:t>
      </w:r>
      <w:r w:rsidR="00DF357D">
        <w:t>предоставлять</w:t>
      </w:r>
      <w:r>
        <w:t xml:space="preserve"> услуги безвозмездно или на льготных условиях,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а также оказывать услуги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14:paraId="47927B46" w14:textId="77777777" w:rsidR="004817F7" w:rsidRDefault="004817F7" w:rsidP="00183FD1">
      <w:pPr>
        <w:pStyle w:val="ConsPlusNormal"/>
        <w:spacing w:line="360" w:lineRule="auto"/>
        <w:jc w:val="both"/>
        <w:rPr>
          <w:rFonts w:ascii="Times New Roman" w:hAnsi="Times New Roman" w:cs="Times New Roman"/>
          <w:sz w:val="28"/>
          <w:szCs w:val="28"/>
        </w:rPr>
      </w:pPr>
    </w:p>
    <w:p w14:paraId="599014F4" w14:textId="77777777" w:rsidR="00670488" w:rsidRPr="00EA7BA5" w:rsidRDefault="00670488" w:rsidP="00EA7BA5">
      <w:pPr>
        <w:pStyle w:val="ConsPlusNormal"/>
        <w:spacing w:line="360" w:lineRule="auto"/>
        <w:ind w:firstLine="709"/>
        <w:jc w:val="both"/>
        <w:rPr>
          <w:rFonts w:ascii="Times New Roman" w:hAnsi="Times New Roman" w:cs="Times New Roman"/>
          <w:sz w:val="28"/>
          <w:szCs w:val="28"/>
        </w:rPr>
      </w:pPr>
    </w:p>
    <w:p w14:paraId="0780BD65" w14:textId="77777777" w:rsidR="00512E0E" w:rsidRDefault="00512E0E" w:rsidP="00512E0E">
      <w:pPr>
        <w:pStyle w:val="ConsNormal"/>
        <w:widowControl/>
        <w:ind w:firstLine="851"/>
        <w:jc w:val="center"/>
        <w:rPr>
          <w:b/>
        </w:rPr>
      </w:pPr>
      <w:r>
        <w:rPr>
          <w:b/>
        </w:rPr>
        <w:t xml:space="preserve">5. Отчетность по средствам избирательных фондов. </w:t>
      </w:r>
    </w:p>
    <w:p w14:paraId="70EE7C9E" w14:textId="77777777" w:rsidR="00512E0E" w:rsidRDefault="00512E0E" w:rsidP="00512E0E">
      <w:pPr>
        <w:pStyle w:val="ConsNormal"/>
        <w:widowControl/>
        <w:ind w:firstLine="851"/>
        <w:jc w:val="center"/>
        <w:rPr>
          <w:b/>
        </w:rPr>
      </w:pPr>
      <w:r>
        <w:rPr>
          <w:b/>
        </w:rPr>
        <w:t>Контроль за расходовани</w:t>
      </w:r>
      <w:r w:rsidR="00183FD1">
        <w:rPr>
          <w:b/>
        </w:rPr>
        <w:t>ем средств избирательных фондов</w:t>
      </w:r>
      <w:r>
        <w:rPr>
          <w:b/>
        </w:rPr>
        <w:t xml:space="preserve"> </w:t>
      </w:r>
    </w:p>
    <w:p w14:paraId="082FAAB2" w14:textId="77777777" w:rsidR="00670488" w:rsidRDefault="00670488" w:rsidP="00512E0E">
      <w:pPr>
        <w:pStyle w:val="ConsNormal"/>
        <w:widowControl/>
        <w:ind w:firstLine="851"/>
        <w:jc w:val="center"/>
        <w:rPr>
          <w:b/>
        </w:rPr>
      </w:pPr>
    </w:p>
    <w:p w14:paraId="27B4145B" w14:textId="77777777" w:rsidR="00EE4E99" w:rsidRPr="001F089F" w:rsidRDefault="0053449E" w:rsidP="00EE4E99">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EE4E99">
        <w:rPr>
          <w:rFonts w:ascii="Times New Roman" w:hAnsi="Times New Roman" w:cs="Times New Roman"/>
          <w:sz w:val="28"/>
          <w:szCs w:val="28"/>
        </w:rPr>
        <w:t>Кандидат</w:t>
      </w:r>
      <w:r>
        <w:rPr>
          <w:rFonts w:ascii="Times New Roman" w:hAnsi="Times New Roman" w:cs="Times New Roman"/>
          <w:sz w:val="28"/>
          <w:szCs w:val="28"/>
        </w:rPr>
        <w:t>, избирательное объединение</w:t>
      </w:r>
      <w:r w:rsidR="00EE4E99">
        <w:rPr>
          <w:rFonts w:ascii="Times New Roman" w:hAnsi="Times New Roman" w:cs="Times New Roman"/>
          <w:sz w:val="28"/>
          <w:szCs w:val="28"/>
        </w:rPr>
        <w:t xml:space="preserve"> обязан</w:t>
      </w:r>
      <w:r>
        <w:rPr>
          <w:rFonts w:ascii="Times New Roman" w:hAnsi="Times New Roman" w:cs="Times New Roman"/>
          <w:sz w:val="28"/>
          <w:szCs w:val="28"/>
        </w:rPr>
        <w:t>ы</w:t>
      </w:r>
      <w:r w:rsidR="00EE4E99">
        <w:rPr>
          <w:rFonts w:ascii="Times New Roman" w:hAnsi="Times New Roman" w:cs="Times New Roman"/>
          <w:sz w:val="28"/>
          <w:szCs w:val="28"/>
        </w:rPr>
        <w:t xml:space="preserve"> вести учет поступления </w:t>
      </w:r>
      <w:r w:rsidR="00EE4E99" w:rsidRPr="001F089F">
        <w:rPr>
          <w:rFonts w:ascii="Times New Roman" w:hAnsi="Times New Roman" w:cs="Times New Roman"/>
          <w:sz w:val="28"/>
          <w:szCs w:val="28"/>
        </w:rPr>
        <w:t>средств в избирательный фонд и расходования этих средств</w:t>
      </w:r>
      <w:r w:rsidR="006D0761">
        <w:rPr>
          <w:rFonts w:ascii="Times New Roman" w:hAnsi="Times New Roman" w:cs="Times New Roman"/>
          <w:sz w:val="28"/>
          <w:szCs w:val="28"/>
        </w:rPr>
        <w:t xml:space="preserve"> по форме № 2 (приложение № 3) к настоящему Порядку.</w:t>
      </w:r>
    </w:p>
    <w:p w14:paraId="427DA88C" w14:textId="77777777" w:rsidR="00C762CD" w:rsidRDefault="00C762CD" w:rsidP="00C762CD">
      <w:pPr>
        <w:pStyle w:val="ConsPlusNormal"/>
        <w:spacing w:line="348" w:lineRule="auto"/>
        <w:ind w:firstLine="709"/>
        <w:jc w:val="both"/>
        <w:rPr>
          <w:rFonts w:ascii="Times New Roman" w:hAnsi="Times New Roman" w:cs="Times New Roman"/>
          <w:sz w:val="28"/>
          <w:szCs w:val="28"/>
        </w:rPr>
      </w:pPr>
      <w:r w:rsidRPr="001F089F">
        <w:rPr>
          <w:rFonts w:ascii="Times New Roman" w:hAnsi="Times New Roman" w:cs="Times New Roman"/>
          <w:sz w:val="28"/>
          <w:szCs w:val="28"/>
        </w:rPr>
        <w:t xml:space="preserve">5.2.  Одновременно с представлением в </w:t>
      </w:r>
      <w:r w:rsidR="00EA29EE" w:rsidRPr="001F089F">
        <w:rPr>
          <w:rFonts w:ascii="Times New Roman" w:hAnsi="Times New Roman" w:cs="Times New Roman"/>
          <w:sz w:val="28"/>
          <w:szCs w:val="28"/>
        </w:rPr>
        <w:t xml:space="preserve">соответствующую окружную избирательную комиссию, </w:t>
      </w:r>
      <w:r w:rsidR="00136E24" w:rsidRPr="001F089F">
        <w:rPr>
          <w:rFonts w:ascii="Times New Roman" w:hAnsi="Times New Roman" w:cs="Times New Roman"/>
          <w:sz w:val="28"/>
          <w:szCs w:val="28"/>
        </w:rPr>
        <w:t>территориальную избирательную комиссию</w:t>
      </w:r>
      <w:r w:rsidR="00E27CC9">
        <w:rPr>
          <w:rFonts w:ascii="Times New Roman" w:hAnsi="Times New Roman" w:cs="Times New Roman"/>
          <w:sz w:val="28"/>
          <w:szCs w:val="28"/>
        </w:rPr>
        <w:t>, организующую выборы,</w:t>
      </w:r>
      <w:r w:rsidR="004817F7" w:rsidRPr="001F089F">
        <w:rPr>
          <w:rFonts w:ascii="Times New Roman" w:hAnsi="Times New Roman" w:cs="Times New Roman"/>
          <w:sz w:val="28"/>
          <w:szCs w:val="28"/>
        </w:rPr>
        <w:t xml:space="preserve"> </w:t>
      </w:r>
      <w:r w:rsidRPr="001F089F">
        <w:rPr>
          <w:rFonts w:ascii="Times New Roman" w:hAnsi="Times New Roman" w:cs="Times New Roman"/>
          <w:sz w:val="28"/>
          <w:szCs w:val="28"/>
        </w:rPr>
        <w:t>документов, необходимых для регистрации кандидата, единого списка кандидатов, кандидат, уполномоченный представитель избирательного</w:t>
      </w:r>
      <w:r>
        <w:rPr>
          <w:rFonts w:ascii="Times New Roman" w:hAnsi="Times New Roman" w:cs="Times New Roman"/>
          <w:sz w:val="28"/>
          <w:szCs w:val="28"/>
        </w:rPr>
        <w:t xml:space="preserve"> объединения </w:t>
      </w:r>
      <w:r w:rsidRPr="00C762CD">
        <w:rPr>
          <w:rFonts w:ascii="Times New Roman" w:hAnsi="Times New Roman" w:cs="Times New Roman"/>
          <w:sz w:val="28"/>
          <w:szCs w:val="28"/>
        </w:rPr>
        <w:t>представляют документы первого финансового отчета: первый финансовый отчет о поступлении и расходовании средств избирательного фонда кандидата, избирательного объед</w:t>
      </w:r>
      <w:r w:rsidR="003D49F1">
        <w:rPr>
          <w:rFonts w:ascii="Times New Roman" w:hAnsi="Times New Roman" w:cs="Times New Roman"/>
          <w:sz w:val="28"/>
          <w:szCs w:val="28"/>
        </w:rPr>
        <w:t>инения по форме № 1</w:t>
      </w:r>
      <w:r w:rsidRPr="00C762CD">
        <w:rPr>
          <w:rFonts w:ascii="Times New Roman" w:hAnsi="Times New Roman" w:cs="Times New Roman"/>
          <w:sz w:val="28"/>
          <w:szCs w:val="28"/>
        </w:rPr>
        <w:t xml:space="preserve"> (приложение №</w:t>
      </w:r>
      <w:r w:rsidR="006D0761">
        <w:rPr>
          <w:rFonts w:ascii="Times New Roman" w:hAnsi="Times New Roman" w:cs="Times New Roman"/>
          <w:sz w:val="28"/>
          <w:szCs w:val="28"/>
        </w:rPr>
        <w:t xml:space="preserve"> </w:t>
      </w:r>
      <w:r w:rsidRPr="00C762CD">
        <w:rPr>
          <w:rFonts w:ascii="Times New Roman" w:hAnsi="Times New Roman" w:cs="Times New Roman"/>
          <w:sz w:val="28"/>
          <w:szCs w:val="28"/>
        </w:rPr>
        <w:t>2</w:t>
      </w:r>
      <w:r w:rsidR="00A7533D">
        <w:rPr>
          <w:rFonts w:ascii="Times New Roman" w:hAnsi="Times New Roman" w:cs="Times New Roman"/>
          <w:sz w:val="28"/>
          <w:szCs w:val="28"/>
        </w:rPr>
        <w:t xml:space="preserve"> к </w:t>
      </w:r>
      <w:r w:rsidR="00DE35F6">
        <w:rPr>
          <w:rFonts w:ascii="Times New Roman" w:hAnsi="Times New Roman" w:cs="Times New Roman"/>
          <w:sz w:val="28"/>
          <w:szCs w:val="28"/>
        </w:rPr>
        <w:t>настоящему Порядку</w:t>
      </w:r>
      <w:r w:rsidRPr="00C762CD">
        <w:rPr>
          <w:rFonts w:ascii="Times New Roman" w:hAnsi="Times New Roman" w:cs="Times New Roman"/>
          <w:sz w:val="28"/>
          <w:szCs w:val="28"/>
        </w:rPr>
        <w:t xml:space="preserve">) (в отчет включаются сведения о движении денежных средств по специальному избирательному счету на дату, которая не более чем на три дня предшествует дате </w:t>
      </w:r>
      <w:r w:rsidR="00A8315A">
        <w:rPr>
          <w:rFonts w:ascii="Times New Roman" w:hAnsi="Times New Roman" w:cs="Times New Roman"/>
          <w:sz w:val="28"/>
          <w:szCs w:val="28"/>
        </w:rPr>
        <w:t xml:space="preserve">сдачи </w:t>
      </w:r>
      <w:r w:rsidRPr="00C762CD">
        <w:rPr>
          <w:rFonts w:ascii="Times New Roman" w:hAnsi="Times New Roman" w:cs="Times New Roman"/>
          <w:sz w:val="28"/>
          <w:szCs w:val="28"/>
        </w:rPr>
        <w:t>отчета); учет поступления и расходования денежных средств избирательного фонда кандидата, избират</w:t>
      </w:r>
      <w:r w:rsidR="003D49F1">
        <w:rPr>
          <w:rFonts w:ascii="Times New Roman" w:hAnsi="Times New Roman" w:cs="Times New Roman"/>
          <w:sz w:val="28"/>
          <w:szCs w:val="28"/>
        </w:rPr>
        <w:t>ельного объединения по форме № 2</w:t>
      </w:r>
      <w:r w:rsidRPr="00C762CD">
        <w:rPr>
          <w:rFonts w:ascii="Times New Roman" w:hAnsi="Times New Roman" w:cs="Times New Roman"/>
          <w:sz w:val="28"/>
          <w:szCs w:val="28"/>
        </w:rPr>
        <w:t xml:space="preserve"> (приложение №</w:t>
      </w:r>
      <w:r w:rsidR="006D0761">
        <w:rPr>
          <w:rFonts w:ascii="Times New Roman" w:hAnsi="Times New Roman" w:cs="Times New Roman"/>
          <w:sz w:val="28"/>
          <w:szCs w:val="28"/>
        </w:rPr>
        <w:t xml:space="preserve"> </w:t>
      </w:r>
      <w:r w:rsidRPr="00C762CD">
        <w:rPr>
          <w:rFonts w:ascii="Times New Roman" w:hAnsi="Times New Roman" w:cs="Times New Roman"/>
          <w:sz w:val="28"/>
          <w:szCs w:val="28"/>
        </w:rPr>
        <w:t>3</w:t>
      </w:r>
      <w:r w:rsidR="00A7533D">
        <w:rPr>
          <w:rFonts w:ascii="Times New Roman" w:hAnsi="Times New Roman" w:cs="Times New Roman"/>
          <w:sz w:val="28"/>
          <w:szCs w:val="28"/>
        </w:rPr>
        <w:t xml:space="preserve"> к </w:t>
      </w:r>
      <w:r w:rsidR="00DE35F6">
        <w:rPr>
          <w:rFonts w:ascii="Times New Roman" w:hAnsi="Times New Roman" w:cs="Times New Roman"/>
          <w:sz w:val="28"/>
          <w:szCs w:val="28"/>
        </w:rPr>
        <w:t>настоящему Порядку</w:t>
      </w:r>
      <w:r w:rsidRPr="00C762CD">
        <w:rPr>
          <w:rFonts w:ascii="Times New Roman" w:hAnsi="Times New Roman" w:cs="Times New Roman"/>
          <w:sz w:val="28"/>
          <w:szCs w:val="28"/>
        </w:rPr>
        <w:t>)</w:t>
      </w:r>
      <w:r w:rsidR="00127E14">
        <w:rPr>
          <w:rFonts w:ascii="Times New Roman" w:hAnsi="Times New Roman" w:cs="Times New Roman"/>
          <w:sz w:val="28"/>
          <w:szCs w:val="28"/>
        </w:rPr>
        <w:t xml:space="preserve"> по состоянию на дату отчета</w:t>
      </w:r>
      <w:r w:rsidRPr="00C762CD">
        <w:rPr>
          <w:rFonts w:ascii="Times New Roman" w:hAnsi="Times New Roman" w:cs="Times New Roman"/>
          <w:sz w:val="28"/>
          <w:szCs w:val="28"/>
        </w:rPr>
        <w:t xml:space="preserve">; справка об остатке средств </w:t>
      </w:r>
      <w:r w:rsidR="00127E14">
        <w:rPr>
          <w:rFonts w:ascii="Times New Roman" w:hAnsi="Times New Roman" w:cs="Times New Roman"/>
          <w:sz w:val="28"/>
          <w:szCs w:val="28"/>
        </w:rPr>
        <w:lastRenderedPageBreak/>
        <w:t xml:space="preserve">избирательного </w:t>
      </w:r>
      <w:r w:rsidRPr="00C762CD">
        <w:rPr>
          <w:rFonts w:ascii="Times New Roman" w:hAnsi="Times New Roman" w:cs="Times New Roman"/>
          <w:sz w:val="28"/>
          <w:szCs w:val="28"/>
        </w:rPr>
        <w:t xml:space="preserve">фонда на </w:t>
      </w:r>
      <w:r w:rsidRPr="00C2151C">
        <w:rPr>
          <w:rFonts w:ascii="Times New Roman" w:hAnsi="Times New Roman" w:cs="Times New Roman"/>
          <w:sz w:val="28"/>
          <w:szCs w:val="28"/>
        </w:rPr>
        <w:t xml:space="preserve">дату отчета, выданная филиалом ПАО Сбербанк (кредитной организацией, в которой открыт специальный избирательный счет); копия </w:t>
      </w:r>
      <w:r w:rsidR="006D0761">
        <w:rPr>
          <w:rFonts w:ascii="Times New Roman" w:hAnsi="Times New Roman" w:cs="Times New Roman"/>
          <w:sz w:val="28"/>
          <w:szCs w:val="28"/>
        </w:rPr>
        <w:t>заявления на открытие специального избирательного счета, заверенная филиалом ПАО Сбербанк (а при его отсутствии – копия договора банковского счета, на основании которого открыт специальный избирательный счет, заверенная кредитной организацией, в которой открыт специальный избирательный счет)</w:t>
      </w:r>
    </w:p>
    <w:p w14:paraId="69B7D341" w14:textId="77777777" w:rsidR="00EA29EE" w:rsidRPr="003E6C60" w:rsidRDefault="00670488" w:rsidP="00EA29E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00EA29EE" w:rsidRPr="00DF7E20">
        <w:rPr>
          <w:rFonts w:ascii="Times New Roman" w:hAnsi="Times New Roman" w:cs="Times New Roman"/>
          <w:sz w:val="28"/>
          <w:szCs w:val="28"/>
        </w:rPr>
        <w:t xml:space="preserve">В </w:t>
      </w:r>
      <w:r>
        <w:rPr>
          <w:rFonts w:ascii="Times New Roman" w:hAnsi="Times New Roman" w:cs="Times New Roman"/>
          <w:sz w:val="28"/>
          <w:szCs w:val="28"/>
        </w:rPr>
        <w:t>документах первого финансового отчета</w:t>
      </w:r>
      <w:r w:rsidR="00EA29EE">
        <w:rPr>
          <w:rFonts w:ascii="Times New Roman" w:hAnsi="Times New Roman" w:cs="Times New Roman"/>
          <w:sz w:val="28"/>
          <w:szCs w:val="28"/>
        </w:rPr>
        <w:t>,</w:t>
      </w:r>
      <w:r w:rsidR="00EA29EE" w:rsidRPr="00DF7E20">
        <w:rPr>
          <w:rFonts w:ascii="Times New Roman" w:hAnsi="Times New Roman" w:cs="Times New Roman"/>
          <w:sz w:val="28"/>
          <w:szCs w:val="28"/>
        </w:rPr>
        <w:t xml:space="preserve"> в том числе</w:t>
      </w:r>
      <w:r w:rsidR="00EA29EE">
        <w:rPr>
          <w:rFonts w:ascii="Times New Roman" w:hAnsi="Times New Roman" w:cs="Times New Roman"/>
          <w:sz w:val="28"/>
          <w:szCs w:val="28"/>
        </w:rPr>
        <w:t>,</w:t>
      </w:r>
      <w:r w:rsidR="00EA29EE" w:rsidRPr="00DF7E20">
        <w:rPr>
          <w:rFonts w:ascii="Times New Roman" w:hAnsi="Times New Roman" w:cs="Times New Roman"/>
          <w:sz w:val="28"/>
          <w:szCs w:val="28"/>
        </w:rPr>
        <w:t xml:space="preserve"> должны быть отражены в полном объеме все расходные операции по оплате </w:t>
      </w:r>
      <w:r w:rsidR="00EA29EE" w:rsidRPr="00AA0B60">
        <w:rPr>
          <w:rFonts w:ascii="Times New Roman" w:hAnsi="Times New Roman" w:cs="Times New Roman"/>
          <w:sz w:val="28"/>
          <w:szCs w:val="28"/>
        </w:rPr>
        <w:t>изготовления</w:t>
      </w:r>
      <w:r w:rsidR="00F05E2D">
        <w:rPr>
          <w:rFonts w:ascii="Times New Roman" w:hAnsi="Times New Roman" w:cs="Times New Roman"/>
          <w:sz w:val="28"/>
          <w:szCs w:val="28"/>
        </w:rPr>
        <w:t xml:space="preserve"> </w:t>
      </w:r>
      <w:r w:rsidR="00EA29EE" w:rsidRPr="00DF7E20">
        <w:rPr>
          <w:rFonts w:ascii="Times New Roman" w:hAnsi="Times New Roman" w:cs="Times New Roman"/>
          <w:sz w:val="28"/>
          <w:szCs w:val="28"/>
        </w:rPr>
        <w:t>подписных листов</w:t>
      </w:r>
      <w:r w:rsidR="00E27CC9">
        <w:rPr>
          <w:rFonts w:ascii="Times New Roman" w:hAnsi="Times New Roman" w:cs="Times New Roman"/>
          <w:sz w:val="28"/>
          <w:szCs w:val="28"/>
        </w:rPr>
        <w:t>.</w:t>
      </w:r>
    </w:p>
    <w:p w14:paraId="4C3060FE" w14:textId="77777777" w:rsidR="00EA29EE" w:rsidRDefault="00670488" w:rsidP="00127E14">
      <w:pPr>
        <w:pStyle w:val="ae"/>
        <w:spacing w:line="360" w:lineRule="auto"/>
        <w:ind w:firstLine="709"/>
        <w:jc w:val="both"/>
      </w:pPr>
      <w:r w:rsidRPr="001656E8">
        <w:rPr>
          <w:sz w:val="28"/>
          <w:szCs w:val="28"/>
        </w:rPr>
        <w:t>5.</w:t>
      </w:r>
      <w:r w:rsidR="00721F10">
        <w:rPr>
          <w:sz w:val="28"/>
          <w:szCs w:val="28"/>
        </w:rPr>
        <w:t>4</w:t>
      </w:r>
      <w:r w:rsidR="002444DA" w:rsidRPr="001656E8">
        <w:rPr>
          <w:sz w:val="28"/>
          <w:szCs w:val="28"/>
        </w:rPr>
        <w:t xml:space="preserve">. </w:t>
      </w:r>
      <w:r w:rsidR="00EA29EE" w:rsidRPr="001656E8">
        <w:rPr>
          <w:sz w:val="28"/>
          <w:szCs w:val="28"/>
        </w:rPr>
        <w:t>Итоговый финансовый отчет кандидата представляется в соответствующую окружную избирательную комиссию кандидатом, его уполномоченным представителем по финансовым вопросам</w:t>
      </w:r>
      <w:r w:rsidR="00127E14" w:rsidRPr="001656E8">
        <w:rPr>
          <w:sz w:val="28"/>
          <w:szCs w:val="28"/>
        </w:rPr>
        <w:t xml:space="preserve"> (в случае</w:t>
      </w:r>
      <w:r w:rsidR="00721F10">
        <w:rPr>
          <w:sz w:val="28"/>
          <w:szCs w:val="28"/>
        </w:rPr>
        <w:t xml:space="preserve"> его назначения,</w:t>
      </w:r>
      <w:r w:rsidR="00127E14" w:rsidRPr="001656E8">
        <w:rPr>
          <w:sz w:val="28"/>
          <w:szCs w:val="28"/>
        </w:rPr>
        <w:t xml:space="preserve"> передачи кандидатом такого права и отражения этого полномочия в нотариально удостоверенной доверенности)</w:t>
      </w:r>
      <w:r w:rsidR="00070E57" w:rsidRPr="001656E8">
        <w:rPr>
          <w:sz w:val="28"/>
          <w:szCs w:val="28"/>
        </w:rPr>
        <w:t>,</w:t>
      </w:r>
      <w:r w:rsidR="00EA29EE" w:rsidRPr="001656E8">
        <w:rPr>
          <w:sz w:val="28"/>
          <w:szCs w:val="28"/>
        </w:rPr>
        <w:t xml:space="preserve"> избирательного объединения – в </w:t>
      </w:r>
      <w:r w:rsidR="00136E24" w:rsidRPr="001F089F">
        <w:rPr>
          <w:sz w:val="28"/>
          <w:szCs w:val="28"/>
        </w:rPr>
        <w:t xml:space="preserve">территориальную </w:t>
      </w:r>
      <w:r w:rsidR="00A37095" w:rsidRPr="001F089F">
        <w:rPr>
          <w:sz w:val="28"/>
          <w:szCs w:val="28"/>
        </w:rPr>
        <w:t>избирательную комиссию</w:t>
      </w:r>
      <w:r w:rsidR="004709E3">
        <w:rPr>
          <w:sz w:val="28"/>
          <w:szCs w:val="28"/>
        </w:rPr>
        <w:t>, организующую выборы</w:t>
      </w:r>
      <w:r w:rsidR="00A37095" w:rsidRPr="001F089F">
        <w:rPr>
          <w:sz w:val="28"/>
          <w:szCs w:val="28"/>
        </w:rPr>
        <w:t xml:space="preserve"> </w:t>
      </w:r>
      <w:r w:rsidR="00C762CD" w:rsidRPr="001F089F">
        <w:rPr>
          <w:sz w:val="28"/>
          <w:szCs w:val="28"/>
        </w:rPr>
        <w:t>– не</w:t>
      </w:r>
      <w:r w:rsidR="00C762CD" w:rsidRPr="001656E8">
        <w:rPr>
          <w:sz w:val="28"/>
          <w:szCs w:val="28"/>
        </w:rPr>
        <w:t xml:space="preserve"> позднее чем через 30 дней  со дня официального опубликования результатов выборов</w:t>
      </w:r>
      <w:r w:rsidR="00EA29EE" w:rsidRPr="00127E14">
        <w:rPr>
          <w:sz w:val="28"/>
          <w:szCs w:val="28"/>
        </w:rPr>
        <w:t xml:space="preserve"> по форме</w:t>
      </w:r>
      <w:r w:rsidR="00FF05F1">
        <w:rPr>
          <w:sz w:val="28"/>
          <w:szCs w:val="28"/>
        </w:rPr>
        <w:t xml:space="preserve"> </w:t>
      </w:r>
      <w:r w:rsidR="00EA29EE" w:rsidRPr="00127E14">
        <w:rPr>
          <w:sz w:val="28"/>
          <w:szCs w:val="28"/>
        </w:rPr>
        <w:t xml:space="preserve"> № </w:t>
      </w:r>
      <w:r w:rsidR="003D49F1">
        <w:rPr>
          <w:sz w:val="28"/>
          <w:szCs w:val="28"/>
        </w:rPr>
        <w:t>1</w:t>
      </w:r>
      <w:r w:rsidR="00EA29EE" w:rsidRPr="00127E14">
        <w:rPr>
          <w:sz w:val="28"/>
          <w:szCs w:val="28"/>
        </w:rPr>
        <w:t xml:space="preserve"> (приложение №</w:t>
      </w:r>
      <w:r w:rsidR="00721F10">
        <w:rPr>
          <w:sz w:val="28"/>
          <w:szCs w:val="28"/>
        </w:rPr>
        <w:t xml:space="preserve"> </w:t>
      </w:r>
      <w:r w:rsidR="00EA29EE" w:rsidRPr="00127E14">
        <w:rPr>
          <w:sz w:val="28"/>
          <w:szCs w:val="28"/>
        </w:rPr>
        <w:t>2</w:t>
      </w:r>
      <w:r w:rsidR="00FF05F1">
        <w:rPr>
          <w:sz w:val="28"/>
          <w:szCs w:val="28"/>
        </w:rPr>
        <w:t xml:space="preserve"> к </w:t>
      </w:r>
      <w:r w:rsidR="00DE35F6">
        <w:rPr>
          <w:sz w:val="28"/>
          <w:szCs w:val="28"/>
        </w:rPr>
        <w:t>настоящему Порядку</w:t>
      </w:r>
      <w:r w:rsidR="00EA29EE" w:rsidRPr="00127E14">
        <w:rPr>
          <w:sz w:val="28"/>
          <w:szCs w:val="28"/>
        </w:rPr>
        <w:t>)</w:t>
      </w:r>
      <w:r w:rsidR="00C762CD" w:rsidRPr="00127E14">
        <w:rPr>
          <w:sz w:val="28"/>
          <w:szCs w:val="28"/>
        </w:rPr>
        <w:t>.</w:t>
      </w:r>
    </w:p>
    <w:p w14:paraId="7705DE31" w14:textId="77777777" w:rsidR="002444DA" w:rsidRDefault="00BC7D96" w:rsidP="002444DA">
      <w:pPr>
        <w:pStyle w:val="ConsNormal"/>
        <w:widowControl/>
        <w:spacing w:line="360" w:lineRule="auto"/>
        <w:ind w:firstLine="851"/>
        <w:jc w:val="both"/>
      </w:pPr>
      <w:r>
        <w:t>5.</w:t>
      </w:r>
      <w:r w:rsidR="00540115">
        <w:t>5</w:t>
      </w:r>
      <w:r w:rsidR="00EA29EE">
        <w:t xml:space="preserve">. </w:t>
      </w:r>
      <w:r w:rsidR="002444DA">
        <w:t>К итоговому финансовому отчету прилагаются:</w:t>
      </w:r>
    </w:p>
    <w:p w14:paraId="3729E98C" w14:textId="77777777" w:rsidR="002444DA" w:rsidRDefault="002444DA" w:rsidP="002444DA">
      <w:pPr>
        <w:pStyle w:val="ConsNormal"/>
        <w:widowControl/>
        <w:spacing w:line="360" w:lineRule="auto"/>
        <w:ind w:firstLine="851"/>
        <w:jc w:val="both"/>
      </w:pPr>
      <w:r>
        <w:t>учет поступления и расходования денежных средств избирательного фонда кандидата, избират</w:t>
      </w:r>
      <w:r w:rsidR="003D49F1">
        <w:t>ельного объединения по форме № 2</w:t>
      </w:r>
      <w:r>
        <w:t xml:space="preserve"> (приложение №</w:t>
      </w:r>
      <w:r w:rsidR="00540115">
        <w:t xml:space="preserve"> </w:t>
      </w:r>
      <w:r>
        <w:t>3</w:t>
      </w:r>
      <w:r w:rsidR="00FF05F1">
        <w:t xml:space="preserve"> к </w:t>
      </w:r>
      <w:r w:rsidR="00DE35F6">
        <w:t>настоящему Порядку</w:t>
      </w:r>
      <w:r>
        <w:t>);</w:t>
      </w:r>
    </w:p>
    <w:p w14:paraId="5DF1817D" w14:textId="77777777" w:rsidR="002444DA" w:rsidRDefault="002444DA" w:rsidP="002444DA">
      <w:pPr>
        <w:pStyle w:val="ConsNormal"/>
        <w:widowControl/>
        <w:spacing w:line="360" w:lineRule="auto"/>
        <w:ind w:firstLine="851"/>
        <w:jc w:val="both"/>
      </w:pPr>
      <w:r w:rsidRPr="00C762CD">
        <w:rPr>
          <w:szCs w:val="28"/>
        </w:rPr>
        <w:t>справка об остатке средств фонда на дату отчета</w:t>
      </w:r>
      <w:r>
        <w:rPr>
          <w:szCs w:val="28"/>
        </w:rPr>
        <w:t xml:space="preserve"> и о закрытии специального избирательного счета</w:t>
      </w:r>
      <w:r w:rsidRPr="00C762CD">
        <w:rPr>
          <w:szCs w:val="28"/>
        </w:rPr>
        <w:t>, выданная филиалом ПАО Сбербанк (кредитной организацией, в которой открыт специальный избирательный счет)</w:t>
      </w:r>
      <w:r>
        <w:rPr>
          <w:szCs w:val="28"/>
        </w:rPr>
        <w:t>;</w:t>
      </w:r>
    </w:p>
    <w:p w14:paraId="15018C41" w14:textId="77777777" w:rsidR="00C47322" w:rsidRDefault="002444DA" w:rsidP="00C47322">
      <w:pPr>
        <w:pStyle w:val="ConsNormal"/>
        <w:widowControl/>
        <w:spacing w:line="360" w:lineRule="auto"/>
        <w:ind w:firstLine="851"/>
        <w:jc w:val="both"/>
        <w:rPr>
          <w:szCs w:val="28"/>
        </w:rPr>
      </w:pPr>
      <w:r>
        <w:t>первичные финансовые документы на бумажном носителе, подтверждающие поступление средств на специальный избирательный счет и расходование этих средств (приложение № 4</w:t>
      </w:r>
      <w:r w:rsidR="00FF05F1">
        <w:t xml:space="preserve"> к </w:t>
      </w:r>
      <w:r w:rsidR="00DE35F6">
        <w:t>настоящему Порядку</w:t>
      </w:r>
      <w:r>
        <w:t>), подобранные в хронологической последовательности по мере отражения финансовых операций на специально</w:t>
      </w:r>
      <w:r w:rsidR="00FF05F1">
        <w:t>м избирательном счете. При этом</w:t>
      </w:r>
      <w:r>
        <w:t xml:space="preserve"> за основу принимаются выписки </w:t>
      </w:r>
      <w:r w:rsidR="00C47322">
        <w:t xml:space="preserve">филиала ПАО Сбербанк </w:t>
      </w:r>
      <w:r w:rsidR="00670488" w:rsidRPr="00C762CD">
        <w:rPr>
          <w:szCs w:val="28"/>
        </w:rPr>
        <w:t xml:space="preserve">(кредитной </w:t>
      </w:r>
      <w:r w:rsidR="00670488" w:rsidRPr="00C762CD">
        <w:rPr>
          <w:szCs w:val="28"/>
        </w:rPr>
        <w:lastRenderedPageBreak/>
        <w:t>организацией, в которой открыт специальный избирательный счет)</w:t>
      </w:r>
      <w:r w:rsidR="00070E57">
        <w:rPr>
          <w:szCs w:val="28"/>
        </w:rPr>
        <w:t xml:space="preserve"> </w:t>
      </w:r>
      <w:r w:rsidR="00C47322">
        <w:t>с</w:t>
      </w:r>
      <w:r>
        <w:t>о специально</w:t>
      </w:r>
      <w:r w:rsidR="00C47322">
        <w:t>го</w:t>
      </w:r>
      <w:r>
        <w:t xml:space="preserve"> избирательно</w:t>
      </w:r>
      <w:r w:rsidR="00C47322">
        <w:t>го счета</w:t>
      </w:r>
      <w:r>
        <w:t xml:space="preserve">, к которым прилагаются соответствующие документы, </w:t>
      </w:r>
      <w:r w:rsidR="00C47322">
        <w:t>послужившие</w:t>
      </w:r>
      <w:r>
        <w:t xml:space="preserve"> основанием для зачисления либо списания денежны</w:t>
      </w:r>
      <w:r w:rsidR="00C47322">
        <w:t xml:space="preserve">х средств по счету. </w:t>
      </w:r>
      <w:r w:rsidR="00540115">
        <w:t xml:space="preserve">Первичные финансовые документы к итоговому финансовому отчету должны содержать следующие обязательные реквизиты: наименование и дату составления документа; наименования организации, составившей документ; содержание хозяйственной операции и ее величину в натуральном и денежном выражении с указанием единиц измерения; наименование должности лица, фамилию и инициалы лица либо иных реквизитов, необходимых для идентификации этого лица, ответственного за совершение хозяйственной операции и правильность ее оформления; личную подпись указанного лица. </w:t>
      </w:r>
      <w:r w:rsidR="00540115" w:rsidRPr="00E91265">
        <w:rPr>
          <w:szCs w:val="28"/>
        </w:rPr>
        <w:t>Платежные документы</w:t>
      </w:r>
      <w:r w:rsidR="00540115">
        <w:rPr>
          <w:szCs w:val="28"/>
        </w:rPr>
        <w:t xml:space="preserve"> (распоряжения)</w:t>
      </w:r>
      <w:r w:rsidR="00540115" w:rsidRPr="00E91265">
        <w:rPr>
          <w:szCs w:val="28"/>
        </w:rPr>
        <w:t xml:space="preserve"> на перечисление д</w:t>
      </w:r>
      <w:r w:rsidR="00540115">
        <w:rPr>
          <w:szCs w:val="28"/>
        </w:rPr>
        <w:t xml:space="preserve">енежных средств представляются филиалом ПАО Сбербанк (иной кредитной организацией), распечатываются из установленной кандидату, избирательному объединению </w:t>
      </w:r>
      <w:r w:rsidR="00540115" w:rsidRPr="00E91265">
        <w:rPr>
          <w:szCs w:val="28"/>
        </w:rPr>
        <w:t xml:space="preserve">системы дистанционного банковского обслуживания, подписываются кандидатом или </w:t>
      </w:r>
      <w:r w:rsidR="00540115">
        <w:rPr>
          <w:szCs w:val="28"/>
        </w:rPr>
        <w:t xml:space="preserve">его </w:t>
      </w:r>
      <w:r w:rsidR="00540115" w:rsidRPr="00E91265">
        <w:rPr>
          <w:szCs w:val="28"/>
        </w:rPr>
        <w:t>уполномоченным представителем по финансовым вопросам</w:t>
      </w:r>
      <w:r w:rsidR="00540115">
        <w:rPr>
          <w:szCs w:val="28"/>
        </w:rPr>
        <w:t xml:space="preserve"> (в случае его назначения), уполномоченным представителем по финансовым вопросам избирательного объединения и</w:t>
      </w:r>
      <w:r w:rsidR="00540115" w:rsidRPr="00E91265">
        <w:rPr>
          <w:szCs w:val="28"/>
        </w:rPr>
        <w:t xml:space="preserve"> заверяются печатью </w:t>
      </w:r>
      <w:r w:rsidR="00540115" w:rsidRPr="00103C8B">
        <w:rPr>
          <w:szCs w:val="28"/>
        </w:rPr>
        <w:t>для финансовых документов</w:t>
      </w:r>
      <w:r w:rsidR="00540115">
        <w:rPr>
          <w:szCs w:val="28"/>
        </w:rPr>
        <w:t xml:space="preserve"> избирательного объединения</w:t>
      </w:r>
      <w:r w:rsidR="00C47322">
        <w:rPr>
          <w:szCs w:val="28"/>
        </w:rPr>
        <w:t>;</w:t>
      </w:r>
    </w:p>
    <w:p w14:paraId="776E460B" w14:textId="77777777" w:rsidR="002444DA" w:rsidRDefault="00C2151C" w:rsidP="002444DA">
      <w:pPr>
        <w:pStyle w:val="ConsNormal"/>
        <w:widowControl/>
        <w:spacing w:line="360" w:lineRule="auto"/>
        <w:ind w:firstLine="851"/>
        <w:jc w:val="both"/>
        <w:rPr>
          <w:szCs w:val="28"/>
        </w:rPr>
      </w:pPr>
      <w:r>
        <w:rPr>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а также электронные образы этих предвыборных агитационных материалов в машиночитаемом виде</w:t>
      </w:r>
      <w:r w:rsidR="002444DA">
        <w:rPr>
          <w:szCs w:val="28"/>
        </w:rPr>
        <w:t>;</w:t>
      </w:r>
    </w:p>
    <w:p w14:paraId="5C82092F" w14:textId="77777777" w:rsidR="00136E24" w:rsidRPr="001F089F" w:rsidRDefault="00136E24" w:rsidP="002444DA">
      <w:pPr>
        <w:pStyle w:val="ConsNormal"/>
        <w:widowControl/>
        <w:spacing w:line="360" w:lineRule="auto"/>
        <w:ind w:firstLine="851"/>
        <w:jc w:val="both"/>
        <w:rPr>
          <w:szCs w:val="28"/>
        </w:rPr>
      </w:pPr>
      <w:r w:rsidRPr="001F089F">
        <w:rPr>
          <w:szCs w:val="28"/>
        </w:rPr>
        <w:t>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в машиночитаемом виде;</w:t>
      </w:r>
    </w:p>
    <w:p w14:paraId="03A72D37" w14:textId="77777777" w:rsidR="002444DA" w:rsidRDefault="002444DA" w:rsidP="002444DA">
      <w:pPr>
        <w:pStyle w:val="ConsNormal"/>
        <w:widowControl/>
        <w:spacing w:line="360" w:lineRule="auto"/>
        <w:ind w:firstLine="851"/>
        <w:jc w:val="both"/>
      </w:pPr>
      <w:r w:rsidRPr="001F089F">
        <w:rPr>
          <w:szCs w:val="28"/>
        </w:rPr>
        <w:t>опись представленных документов и материалов</w:t>
      </w:r>
      <w:r>
        <w:rPr>
          <w:szCs w:val="28"/>
        </w:rPr>
        <w:t xml:space="preserve"> (приложение № 5</w:t>
      </w:r>
      <w:r w:rsidR="00A1544A">
        <w:rPr>
          <w:szCs w:val="28"/>
        </w:rPr>
        <w:t xml:space="preserve"> к </w:t>
      </w:r>
      <w:r w:rsidR="00DE35F6">
        <w:rPr>
          <w:szCs w:val="28"/>
        </w:rPr>
        <w:t>настоящему Порядку</w:t>
      </w:r>
      <w:r>
        <w:rPr>
          <w:szCs w:val="28"/>
        </w:rPr>
        <w:t>).</w:t>
      </w:r>
    </w:p>
    <w:p w14:paraId="3F7E41FD" w14:textId="77777777" w:rsidR="002444DA" w:rsidRDefault="00BC7D96" w:rsidP="002444DA">
      <w:pPr>
        <w:pStyle w:val="ConsNormal"/>
        <w:widowControl/>
        <w:spacing w:line="360" w:lineRule="auto"/>
        <w:ind w:firstLine="851"/>
        <w:jc w:val="both"/>
      </w:pPr>
      <w:r>
        <w:lastRenderedPageBreak/>
        <w:t>5.</w:t>
      </w:r>
      <w:r w:rsidR="00540115">
        <w:t>6</w:t>
      </w:r>
      <w:r w:rsidR="002444DA">
        <w:t xml:space="preserve">. </w:t>
      </w:r>
      <w:r w:rsidR="002F19DB">
        <w:rPr>
          <w:color w:val="000000"/>
        </w:rPr>
        <w:t xml:space="preserve">При необходимости или по запросу соответствующей избирательной комиссии к </w:t>
      </w:r>
      <w:r w:rsidR="002F19DB">
        <w:t>документам первого финансового отчета, итоговому финансовому отчету прилагается пояснительная записка.</w:t>
      </w:r>
    </w:p>
    <w:p w14:paraId="69B66ACA" w14:textId="77777777" w:rsidR="00B32368" w:rsidRDefault="002444DA" w:rsidP="00B32368">
      <w:pPr>
        <w:pStyle w:val="ConsNormal"/>
        <w:widowControl/>
        <w:spacing w:line="360" w:lineRule="auto"/>
        <w:ind w:firstLine="851"/>
        <w:jc w:val="both"/>
        <w:rPr>
          <w:color w:val="000000"/>
        </w:rPr>
      </w:pPr>
      <w:r w:rsidRPr="00BF146B">
        <w:rPr>
          <w:color w:val="000000"/>
        </w:rPr>
        <w:t>5.</w:t>
      </w:r>
      <w:r w:rsidR="00540115">
        <w:rPr>
          <w:color w:val="000000"/>
        </w:rPr>
        <w:t>7</w:t>
      </w:r>
      <w:r>
        <w:rPr>
          <w:color w:val="000000"/>
        </w:rPr>
        <w:t xml:space="preserve">. </w:t>
      </w:r>
      <w:r w:rsidR="00B32368">
        <w:rPr>
          <w:color w:val="000000"/>
        </w:rPr>
        <w:t xml:space="preserve">В учете поступления и расходования денежных средств избирательного фонда кандидата, избирательного объединения (форма № </w:t>
      </w:r>
      <w:r w:rsidR="003D49F1">
        <w:rPr>
          <w:color w:val="000000"/>
        </w:rPr>
        <w:t>2</w:t>
      </w:r>
      <w:r w:rsidR="00B32368">
        <w:rPr>
          <w:color w:val="000000"/>
        </w:rPr>
        <w:t xml:space="preserve">) в графах «Шифр строки финансового отчета» указывается, в какой строке финансового отчета (форма № </w:t>
      </w:r>
      <w:r w:rsidR="003D49F1">
        <w:rPr>
          <w:color w:val="000000"/>
        </w:rPr>
        <w:t>1</w:t>
      </w:r>
      <w:r w:rsidR="00B32368">
        <w:rPr>
          <w:color w:val="000000"/>
        </w:rPr>
        <w:t>) учтена каждая финансовая операция: поступление, возврат, расходование денежных средств избирательного фонда.</w:t>
      </w:r>
    </w:p>
    <w:p w14:paraId="162BA618" w14:textId="77777777" w:rsidR="00795E29" w:rsidRPr="00C812A3" w:rsidRDefault="00795E29" w:rsidP="00B32368">
      <w:pPr>
        <w:pStyle w:val="ConsNormal"/>
        <w:widowControl/>
        <w:spacing w:line="360" w:lineRule="auto"/>
        <w:ind w:firstLine="851"/>
        <w:jc w:val="both"/>
        <w:rPr>
          <w:color w:val="000000"/>
        </w:rPr>
      </w:pPr>
      <w:r>
        <w:rPr>
          <w:color w:val="000000"/>
        </w:rPr>
        <w:t>5.</w:t>
      </w:r>
      <w:r w:rsidR="00540115">
        <w:rPr>
          <w:color w:val="000000"/>
        </w:rPr>
        <w:t>8</w:t>
      </w:r>
      <w:r>
        <w:rPr>
          <w:color w:val="000000"/>
        </w:rPr>
        <w:t>. Формы справо</w:t>
      </w:r>
      <w:r w:rsidR="002D4D81">
        <w:rPr>
          <w:color w:val="000000"/>
        </w:rPr>
        <w:t>к, указанных в пунктах 5.2 и 5.</w:t>
      </w:r>
      <w:r w:rsidR="00540115">
        <w:rPr>
          <w:color w:val="000000"/>
        </w:rPr>
        <w:t>5</w:t>
      </w:r>
      <w:r>
        <w:rPr>
          <w:color w:val="000000"/>
        </w:rPr>
        <w:t xml:space="preserve"> настояще</w:t>
      </w:r>
      <w:r w:rsidR="00A1544A">
        <w:rPr>
          <w:color w:val="000000"/>
        </w:rPr>
        <w:t>го</w:t>
      </w:r>
      <w:r>
        <w:rPr>
          <w:color w:val="000000"/>
        </w:rPr>
        <w:t xml:space="preserve"> </w:t>
      </w:r>
      <w:r w:rsidR="00A1544A">
        <w:rPr>
          <w:color w:val="000000"/>
        </w:rPr>
        <w:t>Порядка</w:t>
      </w:r>
      <w:r>
        <w:rPr>
          <w:color w:val="000000"/>
        </w:rPr>
        <w:t xml:space="preserve">, устанавливаются филиалом ПАО Сбербанк </w:t>
      </w:r>
      <w:r w:rsidRPr="00C762CD">
        <w:rPr>
          <w:szCs w:val="28"/>
        </w:rPr>
        <w:t>(кредитной организацией, в которой открыт специальный избирательный счет)</w:t>
      </w:r>
      <w:r>
        <w:rPr>
          <w:szCs w:val="28"/>
        </w:rPr>
        <w:t xml:space="preserve"> и должны содержать дату (с указанием числа, месяца и года) ее выдачи, номер специального избирательного счета, информацию об остатке средств специального избирательного счета на конец операционного дня и (или) о закрытии специального изб</w:t>
      </w:r>
      <w:r w:rsidR="004A64D8">
        <w:rPr>
          <w:szCs w:val="28"/>
        </w:rPr>
        <w:t>ирательного счета, быть заверены</w:t>
      </w:r>
      <w:r>
        <w:rPr>
          <w:szCs w:val="28"/>
        </w:rPr>
        <w:t xml:space="preserve"> подписью работника банка с указанием его инициалов и фамилии,  печатью внутреннего структурного подразделения филиала ПАО Сбербанк </w:t>
      </w:r>
      <w:r w:rsidRPr="00C762CD">
        <w:rPr>
          <w:szCs w:val="28"/>
        </w:rPr>
        <w:t>(кредитной организацией, в которой открыт специальный избирательный счет)</w:t>
      </w:r>
      <w:r>
        <w:rPr>
          <w:szCs w:val="28"/>
        </w:rPr>
        <w:t>.</w:t>
      </w:r>
    </w:p>
    <w:p w14:paraId="238FB0FA" w14:textId="77777777" w:rsidR="00B32368" w:rsidRDefault="00BC7D96" w:rsidP="00B32368">
      <w:pPr>
        <w:pStyle w:val="ConsNormal"/>
        <w:widowControl/>
        <w:spacing w:line="360" w:lineRule="auto"/>
        <w:ind w:firstLine="851"/>
        <w:jc w:val="both"/>
      </w:pPr>
      <w:r>
        <w:t>5.</w:t>
      </w:r>
      <w:r w:rsidR="00540115">
        <w:t>9</w:t>
      </w:r>
      <w:r w:rsidR="00EA29EE">
        <w:t xml:space="preserve">. </w:t>
      </w:r>
      <w:r w:rsidR="00B32368">
        <w:t xml:space="preserve">Документы первого финансового отчета, итоговый финансовый отчет с приложениями представляются в соответствующую избирательную комиссию в сброшюрованном виде, скомплектованном в формате А4, и должны иметь сквозную нумерацию страниц. </w:t>
      </w:r>
    </w:p>
    <w:p w14:paraId="5A851A85" w14:textId="77777777" w:rsidR="00EA29EE" w:rsidRPr="00EA29EE" w:rsidRDefault="002F19DB" w:rsidP="00EA29EE">
      <w:pPr>
        <w:pStyle w:val="ConsNormal"/>
        <w:widowControl/>
        <w:spacing w:line="360" w:lineRule="auto"/>
        <w:ind w:firstLine="851"/>
        <w:jc w:val="both"/>
      </w:pPr>
      <w:r>
        <w:t>5.</w:t>
      </w:r>
      <w:r w:rsidR="00BC7D96">
        <w:t>1</w:t>
      </w:r>
      <w:r w:rsidR="00540115">
        <w:t>0</w:t>
      </w:r>
      <w:r>
        <w:t xml:space="preserve">. </w:t>
      </w:r>
      <w:r w:rsidR="00EA29EE">
        <w:rPr>
          <w:szCs w:val="28"/>
        </w:rPr>
        <w:t>До сдачи итогового финансового отчета имущество, приобретенное за счет средств избирательного фонда на цели избирательной кампании, должно быть реализовано по первоначальной стоимости с учетом ее снижения за счет частичной утраты или снижения первоначальных свойств указанного имущества, а денежные средства возвращены на специальный избирательный счет</w:t>
      </w:r>
      <w:r w:rsidR="00F05E2D">
        <w:rPr>
          <w:szCs w:val="28"/>
        </w:rPr>
        <w:t xml:space="preserve"> </w:t>
      </w:r>
      <w:r w:rsidR="00EA29EE">
        <w:rPr>
          <w:szCs w:val="28"/>
        </w:rPr>
        <w:t>кандидата, избирательного объединения.</w:t>
      </w:r>
    </w:p>
    <w:p w14:paraId="3F5746E5" w14:textId="77777777" w:rsidR="00512E0E" w:rsidRDefault="00BC7D96" w:rsidP="00512E0E">
      <w:pPr>
        <w:pStyle w:val="ConsNormal"/>
        <w:widowControl/>
        <w:spacing w:line="360" w:lineRule="auto"/>
        <w:ind w:firstLine="851"/>
        <w:jc w:val="both"/>
      </w:pPr>
      <w:r>
        <w:t>5.1</w:t>
      </w:r>
      <w:r w:rsidR="00540115">
        <w:t>1</w:t>
      </w:r>
      <w:r w:rsidR="00EA29EE">
        <w:t xml:space="preserve">. </w:t>
      </w:r>
      <w:r w:rsidR="00512E0E">
        <w:t>До сдачи итогового финансового отчета все наличные денежные средства избирательных фондов, оставшиеся у кандидатов,  их уполномоченных представителей по финансовым вопросам</w:t>
      </w:r>
      <w:r w:rsidR="00540115">
        <w:t xml:space="preserve"> (в случае их </w:t>
      </w:r>
      <w:r w:rsidR="00540115">
        <w:lastRenderedPageBreak/>
        <w:t>назначения)</w:t>
      </w:r>
      <w:r w:rsidR="00512E0E">
        <w:t>, уполномоченных представителей по финансовым вопросам избирательных объединений, должны быть возвращены на соответствующие специальные избирательные счета. При этом в платежном документе</w:t>
      </w:r>
      <w:r w:rsidR="00540115">
        <w:t xml:space="preserve"> (распоряжении)</w:t>
      </w:r>
      <w:r w:rsidR="00512E0E">
        <w:t xml:space="preserve"> на возврат наличных </w:t>
      </w:r>
      <w:r w:rsidR="00EA29EE">
        <w:t xml:space="preserve">денежных </w:t>
      </w:r>
      <w:r w:rsidR="00512E0E">
        <w:t>средств указывается</w:t>
      </w:r>
      <w:r w:rsidR="00B32368">
        <w:t xml:space="preserve"> соответственно</w:t>
      </w:r>
      <w:r w:rsidR="00512E0E">
        <w:t xml:space="preserve">: «Возврат наличных </w:t>
      </w:r>
      <w:r w:rsidR="00EA29EE">
        <w:t xml:space="preserve">денежных </w:t>
      </w:r>
      <w:r w:rsidR="00512E0E">
        <w:t xml:space="preserve">средств кандидатом </w:t>
      </w:r>
      <w:r w:rsidR="00EA29EE">
        <w:t>в избирательный фонд</w:t>
      </w:r>
      <w:r w:rsidR="00512E0E">
        <w:t>»</w:t>
      </w:r>
      <w:r w:rsidR="00B32368">
        <w:t>, «Возврат наличных денежных средств избирательным объединением в избирательный фонд»</w:t>
      </w:r>
      <w:r w:rsidR="00512E0E">
        <w:t xml:space="preserve">. </w:t>
      </w:r>
    </w:p>
    <w:p w14:paraId="12478C39" w14:textId="77777777" w:rsidR="00512E0E" w:rsidRDefault="002444DA" w:rsidP="00512E0E">
      <w:pPr>
        <w:pStyle w:val="ConsNormal"/>
        <w:widowControl/>
        <w:spacing w:line="360" w:lineRule="auto"/>
        <w:ind w:firstLine="851"/>
        <w:jc w:val="both"/>
      </w:pPr>
      <w:r>
        <w:t>5.</w:t>
      </w:r>
      <w:r w:rsidR="00BC7D96">
        <w:t>1</w:t>
      </w:r>
      <w:r w:rsidR="008E4644">
        <w:t>2</w:t>
      </w:r>
      <w:r w:rsidR="00512E0E">
        <w:t>. После дня голосования кандидат, избирательное объединение до представления итогового финансового отчета, обязаны перечислить неизрасходованные средства, находящиеся на специальном избирательном счете, гражданам и юридическим лицам, осуществившим перечисления в избирательные фонды, пропорционально перечисленным средствам за вычетом расходов на пересылку.</w:t>
      </w:r>
    </w:p>
    <w:p w14:paraId="5DDB0FB1" w14:textId="77777777" w:rsidR="00EA29EE" w:rsidRDefault="00EA29EE" w:rsidP="00EA29E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Остаток неизрасходованных денежных средств, который не может быть возвращен в указанном в настоящем пункте порядке, подлежит перечислению в доход </w:t>
      </w:r>
      <w:r w:rsidR="00DE35F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14:paraId="37F5E0DA" w14:textId="77777777" w:rsidR="002444DA" w:rsidRDefault="00BC7D96" w:rsidP="00512E0E">
      <w:pPr>
        <w:pStyle w:val="ConsNormal"/>
        <w:widowControl/>
        <w:spacing w:line="360" w:lineRule="auto"/>
        <w:ind w:firstLine="851"/>
        <w:jc w:val="both"/>
      </w:pPr>
      <w:r>
        <w:t>5.1</w:t>
      </w:r>
      <w:r w:rsidR="008D768C">
        <w:t>3</w:t>
      </w:r>
      <w:r w:rsidR="00512E0E">
        <w:t xml:space="preserve">. Финансовый отчет должен содержать информацию обо всех источниках формирования избирательного фонда </w:t>
      </w:r>
      <w:r w:rsidR="00EA29EE">
        <w:t xml:space="preserve">кандидата, избирательного объединения </w:t>
      </w:r>
      <w:r w:rsidR="00512E0E">
        <w:t xml:space="preserve">с учетом возвратов денежных средств из избирательного фонда, всех произведенных расходах с учетом возвратов денежных средств в избирательный фонд. </w:t>
      </w:r>
    </w:p>
    <w:p w14:paraId="6EBFE615" w14:textId="77777777" w:rsidR="005C6EC4" w:rsidRDefault="002444DA" w:rsidP="003D49F1">
      <w:pPr>
        <w:pStyle w:val="ConsNormal"/>
        <w:widowControl/>
        <w:spacing w:line="360" w:lineRule="auto"/>
        <w:ind w:firstLine="851"/>
        <w:jc w:val="both"/>
      </w:pPr>
      <w:r>
        <w:t>5.1</w:t>
      </w:r>
      <w:r w:rsidR="00902A26">
        <w:t>4</w:t>
      </w:r>
      <w:r>
        <w:t xml:space="preserve">. </w:t>
      </w:r>
      <w:r w:rsidR="005C6EC4">
        <w:t>Финансовый отчет о поступлении и расходовании средств избирательного фонда кандидата, избирательного объединения</w:t>
      </w:r>
      <w:r w:rsidR="003D49F1">
        <w:t xml:space="preserve"> (форма № 1) </w:t>
      </w:r>
      <w:r w:rsidR="005C6EC4">
        <w:t>учет поступления и расходования денежных средств избирательного фонда кандидата, избирательного объединения</w:t>
      </w:r>
      <w:r w:rsidR="002F19DB">
        <w:t xml:space="preserve"> (форма № </w:t>
      </w:r>
      <w:r w:rsidR="003D49F1">
        <w:t>2</w:t>
      </w:r>
      <w:r w:rsidR="002F19DB">
        <w:t>) подписываю</w:t>
      </w:r>
      <w:r w:rsidR="005C6EC4">
        <w:t xml:space="preserve">тся </w:t>
      </w:r>
      <w:r w:rsidR="007C718C">
        <w:t>лицами, установленными Законом,</w:t>
      </w:r>
      <w:r w:rsidR="005C6EC4">
        <w:t xml:space="preserve"> и представля</w:t>
      </w:r>
      <w:r w:rsidR="007C718C">
        <w:t>ю</w:t>
      </w:r>
      <w:r w:rsidR="005C6EC4">
        <w:t>тся в соответствующую избирательную комиссию на бумажном носителе и в машиночитаемом виде</w:t>
      </w:r>
      <w:r w:rsidR="00DD5ED8">
        <w:t>.</w:t>
      </w:r>
      <w:r w:rsidR="002E0084">
        <w:t xml:space="preserve"> </w:t>
      </w:r>
      <w:r w:rsidR="00615568">
        <w:t>Ф</w:t>
      </w:r>
      <w:r w:rsidR="00E46ACE">
        <w:t>инансовый отчет</w:t>
      </w:r>
      <w:r w:rsidR="00615568">
        <w:t xml:space="preserve"> о поступлении и расходовании средств, учёт поступления и расходования денежных средств</w:t>
      </w:r>
      <w:r w:rsidR="00E46ACE">
        <w:t xml:space="preserve"> избирательного объединения на бумажном носителе заверяется печ</w:t>
      </w:r>
      <w:r w:rsidR="00902A26">
        <w:t>атью избирательного объединения.</w:t>
      </w:r>
    </w:p>
    <w:p w14:paraId="52EA9A21" w14:textId="400C13CA" w:rsidR="00512E0E" w:rsidRPr="001F089F" w:rsidRDefault="00512E0E" w:rsidP="00512E0E">
      <w:pPr>
        <w:pStyle w:val="ConsNormal"/>
        <w:widowControl/>
        <w:spacing w:line="360" w:lineRule="auto"/>
        <w:ind w:firstLine="851"/>
        <w:jc w:val="both"/>
      </w:pPr>
      <w:r>
        <w:lastRenderedPageBreak/>
        <w:t>5.1</w:t>
      </w:r>
      <w:r w:rsidR="00215F62">
        <w:t>5</w:t>
      </w:r>
      <w:r>
        <w:t>.</w:t>
      </w:r>
      <w:r w:rsidR="00C14BB0">
        <w:t xml:space="preserve"> </w:t>
      </w:r>
      <w:r>
        <w:t xml:space="preserve">Если кандидат утратил свой статус, обязанность сдачи финансового отчета возлагается на гражданина, являвшегося кандидатом. Обязанность </w:t>
      </w:r>
      <w:r w:rsidRPr="001656E8">
        <w:t xml:space="preserve">сдачи финансового отчета избирательного объединения возлагается на уполномоченного представителя по финансовым вопросам </w:t>
      </w:r>
      <w:r w:rsidRPr="001F089F">
        <w:t xml:space="preserve">избирательного объединения. </w:t>
      </w:r>
    </w:p>
    <w:p w14:paraId="0D27D06A" w14:textId="2A60088C" w:rsidR="00512E0E" w:rsidRDefault="00E46ACE" w:rsidP="00512E0E">
      <w:pPr>
        <w:pStyle w:val="ConsNormal"/>
        <w:widowControl/>
        <w:spacing w:line="360" w:lineRule="auto"/>
        <w:ind w:firstLine="851"/>
        <w:jc w:val="both"/>
      </w:pPr>
      <w:r w:rsidRPr="001F089F">
        <w:t>5.1</w:t>
      </w:r>
      <w:r w:rsidR="00215F62">
        <w:t>6</w:t>
      </w:r>
      <w:r w:rsidR="00512E0E" w:rsidRPr="001F089F">
        <w:t>. Окружная избират</w:t>
      </w:r>
      <w:r w:rsidR="00DD5ED8" w:rsidRPr="001F089F">
        <w:t xml:space="preserve">ельная комиссия представляет в </w:t>
      </w:r>
      <w:r w:rsidR="00E067DB" w:rsidRPr="001F089F">
        <w:t xml:space="preserve">территориальную </w:t>
      </w:r>
      <w:r w:rsidR="00136893" w:rsidRPr="001F089F">
        <w:rPr>
          <w:szCs w:val="28"/>
        </w:rPr>
        <w:t>избирательную комиссию</w:t>
      </w:r>
      <w:r w:rsidR="002B16A8">
        <w:rPr>
          <w:szCs w:val="28"/>
        </w:rPr>
        <w:t>, организующую выборы,</w:t>
      </w:r>
      <w:r w:rsidR="00136893" w:rsidRPr="001F089F">
        <w:rPr>
          <w:szCs w:val="28"/>
        </w:rPr>
        <w:t xml:space="preserve"> </w:t>
      </w:r>
      <w:r w:rsidR="00512E0E" w:rsidRPr="001F089F">
        <w:t>Сводные</w:t>
      </w:r>
      <w:r w:rsidR="00512E0E" w:rsidRPr="001656E8">
        <w:t xml:space="preserve"> сведения о поступлении и расходовании средств и</w:t>
      </w:r>
      <w:r w:rsidRPr="001656E8">
        <w:t xml:space="preserve">збирательных фондов кандидатов по </w:t>
      </w:r>
      <w:r w:rsidR="00512E0E" w:rsidRPr="001656E8">
        <w:t>форме</w:t>
      </w:r>
      <w:r w:rsidRPr="001656E8">
        <w:t xml:space="preserve"> № </w:t>
      </w:r>
      <w:r w:rsidR="003D49F1" w:rsidRPr="001656E8">
        <w:t>1</w:t>
      </w:r>
      <w:r>
        <w:t xml:space="preserve"> (приложение № 2</w:t>
      </w:r>
      <w:r w:rsidR="00DD5ED8">
        <w:t xml:space="preserve"> к </w:t>
      </w:r>
      <w:r w:rsidR="00615568">
        <w:t>настоящему Порядку</w:t>
      </w:r>
      <w:r>
        <w:t>)</w:t>
      </w:r>
      <w:r w:rsidR="00512E0E">
        <w:t xml:space="preserve"> не позднее чем через 35 дней со дня официального опубликования результатов выборов в </w:t>
      </w:r>
      <w:r>
        <w:t xml:space="preserve">соответствующем </w:t>
      </w:r>
      <w:r w:rsidR="00512E0E">
        <w:t>одномандатном избирательном округе. Сводные сведения составляются на основании итоговых финансовых отчетов, представленных кандидатами</w:t>
      </w:r>
      <w:r w:rsidR="00215F62">
        <w:t>, лицами, утратившими статус кандидатов.</w:t>
      </w:r>
    </w:p>
    <w:p w14:paraId="4B731F9D" w14:textId="77777777" w:rsidR="00512E0E" w:rsidRPr="00764B20" w:rsidRDefault="00512E0E" w:rsidP="00512E0E">
      <w:pPr>
        <w:pStyle w:val="ConsNormal"/>
        <w:widowControl/>
        <w:spacing w:line="360" w:lineRule="auto"/>
        <w:ind w:firstLine="0"/>
      </w:pPr>
    </w:p>
    <w:p w14:paraId="1A90B137" w14:textId="77777777" w:rsidR="00512E0E" w:rsidRDefault="00512E0E" w:rsidP="00512E0E">
      <w:pPr>
        <w:pStyle w:val="ConsNormal"/>
        <w:widowControl/>
        <w:spacing w:line="360" w:lineRule="auto"/>
        <w:ind w:firstLine="0"/>
        <w:jc w:val="center"/>
        <w:rPr>
          <w:b/>
        </w:rPr>
      </w:pPr>
      <w:r>
        <w:rPr>
          <w:b/>
        </w:rPr>
        <w:t xml:space="preserve">6. Ответственность за нарушение порядка формирования </w:t>
      </w:r>
    </w:p>
    <w:p w14:paraId="3BEB4307" w14:textId="77777777" w:rsidR="00512E0E" w:rsidRDefault="00512E0E" w:rsidP="00512E0E">
      <w:pPr>
        <w:pStyle w:val="ConsNormal"/>
        <w:widowControl/>
        <w:spacing w:line="360" w:lineRule="auto"/>
        <w:ind w:firstLine="0"/>
        <w:jc w:val="center"/>
        <w:rPr>
          <w:b/>
        </w:rPr>
      </w:pPr>
      <w:r>
        <w:rPr>
          <w:b/>
        </w:rPr>
        <w:t>и расходования средств избирательных фондов</w:t>
      </w:r>
    </w:p>
    <w:p w14:paraId="4B773849" w14:textId="77777777" w:rsidR="00512E0E" w:rsidRDefault="00512E0E" w:rsidP="00512E0E">
      <w:pPr>
        <w:pStyle w:val="ConsNormal"/>
        <w:widowControl/>
        <w:spacing w:line="360" w:lineRule="auto"/>
        <w:ind w:firstLine="851"/>
        <w:jc w:val="both"/>
      </w:pPr>
    </w:p>
    <w:p w14:paraId="37B73312" w14:textId="1BDF573E" w:rsidR="00512E0E" w:rsidRDefault="00512E0E" w:rsidP="00512E0E">
      <w:pPr>
        <w:pStyle w:val="ConsNormal"/>
        <w:widowControl/>
        <w:spacing w:line="360" w:lineRule="auto"/>
        <w:ind w:firstLine="851"/>
        <w:jc w:val="both"/>
      </w:pPr>
      <w:r>
        <w:t>6.1.</w:t>
      </w:r>
      <w:r w:rsidR="00C14BB0">
        <w:t xml:space="preserve"> </w:t>
      </w:r>
      <w:r>
        <w:t>Ответственность за нарушение порядка формирования и расходования средств избирательного фонда,</w:t>
      </w:r>
      <w:r w:rsidR="0069507F">
        <w:t xml:space="preserve"> непредставление,</w:t>
      </w:r>
      <w:r>
        <w:t xml:space="preserve"> несвоевременное представление отчет</w:t>
      </w:r>
      <w:r w:rsidR="00DD5ED8">
        <w:t>ности по установленным настоящим</w:t>
      </w:r>
      <w:r>
        <w:t xml:space="preserve"> </w:t>
      </w:r>
      <w:r w:rsidR="00DD5ED8">
        <w:t>Порядком</w:t>
      </w:r>
      <w:r>
        <w:t xml:space="preserve"> формам и недостоверность данных, содержащихся в отчетах, несут лично кандидат, </w:t>
      </w:r>
      <w:r w:rsidR="0069507F">
        <w:t xml:space="preserve">лицо, утратившее статус кандидата, </w:t>
      </w:r>
      <w:r>
        <w:t xml:space="preserve">уполномоченные представители по финансовым вопросам избирательного объединения. </w:t>
      </w:r>
    </w:p>
    <w:p w14:paraId="0A2EF842" w14:textId="77777777" w:rsidR="00512E0E" w:rsidRDefault="00512E0E" w:rsidP="00512E0E">
      <w:pPr>
        <w:pStyle w:val="ConsNormal"/>
        <w:widowControl/>
        <w:spacing w:line="360" w:lineRule="auto"/>
        <w:ind w:firstLine="851"/>
        <w:jc w:val="both"/>
      </w:pPr>
      <w:r>
        <w:t xml:space="preserve">6.2. В случаях, </w:t>
      </w:r>
      <w:r w:rsidR="00E46ACE">
        <w:t>установленных Законом</w:t>
      </w:r>
      <w:r>
        <w:t xml:space="preserve">, за нарушения порядка формирования и расходования средств избирательных фондов соответствующая избирательная комиссия </w:t>
      </w:r>
      <w:r w:rsidR="00E46ACE">
        <w:t>принимает решение об отказе</w:t>
      </w:r>
      <w:r>
        <w:t xml:space="preserve"> в регистрации кандидата, единого списка кандидатов. </w:t>
      </w:r>
    </w:p>
    <w:p w14:paraId="46F6B0BA" w14:textId="77777777" w:rsidR="00512E0E" w:rsidRDefault="00512E0E" w:rsidP="00512E0E">
      <w:pPr>
        <w:pStyle w:val="ConsNormal"/>
        <w:widowControl/>
        <w:spacing w:line="360" w:lineRule="auto"/>
        <w:ind w:firstLine="851"/>
        <w:jc w:val="both"/>
      </w:pPr>
      <w:r>
        <w:t xml:space="preserve">6.3. </w:t>
      </w:r>
      <w:r w:rsidR="00E46ACE">
        <w:t xml:space="preserve">В случаях, установленных Законом, за нарушения порядка формирования и расходования средств избирательных фондов, регистрация кандидата, единого списка кандидатов может быть отменна судом по заявлению </w:t>
      </w:r>
      <w:r>
        <w:t xml:space="preserve">соответствующей избирательной комиссии, зарегистрировавшей </w:t>
      </w:r>
      <w:r>
        <w:lastRenderedPageBreak/>
        <w:t>кандидата, единый список кандидатов, по заявлению кандидата, зарегистрированного по тому же</w:t>
      </w:r>
      <w:r w:rsidR="006F097E">
        <w:t xml:space="preserve"> одномандатному</w:t>
      </w:r>
      <w:r>
        <w:t xml:space="preserve"> избирательному округу, избирательного объединения, </w:t>
      </w:r>
      <w:r w:rsidR="00E46ACE">
        <w:t xml:space="preserve">выдвинувшего </w:t>
      </w:r>
      <w:r>
        <w:t>зарегистрирова</w:t>
      </w:r>
      <w:r w:rsidR="00E46ACE">
        <w:t>нный единый список кандидатов</w:t>
      </w:r>
      <w:r>
        <w:t>.</w:t>
      </w:r>
    </w:p>
    <w:p w14:paraId="00E6A49E" w14:textId="622298FF" w:rsidR="00512E0E" w:rsidRDefault="00512E0E" w:rsidP="00512E0E">
      <w:pPr>
        <w:pStyle w:val="ConsNormal"/>
        <w:widowControl/>
        <w:spacing w:line="360" w:lineRule="auto"/>
        <w:ind w:firstLine="851"/>
        <w:jc w:val="both"/>
      </w:pPr>
      <w:r>
        <w:t>6.4. Лица, нарушающие правила финансирования избирательной кампании, несут уголовную, административную</w:t>
      </w:r>
      <w:r w:rsidR="00790691">
        <w:t>, гражданско-правовую</w:t>
      </w:r>
      <w:r>
        <w:t xml:space="preserve"> либо иную ответственность в соответствии с законодательством</w:t>
      </w:r>
      <w:r w:rsidR="00790691">
        <w:t xml:space="preserve"> Российской Федерации.</w:t>
      </w:r>
    </w:p>
    <w:p w14:paraId="2B45FB18" w14:textId="77777777" w:rsidR="00F8084C" w:rsidRPr="00C812A3" w:rsidRDefault="00F8084C" w:rsidP="00F8084C">
      <w:pPr>
        <w:widowControl w:val="0"/>
        <w:autoSpaceDE w:val="0"/>
        <w:autoSpaceDN w:val="0"/>
        <w:adjustRightInd w:val="0"/>
        <w:spacing w:line="360" w:lineRule="auto"/>
        <w:ind w:right="-715" w:firstLine="709"/>
        <w:jc w:val="both"/>
        <w:rPr>
          <w:sz w:val="28"/>
          <w:szCs w:val="28"/>
        </w:rPr>
      </w:pPr>
    </w:p>
    <w:p w14:paraId="497F912D" w14:textId="77777777" w:rsidR="00512E0E" w:rsidRDefault="00512E0E" w:rsidP="00512E0E">
      <w:pPr>
        <w:pStyle w:val="ConsNormal"/>
        <w:widowControl/>
        <w:spacing w:line="360" w:lineRule="auto"/>
        <w:ind w:firstLine="851"/>
        <w:jc w:val="center"/>
        <w:rPr>
          <w:b/>
        </w:rPr>
      </w:pPr>
      <w:r w:rsidRPr="00466CDA">
        <w:rPr>
          <w:b/>
        </w:rPr>
        <w:t>7. Сведения, под</w:t>
      </w:r>
      <w:r w:rsidR="00795E29">
        <w:rPr>
          <w:b/>
        </w:rPr>
        <w:t>лежащие размещению в информационно</w:t>
      </w:r>
      <w:r w:rsidR="005C040A">
        <w:rPr>
          <w:b/>
        </w:rPr>
        <w:t>-</w:t>
      </w:r>
      <w:r w:rsidR="00795E29">
        <w:rPr>
          <w:b/>
        </w:rPr>
        <w:t>телекоммуникационной сети «Интернет».</w:t>
      </w:r>
    </w:p>
    <w:p w14:paraId="3DF140EB" w14:textId="77777777" w:rsidR="00795E29" w:rsidRDefault="00795E29" w:rsidP="00512E0E">
      <w:pPr>
        <w:pStyle w:val="ConsNormal"/>
        <w:widowControl/>
        <w:spacing w:line="360" w:lineRule="auto"/>
        <w:ind w:firstLine="851"/>
        <w:jc w:val="center"/>
        <w:rPr>
          <w:b/>
        </w:rPr>
      </w:pPr>
    </w:p>
    <w:p w14:paraId="6B543B7B" w14:textId="77777777" w:rsidR="00643AF5" w:rsidRDefault="00512E0E" w:rsidP="00790691">
      <w:pPr>
        <w:pStyle w:val="ConsNormal"/>
        <w:widowControl/>
        <w:spacing w:line="360" w:lineRule="auto"/>
        <w:ind w:firstLine="851"/>
        <w:jc w:val="both"/>
        <w:rPr>
          <w:szCs w:val="28"/>
        </w:rPr>
      </w:pPr>
      <w:r w:rsidRPr="001F089F">
        <w:t xml:space="preserve">7.1. </w:t>
      </w:r>
      <w:r w:rsidR="00643AF5" w:rsidRPr="008D41C2">
        <w:rPr>
          <w:szCs w:val="28"/>
        </w:rPr>
        <w:t xml:space="preserve">Окружные избирательные комиссии, территориальная избирательная комиссия, организующая выборы, до </w:t>
      </w:r>
      <w:r w:rsidR="00643AF5" w:rsidRPr="008D41C2">
        <w:rPr>
          <w:bCs/>
          <w:szCs w:val="28"/>
        </w:rPr>
        <w:t>дня (первого дня)</w:t>
      </w:r>
      <w:r w:rsidR="00643AF5" w:rsidRPr="008D41C2">
        <w:rPr>
          <w:szCs w:val="28"/>
        </w:rPr>
        <w:t xml:space="preserve"> голосования периодически (один раз в две недели с учетом поступления данных филиала ПАО Сбербанк (иной кредитной организации) размещают на официальном сайте Избирательной комиссии Брянской области в информационно-телекоммуникационной сети «Интернет» информацию о поступлении средств на специальные избирательные счета кандидатов, избирательных объединений и расходовании этих средств </w:t>
      </w:r>
      <w:r w:rsidR="00441D19">
        <w:rPr>
          <w:szCs w:val="28"/>
        </w:rPr>
        <w:t xml:space="preserve">в объеме и </w:t>
      </w:r>
      <w:r w:rsidR="00643AF5" w:rsidRPr="008D41C2">
        <w:rPr>
          <w:szCs w:val="28"/>
        </w:rPr>
        <w:t>по форме сведений о поступлении средств в избирательные фонды кандидатов, избирательных объединений и расходовании этих средств (на основании данных, представленных филиалом ПАО Сбербанк</w:t>
      </w:r>
      <w:r w:rsidR="00643AF5">
        <w:rPr>
          <w:szCs w:val="28"/>
        </w:rPr>
        <w:t xml:space="preserve"> (иной кредитной организацией)</w:t>
      </w:r>
      <w:r w:rsidR="00643AF5" w:rsidRPr="008D41C2">
        <w:rPr>
          <w:szCs w:val="28"/>
        </w:rPr>
        <w:t xml:space="preserve"> </w:t>
      </w:r>
      <w:r w:rsidR="00643AF5">
        <w:rPr>
          <w:szCs w:val="28"/>
        </w:rPr>
        <w:t xml:space="preserve">в соответствии с постановлением Избирательной комиссии Брянской области от 05.06.2024 № 69/569-7 «О рекомендациях территориальным избирательным комиссиям по установлению Порядка и форм учета и отчетности о поступлении средств в избирательные фонды кандидатов, избирательных объединений и расходовании этих средств при проведении депутатов представительных органов муниципальных образований». </w:t>
      </w:r>
    </w:p>
    <w:p w14:paraId="197ABBCC" w14:textId="77777777" w:rsidR="00441D19" w:rsidRDefault="00615568" w:rsidP="00441D19">
      <w:pPr>
        <w:pStyle w:val="ConsNormal"/>
        <w:spacing w:line="360" w:lineRule="auto"/>
        <w:ind w:firstLine="709"/>
        <w:jc w:val="both"/>
        <w:rPr>
          <w:szCs w:val="28"/>
        </w:rPr>
      </w:pPr>
      <w:r w:rsidRPr="00441D19">
        <w:t>7.2</w:t>
      </w:r>
      <w:r w:rsidR="00441D19" w:rsidRPr="00441D19">
        <w:t xml:space="preserve">. </w:t>
      </w:r>
      <w:r w:rsidR="00441D19" w:rsidRPr="00441D19">
        <w:rPr>
          <w:szCs w:val="28"/>
        </w:rPr>
        <w:t xml:space="preserve">Копии финансовых отчетов кандидатов, избирательных объединений  не позднее чем через пять дней со дня их представления размещаются </w:t>
      </w:r>
      <w:r w:rsidR="00441D19" w:rsidRPr="00441D19">
        <w:rPr>
          <w:szCs w:val="28"/>
        </w:rPr>
        <w:lastRenderedPageBreak/>
        <w:t>окружными избирательными комиссиями, территориальной избирательной комиссией, организующей выборы, на официальном сайте Избирательной комиссии Брянской области в информационно-телекоммуникационной сети «Интернет».</w:t>
      </w:r>
    </w:p>
    <w:p w14:paraId="148339FC" w14:textId="77777777" w:rsidR="00364877" w:rsidRDefault="00512E0E" w:rsidP="00BE4E9E">
      <w:pPr>
        <w:pStyle w:val="ConsNormal"/>
        <w:widowControl/>
        <w:spacing w:line="360" w:lineRule="auto"/>
        <w:ind w:firstLine="851"/>
        <w:jc w:val="both"/>
      </w:pPr>
      <w:r>
        <w:t xml:space="preserve">7.3. </w:t>
      </w:r>
      <w:r w:rsidR="00441D19">
        <w:t xml:space="preserve">Копии финансовых отчетов и сведения </w:t>
      </w:r>
      <w:r w:rsidR="00441D19" w:rsidRPr="008D41C2">
        <w:rPr>
          <w:szCs w:val="28"/>
        </w:rPr>
        <w:t xml:space="preserve">о поступлении средств на специальные избирательные счета кандидатов, избирательных объединений и расходовании этих средств </w:t>
      </w:r>
      <w:r w:rsidR="00364877" w:rsidRPr="00977307">
        <w:t xml:space="preserve">направляются соответствующими окружными избирательными комиссиями в территориальную </w:t>
      </w:r>
      <w:r w:rsidR="00364877" w:rsidRPr="00977307">
        <w:rPr>
          <w:szCs w:val="28"/>
        </w:rPr>
        <w:t>избирательную комиссию</w:t>
      </w:r>
      <w:r w:rsidR="00364877" w:rsidRPr="00977307">
        <w:t>, организующую выборы, территориальной избирательной комиссией, организующей выборы, – в Избирательную комиссию Брянской области</w:t>
      </w:r>
      <w:r w:rsidR="006F097E">
        <w:t>.</w:t>
      </w:r>
    </w:p>
    <w:p w14:paraId="095426DB" w14:textId="77777777" w:rsidR="00441D19" w:rsidRDefault="00441D19" w:rsidP="00441D19">
      <w:pPr>
        <w:tabs>
          <w:tab w:val="left" w:pos="6735"/>
        </w:tabs>
        <w:spacing w:line="360" w:lineRule="auto"/>
        <w:ind w:firstLine="709"/>
        <w:jc w:val="both"/>
        <w:rPr>
          <w:sz w:val="28"/>
          <w:szCs w:val="28"/>
        </w:rPr>
      </w:pPr>
      <w:r>
        <w:rPr>
          <w:sz w:val="28"/>
          <w:szCs w:val="28"/>
        </w:rPr>
        <w:t>Т</w:t>
      </w:r>
      <w:r w:rsidRPr="008D41C2">
        <w:rPr>
          <w:sz w:val="28"/>
          <w:szCs w:val="28"/>
        </w:rPr>
        <w:t>ерриториальные избирательные комиссии, организующие выборы, не позднее дня, следующего за днем представления кандидатом</w:t>
      </w:r>
      <w:r>
        <w:rPr>
          <w:sz w:val="28"/>
          <w:szCs w:val="28"/>
        </w:rPr>
        <w:t>, избирательным объединением</w:t>
      </w:r>
      <w:r w:rsidRPr="008D41C2">
        <w:rPr>
          <w:sz w:val="28"/>
          <w:szCs w:val="28"/>
        </w:rPr>
        <w:t xml:space="preserve"> финансового отчета, поступления данных филиала ПАО Сбербанк о поступлении средств в избирательные фонды кандидатов</w:t>
      </w:r>
      <w:r>
        <w:rPr>
          <w:sz w:val="28"/>
          <w:szCs w:val="28"/>
        </w:rPr>
        <w:t>, избирательных объединений</w:t>
      </w:r>
      <w:r w:rsidRPr="008D41C2">
        <w:rPr>
          <w:sz w:val="28"/>
          <w:szCs w:val="28"/>
        </w:rPr>
        <w:t xml:space="preserve"> и расходовании этих средств направляют в Избирательную комиссию Брянской области соответствующие данные в машиночитаемом виде для размещения на официальном сайте Избирательной комиссии Брянской области в информационно-телекоммуникационной сети «Интернет».</w:t>
      </w:r>
    </w:p>
    <w:p w14:paraId="7C635CC6" w14:textId="77777777" w:rsidR="00441D19" w:rsidRDefault="00441D19" w:rsidP="00512E0E">
      <w:pPr>
        <w:pStyle w:val="ConsNormal"/>
        <w:widowControl/>
        <w:spacing w:line="360" w:lineRule="auto"/>
        <w:ind w:firstLine="851"/>
        <w:jc w:val="both"/>
      </w:pPr>
    </w:p>
    <w:p w14:paraId="0AEB0122" w14:textId="77777777" w:rsidR="00441D19" w:rsidRDefault="00441D19" w:rsidP="00512E0E">
      <w:pPr>
        <w:pStyle w:val="ConsNormal"/>
        <w:widowControl/>
        <w:spacing w:line="360" w:lineRule="auto"/>
        <w:ind w:firstLine="851"/>
        <w:jc w:val="both"/>
      </w:pPr>
    </w:p>
    <w:p w14:paraId="749729B9" w14:textId="77777777" w:rsidR="00441D19" w:rsidRDefault="00441D19" w:rsidP="00512E0E">
      <w:pPr>
        <w:pStyle w:val="ConsNormal"/>
        <w:widowControl/>
        <w:spacing w:line="360" w:lineRule="auto"/>
        <w:ind w:firstLine="851"/>
        <w:jc w:val="both"/>
      </w:pPr>
    </w:p>
    <w:p w14:paraId="66289D22" w14:textId="77777777" w:rsidR="00512E0E" w:rsidRDefault="00512E0E" w:rsidP="00512E0E">
      <w:pPr>
        <w:pStyle w:val="ConsNormal"/>
        <w:widowControl/>
        <w:spacing w:line="360" w:lineRule="auto"/>
        <w:ind w:firstLine="851"/>
        <w:jc w:val="both"/>
      </w:pPr>
    </w:p>
    <w:p w14:paraId="3F21162A" w14:textId="645466AC" w:rsidR="00441D19" w:rsidRDefault="00441D19" w:rsidP="00512E0E">
      <w:pPr>
        <w:pStyle w:val="ConsNormal"/>
        <w:widowControl/>
        <w:spacing w:line="360" w:lineRule="auto"/>
        <w:ind w:firstLine="851"/>
        <w:jc w:val="both"/>
      </w:pPr>
    </w:p>
    <w:p w14:paraId="14F3ADE0" w14:textId="77777777" w:rsidR="00C14BB0" w:rsidRDefault="00C14BB0" w:rsidP="00512E0E">
      <w:pPr>
        <w:pStyle w:val="ConsNormal"/>
        <w:widowControl/>
        <w:spacing w:line="360" w:lineRule="auto"/>
        <w:ind w:firstLine="851"/>
        <w:jc w:val="both"/>
      </w:pPr>
    </w:p>
    <w:p w14:paraId="735C29EA" w14:textId="77777777" w:rsidR="00441D19" w:rsidRDefault="00441D19" w:rsidP="00512E0E">
      <w:pPr>
        <w:pStyle w:val="ConsNormal"/>
        <w:widowControl/>
        <w:spacing w:line="360" w:lineRule="auto"/>
        <w:ind w:firstLine="851"/>
        <w:jc w:val="both"/>
      </w:pPr>
    </w:p>
    <w:p w14:paraId="31C0DBFD" w14:textId="77777777" w:rsidR="003E5F8F" w:rsidRDefault="003E5F8F" w:rsidP="00512E0E">
      <w:pPr>
        <w:pStyle w:val="ConsNormal"/>
        <w:widowControl/>
        <w:spacing w:line="360" w:lineRule="auto"/>
        <w:ind w:firstLine="851"/>
        <w:jc w:val="both"/>
      </w:pPr>
    </w:p>
    <w:p w14:paraId="4EC434A1" w14:textId="77777777" w:rsidR="0053449E" w:rsidRDefault="0053449E" w:rsidP="0053449E">
      <w:pPr>
        <w:widowControl w:val="0"/>
        <w:tabs>
          <w:tab w:val="left" w:pos="1276"/>
        </w:tabs>
        <w:autoSpaceDE w:val="0"/>
        <w:autoSpaceDN w:val="0"/>
        <w:adjustRightInd w:val="0"/>
        <w:spacing w:line="360" w:lineRule="auto"/>
        <w:ind w:right="-715" w:firstLine="720"/>
        <w:jc w:val="both"/>
        <w:rPr>
          <w:sz w:val="28"/>
          <w:szCs w:val="28"/>
        </w:rPr>
      </w:pPr>
    </w:p>
    <w:p w14:paraId="5823D569" w14:textId="77777777" w:rsidR="00CA3A9A" w:rsidRDefault="00CA3A9A" w:rsidP="0053449E">
      <w:pPr>
        <w:widowControl w:val="0"/>
        <w:tabs>
          <w:tab w:val="left" w:pos="1276"/>
        </w:tabs>
        <w:autoSpaceDE w:val="0"/>
        <w:autoSpaceDN w:val="0"/>
        <w:adjustRightInd w:val="0"/>
        <w:spacing w:line="360" w:lineRule="auto"/>
        <w:ind w:right="-715" w:firstLine="720"/>
        <w:jc w:val="both"/>
        <w:rPr>
          <w:sz w:val="28"/>
          <w:szCs w:val="28"/>
        </w:rPr>
      </w:pPr>
    </w:p>
    <w:p w14:paraId="71BEFD93" w14:textId="77777777" w:rsidR="00CA3A9A" w:rsidRDefault="00CA3A9A" w:rsidP="0053449E">
      <w:pPr>
        <w:widowControl w:val="0"/>
        <w:tabs>
          <w:tab w:val="left" w:pos="1276"/>
        </w:tabs>
        <w:autoSpaceDE w:val="0"/>
        <w:autoSpaceDN w:val="0"/>
        <w:adjustRightInd w:val="0"/>
        <w:spacing w:line="360" w:lineRule="auto"/>
        <w:ind w:right="-715" w:firstLine="720"/>
        <w:jc w:val="both"/>
        <w:rPr>
          <w:sz w:val="28"/>
          <w:szCs w:val="28"/>
        </w:rPr>
      </w:pPr>
    </w:p>
    <w:p w14:paraId="4712E7D7" w14:textId="77777777" w:rsidR="00CA6A67" w:rsidRDefault="00CA6A67" w:rsidP="00B15D7E">
      <w:pPr>
        <w:tabs>
          <w:tab w:val="left" w:pos="6735"/>
        </w:tabs>
        <w:rPr>
          <w:sz w:val="20"/>
          <w:szCs w:val="20"/>
        </w:rPr>
      </w:pPr>
    </w:p>
    <w:p w14:paraId="3B54EB43" w14:textId="77777777" w:rsidR="00441D19" w:rsidRPr="00364877" w:rsidRDefault="00441D19" w:rsidP="00441D19">
      <w:pPr>
        <w:tabs>
          <w:tab w:val="left" w:pos="6735"/>
        </w:tabs>
        <w:ind w:firstLine="340"/>
        <w:jc w:val="center"/>
        <w:rPr>
          <w:sz w:val="20"/>
          <w:szCs w:val="20"/>
        </w:rPr>
      </w:pPr>
      <w:r>
        <w:rPr>
          <w:sz w:val="20"/>
          <w:szCs w:val="20"/>
        </w:rPr>
        <w:lastRenderedPageBreak/>
        <w:t xml:space="preserve">                                                                                                       </w:t>
      </w:r>
      <w:r w:rsidRPr="00364877">
        <w:rPr>
          <w:sz w:val="20"/>
          <w:szCs w:val="20"/>
        </w:rPr>
        <w:t xml:space="preserve">Приложение № 1 </w:t>
      </w:r>
    </w:p>
    <w:p w14:paraId="43D2401B" w14:textId="2D57F834" w:rsidR="00441D19" w:rsidRPr="00364877" w:rsidRDefault="00441D19" w:rsidP="00441D19">
      <w:pPr>
        <w:tabs>
          <w:tab w:val="left" w:pos="6735"/>
        </w:tabs>
        <w:ind w:firstLine="340"/>
        <w:jc w:val="center"/>
        <w:rPr>
          <w:sz w:val="20"/>
          <w:szCs w:val="20"/>
        </w:rPr>
      </w:pPr>
      <w:r w:rsidRPr="00B353E3">
        <w:t xml:space="preserve">                                                    </w:t>
      </w:r>
      <w:r>
        <w:t xml:space="preserve">                                   </w:t>
      </w:r>
      <w:r w:rsidRPr="00B353E3">
        <w:t xml:space="preserve"> </w:t>
      </w:r>
      <w:r w:rsidRPr="00364877">
        <w:rPr>
          <w:sz w:val="20"/>
          <w:szCs w:val="20"/>
        </w:rPr>
        <w:t xml:space="preserve">к Порядку и формам учета и отчетности                                                                                                                                                                     </w:t>
      </w:r>
    </w:p>
    <w:p w14:paraId="73F232AF" w14:textId="77777777" w:rsidR="00441D19" w:rsidRPr="00364877" w:rsidRDefault="00441D19" w:rsidP="00441D19">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2D8F4C7A" w14:textId="1366B754" w:rsidR="00441D19" w:rsidRPr="00364877" w:rsidRDefault="00441D19" w:rsidP="00441D19">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484D67FB" w14:textId="77777777" w:rsidR="00C14BB0" w:rsidRDefault="00C14BB0" w:rsidP="00441D19">
      <w:pPr>
        <w:pStyle w:val="ConsNormal"/>
        <w:ind w:firstLine="0"/>
        <w:jc w:val="center"/>
        <w:rPr>
          <w:sz w:val="20"/>
        </w:rPr>
      </w:pPr>
      <w:r>
        <w:rPr>
          <w:sz w:val="20"/>
        </w:rPr>
        <w:t xml:space="preserve">                                                                                                            </w:t>
      </w:r>
      <w:r w:rsidRPr="00C14BB0">
        <w:rPr>
          <w:sz w:val="20"/>
        </w:rPr>
        <w:t xml:space="preserve">дополнительных выборов депутата Дятьковского </w:t>
      </w:r>
    </w:p>
    <w:p w14:paraId="6342421F" w14:textId="77777777" w:rsidR="00C14BB0" w:rsidRDefault="00C14BB0" w:rsidP="00441D19">
      <w:pPr>
        <w:pStyle w:val="ConsNormal"/>
        <w:ind w:firstLine="0"/>
        <w:jc w:val="center"/>
        <w:rPr>
          <w:sz w:val="20"/>
        </w:rPr>
      </w:pPr>
      <w:r>
        <w:rPr>
          <w:sz w:val="20"/>
        </w:rPr>
        <w:t xml:space="preserve">                                                                                                             </w:t>
      </w:r>
      <w:r w:rsidRPr="00C14BB0">
        <w:rPr>
          <w:sz w:val="20"/>
        </w:rPr>
        <w:t xml:space="preserve">районного Совета народных депутатов седьмого </w:t>
      </w:r>
    </w:p>
    <w:p w14:paraId="10A51B00" w14:textId="77777777" w:rsidR="00C14BB0" w:rsidRDefault="00C14BB0" w:rsidP="00441D19">
      <w:pPr>
        <w:pStyle w:val="ConsNormal"/>
        <w:ind w:firstLine="0"/>
        <w:jc w:val="center"/>
        <w:rPr>
          <w:sz w:val="20"/>
        </w:rPr>
      </w:pPr>
      <w:r>
        <w:rPr>
          <w:sz w:val="20"/>
        </w:rPr>
        <w:t xml:space="preserve">                                                                                                               </w:t>
      </w:r>
      <w:r w:rsidRPr="00C14BB0">
        <w:rPr>
          <w:sz w:val="20"/>
        </w:rPr>
        <w:t xml:space="preserve">созыва по Дятьковскому одномандатному </w:t>
      </w:r>
    </w:p>
    <w:p w14:paraId="55022B1F" w14:textId="3C72D8AB" w:rsidR="00441D19" w:rsidRDefault="00C14BB0" w:rsidP="00441D19">
      <w:pPr>
        <w:pStyle w:val="ConsNormal"/>
        <w:ind w:firstLine="0"/>
        <w:jc w:val="center"/>
        <w:rPr>
          <w:b/>
          <w:sz w:val="24"/>
        </w:rPr>
      </w:pPr>
      <w:r>
        <w:rPr>
          <w:sz w:val="20"/>
        </w:rPr>
        <w:t xml:space="preserve">                                                                                                            </w:t>
      </w:r>
      <w:r w:rsidRPr="00C14BB0">
        <w:rPr>
          <w:sz w:val="20"/>
        </w:rPr>
        <w:t>избирательному округу №6</w:t>
      </w:r>
    </w:p>
    <w:p w14:paraId="4F3D3793" w14:textId="77777777" w:rsidR="00441D19" w:rsidRPr="009D6202" w:rsidRDefault="00441D19" w:rsidP="00441D19">
      <w:pPr>
        <w:pStyle w:val="ConsNormal"/>
        <w:ind w:firstLine="0"/>
        <w:jc w:val="center"/>
        <w:rPr>
          <w:b/>
          <w:sz w:val="24"/>
        </w:rPr>
      </w:pPr>
      <w:r w:rsidRPr="009D6202">
        <w:rPr>
          <w:b/>
          <w:sz w:val="24"/>
        </w:rPr>
        <w:t>ПОДТВЕРЖДЕНИЕ</w:t>
      </w:r>
    </w:p>
    <w:p w14:paraId="0AABA721" w14:textId="08F66B8C" w:rsidR="00441D19" w:rsidRPr="00DE76D2" w:rsidRDefault="00441D19" w:rsidP="00C14BB0">
      <w:pPr>
        <w:pStyle w:val="ConsNormal"/>
        <w:ind w:firstLine="0"/>
        <w:jc w:val="center"/>
        <w:rPr>
          <w:b/>
          <w:sz w:val="24"/>
        </w:rPr>
      </w:pPr>
      <w:r w:rsidRPr="009D6202">
        <w:rPr>
          <w:b/>
          <w:sz w:val="24"/>
        </w:rPr>
        <w:t>согласия кандидата, уполномоченного представителя по финансовым вопросам кандидата, уполномоченного представителя по финансовым вопросам избирательного объединения</w:t>
      </w:r>
      <w:r>
        <w:rPr>
          <w:b/>
          <w:sz w:val="24"/>
        </w:rPr>
        <w:t xml:space="preserve"> при проведении </w:t>
      </w:r>
      <w:r w:rsidR="00C14BB0" w:rsidRPr="00C14BB0">
        <w:rPr>
          <w:b/>
          <w:sz w:val="24"/>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p>
    <w:p w14:paraId="40CF3128" w14:textId="77777777" w:rsidR="00441D19" w:rsidRPr="003D49F1" w:rsidRDefault="00441D19" w:rsidP="00441D19">
      <w:pPr>
        <w:pStyle w:val="ConsNormal"/>
        <w:ind w:firstLine="0"/>
        <w:rPr>
          <w:szCs w:val="28"/>
        </w:rPr>
      </w:pPr>
      <w:r w:rsidRPr="003D49F1">
        <w:rPr>
          <w:b/>
          <w:szCs w:val="28"/>
        </w:rPr>
        <w:tab/>
      </w:r>
      <w:r w:rsidRPr="003D49F1">
        <w:rPr>
          <w:szCs w:val="28"/>
        </w:rPr>
        <w:t>Я,</w:t>
      </w:r>
      <w:r>
        <w:rPr>
          <w:szCs w:val="28"/>
        </w:rPr>
        <w:t xml:space="preserve"> ____________</w:t>
      </w:r>
      <w:r w:rsidRPr="003D49F1">
        <w:rPr>
          <w:szCs w:val="28"/>
        </w:rPr>
        <w:t>________________________________________________,</w:t>
      </w:r>
    </w:p>
    <w:p w14:paraId="679D9D93" w14:textId="77777777" w:rsidR="00441D19" w:rsidRPr="003D49F1" w:rsidRDefault="00441D19" w:rsidP="00441D19">
      <w:pPr>
        <w:pStyle w:val="ConsNormal"/>
        <w:ind w:firstLine="0"/>
        <w:jc w:val="center"/>
        <w:rPr>
          <w:szCs w:val="28"/>
          <w:vertAlign w:val="superscript"/>
        </w:rPr>
      </w:pPr>
      <w:r w:rsidRPr="003D49F1">
        <w:rPr>
          <w:szCs w:val="28"/>
          <w:vertAlign w:val="superscript"/>
        </w:rPr>
        <w:t>(фа</w:t>
      </w:r>
      <w:r>
        <w:rPr>
          <w:szCs w:val="28"/>
          <w:vertAlign w:val="superscript"/>
        </w:rPr>
        <w:t>милия, имя, отчество кандидата,</w:t>
      </w:r>
      <w:r w:rsidRPr="003D49F1">
        <w:rPr>
          <w:szCs w:val="28"/>
          <w:vertAlign w:val="superscript"/>
        </w:rPr>
        <w:t xml:space="preserve"> уполномоченного представителя по финансовым вопросам)</w:t>
      </w:r>
    </w:p>
    <w:p w14:paraId="24B30CA3" w14:textId="77777777" w:rsidR="00441D19" w:rsidRDefault="00441D19" w:rsidP="00441D19">
      <w:pPr>
        <w:pStyle w:val="ConsNormal"/>
        <w:ind w:firstLine="0"/>
        <w:rPr>
          <w:szCs w:val="28"/>
        </w:rPr>
      </w:pPr>
    </w:p>
    <w:p w14:paraId="03F882D7" w14:textId="77777777" w:rsidR="00441D19" w:rsidRPr="003D49F1" w:rsidRDefault="00441D19" w:rsidP="00441D19">
      <w:pPr>
        <w:pStyle w:val="ConsNormal"/>
        <w:ind w:firstLine="0"/>
        <w:rPr>
          <w:szCs w:val="28"/>
        </w:rPr>
      </w:pPr>
      <w:r w:rsidRPr="003D49F1">
        <w:rPr>
          <w:szCs w:val="28"/>
        </w:rPr>
        <w:t>кандидат в депутаты  __________</w:t>
      </w:r>
      <w:r>
        <w:rPr>
          <w:szCs w:val="28"/>
        </w:rPr>
        <w:t>_</w:t>
      </w:r>
      <w:r w:rsidRPr="003D49F1">
        <w:rPr>
          <w:szCs w:val="28"/>
        </w:rPr>
        <w:t>_____________</w:t>
      </w:r>
      <w:r>
        <w:rPr>
          <w:szCs w:val="28"/>
        </w:rPr>
        <w:t>________________________</w:t>
      </w:r>
      <w:r w:rsidRPr="003D49F1">
        <w:rPr>
          <w:szCs w:val="28"/>
        </w:rPr>
        <w:t xml:space="preserve"> </w:t>
      </w:r>
    </w:p>
    <w:p w14:paraId="6FC0195E" w14:textId="77777777" w:rsidR="00441D19" w:rsidRPr="003D49F1" w:rsidRDefault="00441D19" w:rsidP="00441D19">
      <w:pPr>
        <w:pStyle w:val="ConsNormal"/>
        <w:ind w:firstLine="0"/>
        <w:jc w:val="center"/>
        <w:rPr>
          <w:szCs w:val="28"/>
          <w:vertAlign w:val="superscript"/>
        </w:rPr>
      </w:pPr>
      <w:r>
        <w:rPr>
          <w:szCs w:val="28"/>
          <w:vertAlign w:val="superscript"/>
        </w:rPr>
        <w:t xml:space="preserve">                                                                         </w:t>
      </w:r>
      <w:r w:rsidRPr="003D49F1">
        <w:rPr>
          <w:szCs w:val="28"/>
          <w:vertAlign w:val="superscript"/>
        </w:rPr>
        <w:t>(</w:t>
      </w:r>
      <w:r>
        <w:rPr>
          <w:szCs w:val="28"/>
          <w:vertAlign w:val="superscript"/>
        </w:rPr>
        <w:t>наименование представительного органа муниципального образования</w:t>
      </w:r>
      <w:r w:rsidRPr="003D49F1">
        <w:rPr>
          <w:szCs w:val="28"/>
          <w:vertAlign w:val="superscript"/>
        </w:rPr>
        <w:t>)</w:t>
      </w:r>
    </w:p>
    <w:p w14:paraId="379A0BE2" w14:textId="77777777" w:rsidR="00441D19" w:rsidRPr="00092641" w:rsidRDefault="00441D19" w:rsidP="00441D19">
      <w:pPr>
        <w:pStyle w:val="ConsNormal"/>
        <w:ind w:firstLine="0"/>
        <w:jc w:val="both"/>
        <w:rPr>
          <w:szCs w:val="28"/>
        </w:rPr>
      </w:pPr>
      <w:r>
        <w:rPr>
          <w:szCs w:val="28"/>
        </w:rPr>
        <w:t xml:space="preserve">по_______ </w:t>
      </w:r>
      <w:r w:rsidRPr="003D49F1">
        <w:rPr>
          <w:szCs w:val="28"/>
        </w:rPr>
        <w:t>одномандатному избирательному округу №_</w:t>
      </w:r>
      <w:r>
        <w:rPr>
          <w:szCs w:val="28"/>
        </w:rPr>
        <w:t>___</w:t>
      </w:r>
      <w:r w:rsidRPr="003D49F1">
        <w:rPr>
          <w:szCs w:val="28"/>
        </w:rPr>
        <w:t>_</w:t>
      </w:r>
      <w:r>
        <w:rPr>
          <w:szCs w:val="28"/>
        </w:rPr>
        <w:t xml:space="preserve"> (</w:t>
      </w:r>
      <w:r w:rsidRPr="003D49F1">
        <w:rPr>
          <w:szCs w:val="28"/>
        </w:rPr>
        <w:t xml:space="preserve">уполномоченный </w:t>
      </w:r>
      <w:r>
        <w:rPr>
          <w:szCs w:val="28"/>
          <w:vertAlign w:val="superscript"/>
        </w:rPr>
        <w:t>(наименование, при наличии)</w:t>
      </w:r>
      <w:r>
        <w:rPr>
          <w:szCs w:val="28"/>
        </w:rPr>
        <w:tab/>
      </w:r>
      <w:r>
        <w:rPr>
          <w:szCs w:val="28"/>
        </w:rPr>
        <w:tab/>
      </w:r>
      <w:r>
        <w:rPr>
          <w:szCs w:val="28"/>
        </w:rPr>
        <w:tab/>
        <w:t xml:space="preserve">                                 </w:t>
      </w:r>
      <w:r>
        <w:rPr>
          <w:szCs w:val="28"/>
          <w:vertAlign w:val="superscript"/>
        </w:rPr>
        <w:t>(номер)</w:t>
      </w:r>
    </w:p>
    <w:p w14:paraId="2BC6A3C3" w14:textId="77777777" w:rsidR="00441D19" w:rsidRDefault="00441D19" w:rsidP="00441D19">
      <w:pPr>
        <w:pStyle w:val="ConsNormal"/>
        <w:ind w:firstLine="0"/>
        <w:jc w:val="both"/>
        <w:rPr>
          <w:szCs w:val="28"/>
        </w:rPr>
      </w:pPr>
      <w:r w:rsidRPr="003D49F1">
        <w:rPr>
          <w:szCs w:val="28"/>
        </w:rPr>
        <w:t xml:space="preserve">представитель по финансовым вопросам кандидата в депутаты </w:t>
      </w:r>
      <w:r>
        <w:rPr>
          <w:szCs w:val="28"/>
        </w:rPr>
        <w:t>__</w:t>
      </w:r>
      <w:r w:rsidRPr="003D49F1">
        <w:rPr>
          <w:szCs w:val="28"/>
        </w:rPr>
        <w:t>____</w:t>
      </w:r>
      <w:r>
        <w:rPr>
          <w:szCs w:val="28"/>
        </w:rPr>
        <w:t>_</w:t>
      </w:r>
      <w:r w:rsidRPr="003D49F1">
        <w:rPr>
          <w:szCs w:val="28"/>
        </w:rPr>
        <w:t xml:space="preserve">__ </w:t>
      </w:r>
      <w:r>
        <w:rPr>
          <w:szCs w:val="28"/>
        </w:rPr>
        <w:t xml:space="preserve">__________________________________по _______________ </w:t>
      </w:r>
      <w:r w:rsidRPr="003D49F1">
        <w:rPr>
          <w:szCs w:val="28"/>
        </w:rPr>
        <w:t xml:space="preserve">одномандатному </w:t>
      </w:r>
    </w:p>
    <w:p w14:paraId="7E852E54" w14:textId="77777777" w:rsidR="00441D19" w:rsidRDefault="00441D19" w:rsidP="00441D19">
      <w:pPr>
        <w:pStyle w:val="ConsNormal"/>
        <w:tabs>
          <w:tab w:val="left" w:pos="6600"/>
        </w:tabs>
        <w:ind w:firstLine="0"/>
        <w:jc w:val="both"/>
        <w:rPr>
          <w:szCs w:val="28"/>
        </w:rPr>
      </w:pPr>
      <w:r w:rsidRPr="003D49F1">
        <w:rPr>
          <w:szCs w:val="28"/>
          <w:vertAlign w:val="superscript"/>
        </w:rPr>
        <w:t>(</w:t>
      </w:r>
      <w:r>
        <w:rPr>
          <w:szCs w:val="28"/>
          <w:vertAlign w:val="superscript"/>
        </w:rPr>
        <w:t>наименование представительного органа муниципального образования</w:t>
      </w:r>
      <w:r w:rsidRPr="003D49F1">
        <w:rPr>
          <w:szCs w:val="28"/>
          <w:vertAlign w:val="superscript"/>
        </w:rPr>
        <w:t>)</w:t>
      </w:r>
      <w:r>
        <w:rPr>
          <w:szCs w:val="28"/>
          <w:vertAlign w:val="superscript"/>
        </w:rPr>
        <w:t xml:space="preserve">  (наименование, при наличии)</w:t>
      </w:r>
    </w:p>
    <w:p w14:paraId="564F3916" w14:textId="77777777" w:rsidR="00441D19" w:rsidRDefault="00441D19" w:rsidP="00441D19">
      <w:pPr>
        <w:pStyle w:val="ConsNormal"/>
        <w:ind w:firstLine="0"/>
        <w:jc w:val="both"/>
        <w:rPr>
          <w:szCs w:val="28"/>
          <w:vertAlign w:val="superscript"/>
        </w:rPr>
      </w:pPr>
      <w:r w:rsidRPr="003D49F1">
        <w:rPr>
          <w:szCs w:val="28"/>
        </w:rPr>
        <w:t>избирательному округу №___</w:t>
      </w:r>
      <w:r>
        <w:rPr>
          <w:szCs w:val="28"/>
        </w:rPr>
        <w:t>___</w:t>
      </w:r>
      <w:r>
        <w:rPr>
          <w:szCs w:val="28"/>
          <w:vertAlign w:val="superscript"/>
        </w:rPr>
        <w:t xml:space="preserve">  </w:t>
      </w:r>
    </w:p>
    <w:p w14:paraId="384DE27A" w14:textId="77777777" w:rsidR="00441D19" w:rsidRPr="001A059B" w:rsidRDefault="00441D19" w:rsidP="00441D19">
      <w:pPr>
        <w:pStyle w:val="ConsNormal"/>
        <w:ind w:firstLine="0"/>
        <w:jc w:val="both"/>
        <w:rPr>
          <w:szCs w:val="28"/>
        </w:rPr>
      </w:pPr>
      <w:r>
        <w:rPr>
          <w:szCs w:val="28"/>
          <w:vertAlign w:val="superscript"/>
        </w:rPr>
        <w:t xml:space="preserve">                                                                             (номер)</w:t>
      </w:r>
    </w:p>
    <w:p w14:paraId="1EF621DD" w14:textId="77777777" w:rsidR="00441D19" w:rsidRDefault="00441D19" w:rsidP="00441D19">
      <w:pPr>
        <w:pStyle w:val="ConsNormal"/>
        <w:ind w:firstLine="0"/>
        <w:jc w:val="both"/>
        <w:rPr>
          <w:szCs w:val="28"/>
        </w:rPr>
      </w:pPr>
      <w:r>
        <w:rPr>
          <w:szCs w:val="28"/>
        </w:rPr>
        <w:t>_________________________________________________________________,</w:t>
      </w:r>
    </w:p>
    <w:p w14:paraId="637DCFF5" w14:textId="77777777" w:rsidR="00441D19" w:rsidRPr="009B376C" w:rsidRDefault="00441D19" w:rsidP="00441D19">
      <w:pPr>
        <w:pStyle w:val="ConsNormal"/>
        <w:tabs>
          <w:tab w:val="left" w:pos="2205"/>
        </w:tabs>
        <w:ind w:firstLine="0"/>
        <w:jc w:val="center"/>
        <w:rPr>
          <w:szCs w:val="28"/>
          <w:vertAlign w:val="superscript"/>
        </w:rPr>
      </w:pPr>
      <w:r>
        <w:rPr>
          <w:szCs w:val="28"/>
          <w:vertAlign w:val="superscript"/>
        </w:rPr>
        <w:t>(фамилия, имя, отчество кандидата)</w:t>
      </w:r>
    </w:p>
    <w:p w14:paraId="6C9FDE71" w14:textId="77777777" w:rsidR="00441D19" w:rsidRPr="003D49F1" w:rsidRDefault="00441D19" w:rsidP="00441D19">
      <w:pPr>
        <w:pStyle w:val="ConsNormal"/>
        <w:ind w:firstLine="0"/>
        <w:jc w:val="both"/>
        <w:rPr>
          <w:szCs w:val="28"/>
        </w:rPr>
      </w:pPr>
      <w:r w:rsidRPr="003D49F1">
        <w:rPr>
          <w:szCs w:val="28"/>
        </w:rPr>
        <w:t>уполномоченный представитель по финансовым вопросам избирательного объединения</w:t>
      </w:r>
      <w:r>
        <w:rPr>
          <w:szCs w:val="28"/>
        </w:rPr>
        <w:t xml:space="preserve"> ________________________________________________________),</w:t>
      </w:r>
    </w:p>
    <w:p w14:paraId="4C25793B" w14:textId="77777777" w:rsidR="00441D19" w:rsidRDefault="00441D19" w:rsidP="00441D19">
      <w:pPr>
        <w:pStyle w:val="ConsNormal"/>
        <w:ind w:firstLine="0"/>
        <w:jc w:val="center"/>
        <w:rPr>
          <w:sz w:val="24"/>
          <w:szCs w:val="24"/>
          <w:vertAlign w:val="superscript"/>
        </w:rPr>
      </w:pPr>
      <w:r w:rsidRPr="003D49F1">
        <w:rPr>
          <w:szCs w:val="28"/>
          <w:vertAlign w:val="superscript"/>
        </w:rPr>
        <w:t>(</w:t>
      </w:r>
      <w:r>
        <w:rPr>
          <w:szCs w:val="28"/>
          <w:vertAlign w:val="superscript"/>
        </w:rPr>
        <w:t>наименование избирательного объединения</w:t>
      </w:r>
      <w:r w:rsidRPr="0052503B">
        <w:rPr>
          <w:sz w:val="24"/>
          <w:szCs w:val="24"/>
          <w:vertAlign w:val="superscript"/>
        </w:rPr>
        <w:t>)</w:t>
      </w:r>
    </w:p>
    <w:p w14:paraId="54A8A0BA" w14:textId="77777777" w:rsidR="00441D19" w:rsidRDefault="00441D19" w:rsidP="00441D19">
      <w:pPr>
        <w:pStyle w:val="ConsNormal"/>
        <w:ind w:firstLine="0"/>
        <w:jc w:val="both"/>
        <w:rPr>
          <w:sz w:val="20"/>
        </w:rPr>
      </w:pPr>
    </w:p>
    <w:p w14:paraId="642AE6AB" w14:textId="77777777" w:rsidR="00441D19" w:rsidRPr="00D124CE" w:rsidRDefault="00441D19" w:rsidP="00441D19">
      <w:pPr>
        <w:pStyle w:val="ConsNormal"/>
        <w:ind w:firstLine="0"/>
        <w:jc w:val="both"/>
        <w:rPr>
          <w:szCs w:val="28"/>
        </w:rPr>
      </w:pPr>
      <w:r w:rsidRPr="00D124CE">
        <w:rPr>
          <w:szCs w:val="28"/>
        </w:rPr>
        <w:t>специальный избирательный счет № __</w:t>
      </w:r>
      <w:r>
        <w:rPr>
          <w:szCs w:val="28"/>
        </w:rPr>
        <w:t>______</w:t>
      </w:r>
      <w:r w:rsidRPr="00D124CE">
        <w:rPr>
          <w:szCs w:val="28"/>
        </w:rPr>
        <w:t>____________________________ ,</w:t>
      </w:r>
    </w:p>
    <w:p w14:paraId="5CE02BED" w14:textId="77777777" w:rsidR="00441D19" w:rsidRPr="00361D83" w:rsidRDefault="00441D19" w:rsidP="00441D19">
      <w:pPr>
        <w:pStyle w:val="ConsNormal"/>
        <w:ind w:firstLine="0"/>
        <w:jc w:val="both"/>
        <w:rPr>
          <w:sz w:val="20"/>
        </w:rPr>
      </w:pPr>
    </w:p>
    <w:p w14:paraId="1F01FBF7" w14:textId="77777777" w:rsidR="00441D19" w:rsidRPr="001E417A" w:rsidRDefault="00441D19" w:rsidP="00441D19">
      <w:pPr>
        <w:pStyle w:val="ConsNormal"/>
        <w:ind w:firstLine="0"/>
        <w:rPr>
          <w:szCs w:val="28"/>
        </w:rPr>
      </w:pPr>
      <w:r>
        <w:t xml:space="preserve">даю согласие </w:t>
      </w:r>
      <w:r w:rsidRPr="001E417A">
        <w:rPr>
          <w:szCs w:val="28"/>
        </w:rPr>
        <w:t>________________________________________________________</w:t>
      </w:r>
    </w:p>
    <w:p w14:paraId="2A2BF68B" w14:textId="77777777" w:rsidR="00441D19" w:rsidRPr="001E417A" w:rsidRDefault="00441D19" w:rsidP="00441D19">
      <w:pPr>
        <w:pStyle w:val="ConsNormal"/>
        <w:jc w:val="center"/>
        <w:rPr>
          <w:sz w:val="24"/>
          <w:szCs w:val="24"/>
          <w:vertAlign w:val="superscript"/>
        </w:rPr>
      </w:pPr>
      <w:r w:rsidRPr="001E417A">
        <w:rPr>
          <w:sz w:val="24"/>
          <w:szCs w:val="24"/>
          <w:vertAlign w:val="superscript"/>
        </w:rPr>
        <w:t>(фамилия, имя и отчество гражданина, наименование организации, которой дается согласие)</w:t>
      </w:r>
    </w:p>
    <w:p w14:paraId="739DF4BB" w14:textId="77777777" w:rsidR="00441D19" w:rsidRDefault="00441D19" w:rsidP="00441D19">
      <w:pPr>
        <w:pStyle w:val="ConsNormal"/>
        <w:rPr>
          <w:sz w:val="20"/>
        </w:rPr>
      </w:pPr>
    </w:p>
    <w:p w14:paraId="0DC299A8" w14:textId="77777777" w:rsidR="00441D19" w:rsidRDefault="00441D19" w:rsidP="00441D19">
      <w:pPr>
        <w:pStyle w:val="ConsNormal"/>
        <w:ind w:firstLine="0"/>
        <w:jc w:val="both"/>
      </w:pPr>
      <w:r>
        <w:t>на _________________________________________________________________</w:t>
      </w:r>
    </w:p>
    <w:p w14:paraId="7D8D6EE9" w14:textId="77777777" w:rsidR="00441D19" w:rsidRPr="00D124CE" w:rsidRDefault="00441D19" w:rsidP="00441D19">
      <w:pPr>
        <w:pStyle w:val="ConsNormal"/>
        <w:ind w:firstLine="0"/>
        <w:jc w:val="center"/>
        <w:rPr>
          <w:szCs w:val="28"/>
          <w:vertAlign w:val="superscript"/>
        </w:rPr>
      </w:pPr>
      <w:r w:rsidRPr="00D124CE">
        <w:rPr>
          <w:szCs w:val="28"/>
          <w:vertAlign w:val="superscript"/>
        </w:rPr>
        <w:t xml:space="preserve">(указывается перечень </w:t>
      </w:r>
      <w:r>
        <w:rPr>
          <w:szCs w:val="28"/>
          <w:vertAlign w:val="superscript"/>
        </w:rPr>
        <w:t>выполненных работ, оказанных</w:t>
      </w:r>
      <w:r w:rsidRPr="00D124CE">
        <w:rPr>
          <w:szCs w:val="28"/>
          <w:vertAlign w:val="superscript"/>
        </w:rPr>
        <w:t xml:space="preserve"> услуг</w:t>
      </w:r>
      <w:r>
        <w:rPr>
          <w:szCs w:val="28"/>
          <w:vertAlign w:val="superscript"/>
        </w:rPr>
        <w:t>, приобретаемых товаров</w:t>
      </w:r>
      <w:r w:rsidRPr="00D124CE">
        <w:rPr>
          <w:szCs w:val="28"/>
          <w:vertAlign w:val="superscript"/>
        </w:rPr>
        <w:t>)</w:t>
      </w:r>
    </w:p>
    <w:p w14:paraId="35E4D948" w14:textId="77777777" w:rsidR="00441D19" w:rsidRDefault="00441D19" w:rsidP="00441D19">
      <w:pPr>
        <w:pStyle w:val="ConsNormal"/>
        <w:ind w:firstLine="0"/>
        <w:jc w:val="both"/>
      </w:pPr>
      <w:r>
        <w:t>___________________________________________________________________</w:t>
      </w:r>
    </w:p>
    <w:p w14:paraId="277063B8" w14:textId="77777777" w:rsidR="00441D19" w:rsidRPr="00D124CE" w:rsidRDefault="00441D19" w:rsidP="00441D19">
      <w:pPr>
        <w:pStyle w:val="ConsNormal"/>
        <w:spacing w:before="120" w:line="360" w:lineRule="auto"/>
        <w:ind w:firstLine="0"/>
        <w:jc w:val="both"/>
        <w:rPr>
          <w:szCs w:val="28"/>
        </w:rPr>
      </w:pPr>
      <w:r w:rsidRPr="009B376C">
        <w:rPr>
          <w:szCs w:val="28"/>
        </w:rPr>
        <w:t>и их оплату за счет средств избирательного фонда.</w:t>
      </w:r>
    </w:p>
    <w:p w14:paraId="1DAE450A" w14:textId="77777777" w:rsidR="00441D19" w:rsidRPr="00D124CE" w:rsidRDefault="00441D19" w:rsidP="00441D19">
      <w:pPr>
        <w:pStyle w:val="ConsNormal"/>
        <w:spacing w:before="120"/>
        <w:ind w:firstLine="0"/>
        <w:jc w:val="both"/>
        <w:rPr>
          <w:szCs w:val="28"/>
        </w:rPr>
      </w:pPr>
      <w:r w:rsidRPr="00D124CE">
        <w:rPr>
          <w:szCs w:val="28"/>
        </w:rPr>
        <w:t xml:space="preserve">Кандидат (уполномоченный представитель </w:t>
      </w:r>
    </w:p>
    <w:p w14:paraId="419B5724" w14:textId="77777777" w:rsidR="00441D19" w:rsidRPr="00D124CE" w:rsidRDefault="00441D19" w:rsidP="00441D19">
      <w:pPr>
        <w:pStyle w:val="ConsNormal"/>
        <w:spacing w:before="120"/>
        <w:ind w:firstLine="0"/>
        <w:jc w:val="both"/>
        <w:rPr>
          <w:szCs w:val="28"/>
        </w:rPr>
      </w:pPr>
      <w:r w:rsidRPr="00D124CE">
        <w:rPr>
          <w:szCs w:val="28"/>
        </w:rPr>
        <w:t xml:space="preserve">по финансовым вопросам кандидата, </w:t>
      </w:r>
    </w:p>
    <w:p w14:paraId="7F6AD6FE" w14:textId="77777777" w:rsidR="00441D19" w:rsidRPr="00D124CE" w:rsidRDefault="00441D19" w:rsidP="00441D19">
      <w:pPr>
        <w:pStyle w:val="ConsNormal"/>
        <w:spacing w:before="120"/>
        <w:ind w:firstLine="0"/>
        <w:jc w:val="both"/>
        <w:rPr>
          <w:szCs w:val="28"/>
        </w:rPr>
      </w:pPr>
      <w:r w:rsidRPr="00D124CE">
        <w:rPr>
          <w:szCs w:val="28"/>
        </w:rPr>
        <w:t xml:space="preserve">уполномоченный представитель по финансовым </w:t>
      </w:r>
    </w:p>
    <w:p w14:paraId="40C6C316" w14:textId="77777777" w:rsidR="00441D19" w:rsidRPr="00D124CE" w:rsidRDefault="00441D19" w:rsidP="00441D19">
      <w:pPr>
        <w:pStyle w:val="ConsNormal"/>
        <w:spacing w:before="120"/>
        <w:ind w:firstLine="0"/>
        <w:jc w:val="both"/>
        <w:rPr>
          <w:szCs w:val="28"/>
        </w:rPr>
      </w:pPr>
      <w:r w:rsidRPr="00D124CE">
        <w:rPr>
          <w:szCs w:val="28"/>
        </w:rPr>
        <w:t>вопроса</w:t>
      </w:r>
      <w:r>
        <w:rPr>
          <w:szCs w:val="28"/>
        </w:rPr>
        <w:t xml:space="preserve">м избирательного объединения)       МП </w:t>
      </w:r>
      <w:r w:rsidRPr="00D124CE">
        <w:rPr>
          <w:szCs w:val="28"/>
        </w:rPr>
        <w:t>_______________</w:t>
      </w:r>
      <w:r>
        <w:rPr>
          <w:szCs w:val="28"/>
        </w:rPr>
        <w:t>____________</w:t>
      </w:r>
    </w:p>
    <w:p w14:paraId="243703BA" w14:textId="77777777" w:rsidR="00441D19" w:rsidRPr="00AF2D96" w:rsidRDefault="00441D19" w:rsidP="00441D19">
      <w:pPr>
        <w:pStyle w:val="ConsNormal"/>
        <w:spacing w:before="120"/>
        <w:ind w:firstLine="0"/>
        <w:jc w:val="right"/>
        <w:rPr>
          <w:szCs w:val="28"/>
          <w:vertAlign w:val="superscript"/>
        </w:rPr>
      </w:pPr>
      <w:r w:rsidRPr="003E5F8F">
        <w:rPr>
          <w:szCs w:val="28"/>
          <w:vertAlign w:val="superscript"/>
        </w:rPr>
        <w:t>(подпись, дата, инициалы, фамилия)</w:t>
      </w:r>
    </w:p>
    <w:p w14:paraId="6D96BD26" w14:textId="77777777" w:rsidR="00441D19" w:rsidRDefault="00441D19" w:rsidP="00441D19">
      <w:pPr>
        <w:rPr>
          <w:snapToGrid w:val="0"/>
          <w:sz w:val="10"/>
          <w:szCs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54C956B0" w14:textId="77777777" w:rsidTr="0086386F">
        <w:tc>
          <w:tcPr>
            <w:tcW w:w="9747" w:type="dxa"/>
            <w:tcBorders>
              <w:top w:val="nil"/>
              <w:left w:val="nil"/>
              <w:bottom w:val="nil"/>
              <w:right w:val="nil"/>
            </w:tcBorders>
          </w:tcPr>
          <w:p w14:paraId="0FC2667E" w14:textId="5223D421" w:rsidR="00441D19" w:rsidRPr="00C14BB0" w:rsidRDefault="00441D19" w:rsidP="0086386F">
            <w:pPr>
              <w:tabs>
                <w:tab w:val="left" w:pos="6735"/>
              </w:tabs>
              <w:ind w:firstLine="340"/>
              <w:jc w:val="center"/>
            </w:pPr>
            <w:r w:rsidRPr="00C14BB0">
              <w:lastRenderedPageBreak/>
              <w:t xml:space="preserve">                                                                       Приложение № 2 </w:t>
            </w:r>
          </w:p>
          <w:p w14:paraId="12DEB59B" w14:textId="76BE58E6" w:rsidR="00C14BB0" w:rsidRPr="00C14BB0" w:rsidRDefault="00C14BB0" w:rsidP="00C14BB0">
            <w:pPr>
              <w:tabs>
                <w:tab w:val="left" w:pos="6735"/>
              </w:tabs>
              <w:ind w:firstLine="340"/>
              <w:jc w:val="center"/>
            </w:pPr>
            <w:r w:rsidRPr="00C14BB0">
              <w:t xml:space="preserve">                                                                                  к Порядку и формам учета и отчетности                                                                                                                                                                     </w:t>
            </w:r>
          </w:p>
          <w:p w14:paraId="04E9A619" w14:textId="3BBAD2BD" w:rsidR="00C14BB0" w:rsidRPr="00C14BB0" w:rsidRDefault="00C14BB0" w:rsidP="00C14BB0">
            <w:pPr>
              <w:tabs>
                <w:tab w:val="left" w:pos="6735"/>
              </w:tabs>
              <w:ind w:firstLine="340"/>
              <w:jc w:val="center"/>
            </w:pPr>
            <w:r w:rsidRPr="00C14BB0">
              <w:t xml:space="preserve">                                                                       о поступлении средств в избирательные фонды</w:t>
            </w:r>
          </w:p>
          <w:p w14:paraId="512E409F" w14:textId="77777777" w:rsidR="00C14BB0" w:rsidRPr="00C14BB0" w:rsidRDefault="00C14BB0" w:rsidP="00C14BB0">
            <w:pPr>
              <w:tabs>
                <w:tab w:val="left" w:pos="6735"/>
              </w:tabs>
            </w:pPr>
            <w:r w:rsidRPr="00C14BB0">
              <w:t xml:space="preserve">                                                                                  кандидатов, избирательных объединений и </w:t>
            </w:r>
          </w:p>
          <w:p w14:paraId="1295B5B2" w14:textId="0461904A" w:rsidR="00C14BB0" w:rsidRPr="00C14BB0" w:rsidRDefault="00C14BB0" w:rsidP="00C14BB0">
            <w:pPr>
              <w:tabs>
                <w:tab w:val="left" w:pos="6735"/>
              </w:tabs>
            </w:pPr>
            <w:r w:rsidRPr="00C14BB0">
              <w:t xml:space="preserve">                                                                                 расходовании этих средств при проведении </w:t>
            </w:r>
          </w:p>
          <w:p w14:paraId="14683260" w14:textId="4B7FB059" w:rsidR="00C14BB0" w:rsidRPr="00C14BB0" w:rsidRDefault="00C14BB0" w:rsidP="00C14BB0">
            <w:pPr>
              <w:tabs>
                <w:tab w:val="left" w:pos="6735"/>
              </w:tabs>
              <w:ind w:firstLine="340"/>
              <w:jc w:val="center"/>
            </w:pPr>
            <w:r w:rsidRPr="00C14BB0">
              <w:t xml:space="preserve">                                                                   дополнительных выборов депутата Дятьковского </w:t>
            </w:r>
          </w:p>
          <w:p w14:paraId="7C615600" w14:textId="7C9D1D05" w:rsidR="00C14BB0" w:rsidRPr="00C14BB0" w:rsidRDefault="00C14BB0" w:rsidP="00C14BB0">
            <w:pPr>
              <w:tabs>
                <w:tab w:val="left" w:pos="6735"/>
              </w:tabs>
              <w:ind w:firstLine="340"/>
              <w:jc w:val="center"/>
            </w:pPr>
            <w:r w:rsidRPr="00C14BB0">
              <w:t xml:space="preserve">                                                                  районного Совета народных депутатов седьмого </w:t>
            </w:r>
          </w:p>
          <w:p w14:paraId="3D2D48FE" w14:textId="326F4F17" w:rsidR="00C14BB0" w:rsidRPr="00C14BB0" w:rsidRDefault="00C14BB0" w:rsidP="00C14BB0">
            <w:pPr>
              <w:tabs>
                <w:tab w:val="left" w:pos="6735"/>
              </w:tabs>
              <w:ind w:firstLine="340"/>
              <w:jc w:val="center"/>
            </w:pPr>
            <w:r w:rsidRPr="00C14BB0">
              <w:t xml:space="preserve">                                                                          созыва по Дятьковскому одномандатному </w:t>
            </w:r>
          </w:p>
          <w:p w14:paraId="523BA22C" w14:textId="01C4EEB7" w:rsidR="00441D19" w:rsidRPr="00C14BB0" w:rsidRDefault="00C14BB0" w:rsidP="00C14BB0">
            <w:pPr>
              <w:pStyle w:val="ConsNormal"/>
              <w:ind w:left="4395" w:hanging="33"/>
              <w:jc w:val="center"/>
              <w:rPr>
                <w:sz w:val="24"/>
                <w:szCs w:val="24"/>
              </w:rPr>
            </w:pPr>
            <w:r w:rsidRPr="00C14BB0">
              <w:rPr>
                <w:sz w:val="24"/>
                <w:szCs w:val="24"/>
              </w:rPr>
              <w:t xml:space="preserve"> избирательному округу №6</w:t>
            </w:r>
          </w:p>
        </w:tc>
      </w:tr>
    </w:tbl>
    <w:p w14:paraId="4B0F7C92" w14:textId="77777777" w:rsidR="00441D19" w:rsidRDefault="00441D19" w:rsidP="00441D19">
      <w:pPr>
        <w:pStyle w:val="af3"/>
        <w:spacing w:after="0"/>
        <w:ind w:left="5103"/>
        <w:jc w:val="right"/>
        <w:rPr>
          <w:b/>
          <w:bCs/>
        </w:rPr>
      </w:pPr>
    </w:p>
    <w:p w14:paraId="2C2AD6B1" w14:textId="77777777" w:rsidR="00441D19" w:rsidRPr="009B376C" w:rsidRDefault="00441D19" w:rsidP="00441D19">
      <w:pPr>
        <w:pStyle w:val="af3"/>
        <w:spacing w:after="0"/>
        <w:ind w:left="5103"/>
        <w:jc w:val="right"/>
        <w:rPr>
          <w:b/>
          <w:bCs/>
        </w:rPr>
      </w:pPr>
      <w:r>
        <w:rPr>
          <w:b/>
          <w:bCs/>
        </w:rPr>
        <w:t>Форма № 1</w:t>
      </w:r>
      <w:r>
        <w:rPr>
          <w:rStyle w:val="af0"/>
          <w:b/>
          <w:bCs/>
        </w:rPr>
        <w:footnoteReference w:id="1"/>
      </w:r>
    </w:p>
    <w:tbl>
      <w:tblPr>
        <w:tblW w:w="0" w:type="auto"/>
        <w:jc w:val="center"/>
        <w:tblLayout w:type="fixed"/>
        <w:tblCellMar>
          <w:left w:w="0" w:type="dxa"/>
          <w:right w:w="0" w:type="dxa"/>
        </w:tblCellMar>
        <w:tblLook w:val="0000" w:firstRow="0" w:lastRow="0" w:firstColumn="0" w:lastColumn="0" w:noHBand="0" w:noVBand="0"/>
      </w:tblPr>
      <w:tblGrid>
        <w:gridCol w:w="4520"/>
        <w:gridCol w:w="3950"/>
      </w:tblGrid>
      <w:tr w:rsidR="00441D19" w14:paraId="4DBC00C8" w14:textId="77777777" w:rsidTr="0086386F">
        <w:trPr>
          <w:jc w:val="center"/>
        </w:trPr>
        <w:tc>
          <w:tcPr>
            <w:tcW w:w="4520" w:type="dxa"/>
          </w:tcPr>
          <w:p w14:paraId="027AFC20" w14:textId="77777777" w:rsidR="00441D19" w:rsidRDefault="00441D19" w:rsidP="0086386F">
            <w:pPr>
              <w:pStyle w:val="1"/>
              <w:rPr>
                <w:sz w:val="22"/>
              </w:rPr>
            </w:pPr>
          </w:p>
        </w:tc>
        <w:tc>
          <w:tcPr>
            <w:tcW w:w="3950" w:type="dxa"/>
          </w:tcPr>
          <w:p w14:paraId="43271777" w14:textId="77777777" w:rsidR="00441D19" w:rsidRPr="00CC5685" w:rsidRDefault="00441D19" w:rsidP="0086386F">
            <w:pPr>
              <w:pStyle w:val="3"/>
              <w:rPr>
                <w:sz w:val="22"/>
              </w:rPr>
            </w:pPr>
            <w:r w:rsidRPr="00CC5685">
              <w:rPr>
                <w:sz w:val="22"/>
              </w:rPr>
              <w:t>ФИНАНСОВЫЙ ОТЧЕТ</w:t>
            </w:r>
          </w:p>
        </w:tc>
      </w:tr>
      <w:tr w:rsidR="00441D19" w14:paraId="0D07A13F" w14:textId="77777777" w:rsidTr="0086386F">
        <w:trPr>
          <w:jc w:val="center"/>
        </w:trPr>
        <w:tc>
          <w:tcPr>
            <w:tcW w:w="4520" w:type="dxa"/>
            <w:tcBorders>
              <w:top w:val="single" w:sz="4" w:space="0" w:color="auto"/>
            </w:tcBorders>
          </w:tcPr>
          <w:p w14:paraId="4076CD40" w14:textId="77777777" w:rsidR="00441D19" w:rsidRDefault="00441D19" w:rsidP="0086386F">
            <w:pPr>
              <w:jc w:val="center"/>
              <w:rPr>
                <w:b/>
                <w:sz w:val="20"/>
              </w:rPr>
            </w:pPr>
            <w:r>
              <w:rPr>
                <w:b/>
                <w:sz w:val="20"/>
              </w:rPr>
              <w:t>(первый, итоговый)</w:t>
            </w:r>
          </w:p>
        </w:tc>
        <w:tc>
          <w:tcPr>
            <w:tcW w:w="3950" w:type="dxa"/>
          </w:tcPr>
          <w:p w14:paraId="28ACECDD" w14:textId="77777777" w:rsidR="00441D19" w:rsidRDefault="00441D19" w:rsidP="0086386F">
            <w:pPr>
              <w:jc w:val="center"/>
              <w:rPr>
                <w:sz w:val="16"/>
              </w:rPr>
            </w:pPr>
          </w:p>
        </w:tc>
      </w:tr>
    </w:tbl>
    <w:p w14:paraId="78C1A1E2" w14:textId="77777777" w:rsidR="00441D19" w:rsidRPr="005C040A" w:rsidRDefault="00441D19" w:rsidP="00441D19">
      <w:pPr>
        <w:jc w:val="center"/>
        <w:rPr>
          <w:b/>
          <w:sz w:val="22"/>
        </w:rPr>
      </w:pPr>
      <w:r w:rsidRPr="005C040A">
        <w:rPr>
          <w:b/>
          <w:sz w:val="22"/>
        </w:rPr>
        <w:t>о поступлении и расходовании средств избирательного фонда кандидата,</w:t>
      </w:r>
    </w:p>
    <w:p w14:paraId="376C5D8D" w14:textId="77777777" w:rsidR="00441D19" w:rsidRDefault="00441D19" w:rsidP="00441D19">
      <w:pPr>
        <w:jc w:val="center"/>
        <w:rPr>
          <w:b/>
          <w:sz w:val="22"/>
        </w:rPr>
      </w:pPr>
      <w:r w:rsidRPr="005C040A">
        <w:rPr>
          <w:b/>
          <w:sz w:val="22"/>
        </w:rPr>
        <w:t xml:space="preserve"> избирательного объединения</w:t>
      </w:r>
    </w:p>
    <w:p w14:paraId="534DCD34" w14:textId="77777777" w:rsidR="00441D19" w:rsidRPr="005C040A" w:rsidRDefault="00441D19" w:rsidP="00441D19">
      <w:pPr>
        <w:jc w:val="center"/>
        <w:rPr>
          <w:b/>
          <w:sz w:val="22"/>
        </w:rPr>
      </w:pPr>
    </w:p>
    <w:tbl>
      <w:tblPr>
        <w:tblW w:w="10632" w:type="dxa"/>
        <w:tblInd w:w="-536" w:type="dxa"/>
        <w:tblLayout w:type="fixed"/>
        <w:tblCellMar>
          <w:left w:w="31" w:type="dxa"/>
          <w:right w:w="31" w:type="dxa"/>
        </w:tblCellMar>
        <w:tblLook w:val="0000" w:firstRow="0" w:lastRow="0" w:firstColumn="0" w:lastColumn="0" w:noHBand="0" w:noVBand="0"/>
      </w:tblPr>
      <w:tblGrid>
        <w:gridCol w:w="1133"/>
        <w:gridCol w:w="6663"/>
        <w:gridCol w:w="709"/>
        <w:gridCol w:w="1417"/>
        <w:gridCol w:w="710"/>
      </w:tblGrid>
      <w:tr w:rsidR="00441D19" w14:paraId="4D21C419" w14:textId="77777777" w:rsidTr="0086386F">
        <w:tc>
          <w:tcPr>
            <w:tcW w:w="10632" w:type="dxa"/>
            <w:gridSpan w:val="5"/>
            <w:tcBorders>
              <w:bottom w:val="single" w:sz="4" w:space="0" w:color="auto"/>
            </w:tcBorders>
          </w:tcPr>
          <w:p w14:paraId="6AC61BB4" w14:textId="77777777" w:rsidR="00441D19" w:rsidRDefault="00441D19" w:rsidP="0086386F">
            <w:pPr>
              <w:pStyle w:val="1"/>
              <w:rPr>
                <w:sz w:val="22"/>
              </w:rPr>
            </w:pPr>
          </w:p>
        </w:tc>
      </w:tr>
      <w:tr w:rsidR="00441D19" w14:paraId="1F5D52A7" w14:textId="77777777" w:rsidTr="0086386F">
        <w:tc>
          <w:tcPr>
            <w:tcW w:w="10632" w:type="dxa"/>
            <w:gridSpan w:val="5"/>
          </w:tcPr>
          <w:p w14:paraId="236CC8BA" w14:textId="77777777" w:rsidR="00441D19" w:rsidRDefault="00441D19" w:rsidP="0086386F">
            <w:pPr>
              <w:jc w:val="center"/>
              <w:rPr>
                <w:sz w:val="16"/>
              </w:rPr>
            </w:pPr>
            <w:r>
              <w:rPr>
                <w:sz w:val="16"/>
              </w:rPr>
              <w:t>(фамилия, имя, отчество кандидата, наименование избирательного объединения)</w:t>
            </w:r>
          </w:p>
        </w:tc>
      </w:tr>
      <w:tr w:rsidR="00441D19" w14:paraId="453810DB" w14:textId="77777777" w:rsidTr="0086386F">
        <w:tc>
          <w:tcPr>
            <w:tcW w:w="10632" w:type="dxa"/>
            <w:gridSpan w:val="5"/>
            <w:tcBorders>
              <w:bottom w:val="single" w:sz="4" w:space="0" w:color="auto"/>
            </w:tcBorders>
          </w:tcPr>
          <w:p w14:paraId="5A38844B" w14:textId="77777777" w:rsidR="00441D19" w:rsidRPr="00CC5685" w:rsidRDefault="00441D19" w:rsidP="0086386F">
            <w:pPr>
              <w:pStyle w:val="2"/>
              <w:tabs>
                <w:tab w:val="left" w:pos="911"/>
                <w:tab w:val="left" w:pos="1166"/>
              </w:tabs>
              <w:rPr>
                <w:sz w:val="22"/>
              </w:rPr>
            </w:pPr>
          </w:p>
        </w:tc>
      </w:tr>
      <w:tr w:rsidR="00441D19" w14:paraId="6D9C58BA" w14:textId="77777777" w:rsidTr="0086386F">
        <w:tc>
          <w:tcPr>
            <w:tcW w:w="10632" w:type="dxa"/>
            <w:gridSpan w:val="5"/>
          </w:tcPr>
          <w:p w14:paraId="12EB72B6" w14:textId="77777777" w:rsidR="00441D19" w:rsidRDefault="00441D19" w:rsidP="0086386F">
            <w:pPr>
              <w:jc w:val="center"/>
              <w:rPr>
                <w:sz w:val="16"/>
              </w:rPr>
            </w:pPr>
            <w:r>
              <w:rPr>
                <w:sz w:val="16"/>
              </w:rPr>
              <w:t>(наименование избирательной кампании, наименование и (или) номер одномандатного избирательного округа)</w:t>
            </w:r>
          </w:p>
        </w:tc>
      </w:tr>
      <w:tr w:rsidR="00441D19" w14:paraId="001B600B" w14:textId="77777777" w:rsidTr="0086386F">
        <w:tc>
          <w:tcPr>
            <w:tcW w:w="10632" w:type="dxa"/>
            <w:gridSpan w:val="5"/>
            <w:tcBorders>
              <w:bottom w:val="single" w:sz="4" w:space="0" w:color="auto"/>
            </w:tcBorders>
          </w:tcPr>
          <w:p w14:paraId="2204C2A5" w14:textId="77777777" w:rsidR="00441D19" w:rsidRDefault="00441D19" w:rsidP="0086386F">
            <w:pPr>
              <w:jc w:val="center"/>
              <w:rPr>
                <w:b/>
                <w:sz w:val="22"/>
              </w:rPr>
            </w:pPr>
          </w:p>
          <w:p w14:paraId="2BABFD26" w14:textId="77777777" w:rsidR="00441D19" w:rsidRDefault="00441D19" w:rsidP="0086386F">
            <w:pPr>
              <w:jc w:val="center"/>
              <w:rPr>
                <w:b/>
                <w:sz w:val="22"/>
              </w:rPr>
            </w:pPr>
          </w:p>
        </w:tc>
      </w:tr>
      <w:tr w:rsidR="00441D19" w14:paraId="052D792E" w14:textId="77777777" w:rsidTr="0086386F">
        <w:tc>
          <w:tcPr>
            <w:tcW w:w="10632" w:type="dxa"/>
            <w:gridSpan w:val="5"/>
          </w:tcPr>
          <w:p w14:paraId="3540332E" w14:textId="77777777" w:rsidR="00441D19" w:rsidRPr="005C040A" w:rsidRDefault="00441D19" w:rsidP="0086386F">
            <w:pPr>
              <w:rPr>
                <w:spacing w:val="-2"/>
                <w:sz w:val="16"/>
                <w:szCs w:val="16"/>
              </w:rPr>
            </w:pPr>
            <w:r w:rsidRPr="005C040A">
              <w:rPr>
                <w:spacing w:val="-2"/>
                <w:sz w:val="16"/>
                <w:szCs w:val="16"/>
              </w:rPr>
              <w:t>(номер специального избирательного счета, наименование и адрес внутреннего структурного подразделения ПАО Сбербанк (иной кредитной организации)</w:t>
            </w:r>
          </w:p>
          <w:p w14:paraId="7AF8337E" w14:textId="77777777" w:rsidR="00441D19" w:rsidRDefault="00441D19" w:rsidP="0086386F">
            <w:pPr>
              <w:jc w:val="center"/>
              <w:rPr>
                <w:sz w:val="16"/>
              </w:rPr>
            </w:pPr>
          </w:p>
          <w:p w14:paraId="1EDC5173" w14:textId="77777777" w:rsidR="00441D19" w:rsidRDefault="00441D19" w:rsidP="0086386F">
            <w:pPr>
              <w:widowControl w:val="0"/>
              <w:autoSpaceDE w:val="0"/>
              <w:autoSpaceDN w:val="0"/>
              <w:adjustRightInd w:val="0"/>
              <w:ind w:right="-715"/>
              <w:jc w:val="center"/>
              <w:rPr>
                <w:sz w:val="16"/>
              </w:rPr>
            </w:pPr>
          </w:p>
        </w:tc>
      </w:tr>
      <w:tr w:rsidR="00441D19" w14:paraId="5778FB2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7796" w:type="dxa"/>
            <w:gridSpan w:val="2"/>
          </w:tcPr>
          <w:p w14:paraId="3C8E895E" w14:textId="77777777" w:rsidR="00441D19" w:rsidRDefault="00441D19" w:rsidP="0086386F">
            <w:pPr>
              <w:pStyle w:val="af4"/>
              <w:jc w:val="center"/>
            </w:pPr>
            <w:r>
              <w:t>Строка финансового отчета</w:t>
            </w:r>
          </w:p>
        </w:tc>
        <w:tc>
          <w:tcPr>
            <w:tcW w:w="709" w:type="dxa"/>
          </w:tcPr>
          <w:p w14:paraId="4338A2B5" w14:textId="77777777" w:rsidR="00441D19" w:rsidRDefault="00441D19" w:rsidP="0086386F">
            <w:pPr>
              <w:pStyle w:val="af4"/>
              <w:jc w:val="center"/>
            </w:pPr>
            <w:r>
              <w:t>Шифр строки</w:t>
            </w:r>
          </w:p>
        </w:tc>
        <w:tc>
          <w:tcPr>
            <w:tcW w:w="1417" w:type="dxa"/>
          </w:tcPr>
          <w:p w14:paraId="6EC6BF23" w14:textId="77777777" w:rsidR="00441D19" w:rsidRDefault="00441D19" w:rsidP="0086386F">
            <w:pPr>
              <w:pStyle w:val="af4"/>
              <w:jc w:val="center"/>
            </w:pPr>
            <w:r>
              <w:t>Сумма, руб.</w:t>
            </w:r>
          </w:p>
        </w:tc>
        <w:tc>
          <w:tcPr>
            <w:tcW w:w="710" w:type="dxa"/>
          </w:tcPr>
          <w:p w14:paraId="599F8332" w14:textId="77777777" w:rsidR="00441D19" w:rsidRDefault="00441D19" w:rsidP="0086386F">
            <w:pPr>
              <w:pStyle w:val="af4"/>
              <w:jc w:val="center"/>
            </w:pPr>
            <w:r>
              <w:t>Приме</w:t>
            </w:r>
            <w:r>
              <w:softHyphen/>
              <w:t>чание</w:t>
            </w:r>
          </w:p>
        </w:tc>
      </w:tr>
      <w:tr w:rsidR="00441D19" w14:paraId="2C400B8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7796" w:type="dxa"/>
            <w:gridSpan w:val="2"/>
          </w:tcPr>
          <w:p w14:paraId="57477615" w14:textId="77777777" w:rsidR="00441D19" w:rsidRDefault="00441D19" w:rsidP="0086386F">
            <w:pPr>
              <w:pStyle w:val="af4"/>
              <w:jc w:val="center"/>
            </w:pPr>
            <w:r>
              <w:t>1</w:t>
            </w:r>
          </w:p>
        </w:tc>
        <w:tc>
          <w:tcPr>
            <w:tcW w:w="709" w:type="dxa"/>
          </w:tcPr>
          <w:p w14:paraId="6B89F3F2" w14:textId="77777777" w:rsidR="00441D19" w:rsidRDefault="00441D19" w:rsidP="0086386F">
            <w:pPr>
              <w:pStyle w:val="af4"/>
              <w:jc w:val="center"/>
            </w:pPr>
            <w:r>
              <w:t>2</w:t>
            </w:r>
          </w:p>
        </w:tc>
        <w:tc>
          <w:tcPr>
            <w:tcW w:w="1417" w:type="dxa"/>
          </w:tcPr>
          <w:p w14:paraId="26606F78" w14:textId="77777777" w:rsidR="00441D19" w:rsidRDefault="00441D19" w:rsidP="0086386F">
            <w:pPr>
              <w:pStyle w:val="af4"/>
              <w:jc w:val="center"/>
            </w:pPr>
            <w:r>
              <w:t>3</w:t>
            </w:r>
          </w:p>
        </w:tc>
        <w:tc>
          <w:tcPr>
            <w:tcW w:w="710" w:type="dxa"/>
          </w:tcPr>
          <w:p w14:paraId="5CA11F71" w14:textId="77777777" w:rsidR="00441D19" w:rsidRDefault="00441D19" w:rsidP="0086386F">
            <w:pPr>
              <w:pStyle w:val="af4"/>
              <w:jc w:val="center"/>
            </w:pPr>
            <w:r>
              <w:t>4</w:t>
            </w:r>
          </w:p>
        </w:tc>
      </w:tr>
      <w:tr w:rsidR="00441D19" w14:paraId="7DC9B0BC"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30069C26" w14:textId="77777777" w:rsidR="00441D19" w:rsidRDefault="00441D19" w:rsidP="0086386F">
            <w:pPr>
              <w:pStyle w:val="af4"/>
              <w:rPr>
                <w:b/>
              </w:rPr>
            </w:pPr>
            <w:r>
              <w:rPr>
                <w:b/>
              </w:rPr>
              <w:t>1</w:t>
            </w:r>
          </w:p>
        </w:tc>
        <w:tc>
          <w:tcPr>
            <w:tcW w:w="6663" w:type="dxa"/>
          </w:tcPr>
          <w:p w14:paraId="08A12571" w14:textId="77777777" w:rsidR="00441D19" w:rsidRDefault="00441D19" w:rsidP="0086386F">
            <w:pPr>
              <w:pStyle w:val="af4"/>
              <w:rPr>
                <w:b/>
              </w:rPr>
            </w:pPr>
            <w:r>
              <w:rPr>
                <w:b/>
              </w:rPr>
              <w:t>Поступило средств в избирательный фонд, всего</w:t>
            </w:r>
          </w:p>
        </w:tc>
        <w:tc>
          <w:tcPr>
            <w:tcW w:w="709" w:type="dxa"/>
          </w:tcPr>
          <w:p w14:paraId="2926060B" w14:textId="77777777" w:rsidR="00441D19" w:rsidRDefault="00441D19" w:rsidP="0086386F">
            <w:pPr>
              <w:pStyle w:val="af4"/>
              <w:jc w:val="center"/>
              <w:rPr>
                <w:b/>
              </w:rPr>
            </w:pPr>
            <w:r>
              <w:rPr>
                <w:b/>
              </w:rPr>
              <w:t>10</w:t>
            </w:r>
          </w:p>
        </w:tc>
        <w:tc>
          <w:tcPr>
            <w:tcW w:w="1417" w:type="dxa"/>
          </w:tcPr>
          <w:p w14:paraId="32C28AFF" w14:textId="77777777" w:rsidR="00441D19" w:rsidRDefault="00441D19" w:rsidP="0086386F">
            <w:pPr>
              <w:pStyle w:val="af4"/>
              <w:jc w:val="right"/>
              <w:rPr>
                <w:b/>
              </w:rPr>
            </w:pPr>
          </w:p>
        </w:tc>
        <w:tc>
          <w:tcPr>
            <w:tcW w:w="710" w:type="dxa"/>
          </w:tcPr>
          <w:p w14:paraId="6C5B188C" w14:textId="77777777" w:rsidR="00441D19" w:rsidRDefault="00441D19" w:rsidP="0086386F">
            <w:pPr>
              <w:pStyle w:val="af4"/>
              <w:rPr>
                <w:b/>
              </w:rPr>
            </w:pPr>
          </w:p>
        </w:tc>
      </w:tr>
      <w:tr w:rsidR="00441D19" w14:paraId="10CE21E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3D8E227E" w14:textId="77777777" w:rsidR="00441D19" w:rsidRDefault="00441D19" w:rsidP="0086386F">
            <w:pPr>
              <w:pStyle w:val="af4"/>
              <w:ind w:left="851"/>
            </w:pPr>
            <w:r>
              <w:t>в том числе</w:t>
            </w:r>
          </w:p>
        </w:tc>
      </w:tr>
      <w:tr w:rsidR="00441D19" w14:paraId="7161ADC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EF7647F" w14:textId="77777777" w:rsidR="00441D19" w:rsidRDefault="00441D19" w:rsidP="0086386F">
            <w:pPr>
              <w:pStyle w:val="af4"/>
            </w:pPr>
            <w:r>
              <w:t>1.1</w:t>
            </w:r>
          </w:p>
        </w:tc>
        <w:tc>
          <w:tcPr>
            <w:tcW w:w="6663" w:type="dxa"/>
          </w:tcPr>
          <w:p w14:paraId="03D74437" w14:textId="77777777" w:rsidR="00441D19" w:rsidRDefault="00441D19" w:rsidP="0086386F">
            <w:pPr>
              <w:pStyle w:val="af4"/>
            </w:pPr>
            <w:r>
              <w:t>Поступило средств в установленном порядке для формирования избирательного фонда</w:t>
            </w:r>
          </w:p>
        </w:tc>
        <w:tc>
          <w:tcPr>
            <w:tcW w:w="709" w:type="dxa"/>
          </w:tcPr>
          <w:p w14:paraId="7460B0EB" w14:textId="77777777" w:rsidR="00441D19" w:rsidRDefault="00441D19" w:rsidP="0086386F">
            <w:pPr>
              <w:pStyle w:val="af4"/>
              <w:jc w:val="center"/>
            </w:pPr>
            <w:r>
              <w:t>20</w:t>
            </w:r>
          </w:p>
        </w:tc>
        <w:tc>
          <w:tcPr>
            <w:tcW w:w="1417" w:type="dxa"/>
          </w:tcPr>
          <w:p w14:paraId="3C701764" w14:textId="77777777" w:rsidR="00441D19" w:rsidRDefault="00441D19" w:rsidP="0086386F">
            <w:pPr>
              <w:pStyle w:val="af4"/>
              <w:jc w:val="right"/>
              <w:rPr>
                <w:b/>
              </w:rPr>
            </w:pPr>
          </w:p>
        </w:tc>
        <w:tc>
          <w:tcPr>
            <w:tcW w:w="710" w:type="dxa"/>
          </w:tcPr>
          <w:p w14:paraId="333E2016" w14:textId="77777777" w:rsidR="00441D19" w:rsidRDefault="00441D19" w:rsidP="0086386F">
            <w:pPr>
              <w:pStyle w:val="af4"/>
            </w:pPr>
          </w:p>
        </w:tc>
      </w:tr>
      <w:tr w:rsidR="00441D19" w14:paraId="07475B4A"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4B549790" w14:textId="77777777" w:rsidR="00441D19" w:rsidRDefault="00441D19" w:rsidP="0086386F">
            <w:pPr>
              <w:pStyle w:val="af4"/>
              <w:ind w:left="851"/>
            </w:pPr>
            <w:r>
              <w:t>из них</w:t>
            </w:r>
          </w:p>
        </w:tc>
      </w:tr>
      <w:tr w:rsidR="00441D19" w14:paraId="3C19826F"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785CF8B" w14:textId="77777777" w:rsidR="00441D19" w:rsidRDefault="00441D19" w:rsidP="0086386F">
            <w:pPr>
              <w:pStyle w:val="af4"/>
            </w:pPr>
            <w:r>
              <w:t>1.1.1</w:t>
            </w:r>
          </w:p>
        </w:tc>
        <w:tc>
          <w:tcPr>
            <w:tcW w:w="6663" w:type="dxa"/>
          </w:tcPr>
          <w:p w14:paraId="4377E109" w14:textId="77777777" w:rsidR="00441D19" w:rsidRDefault="00441D19" w:rsidP="0086386F">
            <w:pPr>
              <w:pStyle w:val="af4"/>
            </w:pPr>
            <w:r>
              <w:t>Собственные средства кандидата, избирательного объединения</w:t>
            </w:r>
          </w:p>
        </w:tc>
        <w:tc>
          <w:tcPr>
            <w:tcW w:w="709" w:type="dxa"/>
          </w:tcPr>
          <w:p w14:paraId="6900F26E" w14:textId="77777777" w:rsidR="00441D19" w:rsidRDefault="00441D19" w:rsidP="0086386F">
            <w:pPr>
              <w:pStyle w:val="af4"/>
              <w:jc w:val="center"/>
            </w:pPr>
            <w:r>
              <w:t>30</w:t>
            </w:r>
          </w:p>
        </w:tc>
        <w:tc>
          <w:tcPr>
            <w:tcW w:w="1417" w:type="dxa"/>
          </w:tcPr>
          <w:p w14:paraId="64614FD5" w14:textId="77777777" w:rsidR="00441D19" w:rsidRDefault="00441D19" w:rsidP="0086386F">
            <w:pPr>
              <w:pStyle w:val="af4"/>
              <w:jc w:val="right"/>
              <w:rPr>
                <w:b/>
              </w:rPr>
            </w:pPr>
          </w:p>
        </w:tc>
        <w:tc>
          <w:tcPr>
            <w:tcW w:w="710" w:type="dxa"/>
          </w:tcPr>
          <w:p w14:paraId="04409179" w14:textId="77777777" w:rsidR="00441D19" w:rsidRDefault="00441D19" w:rsidP="0086386F">
            <w:pPr>
              <w:pStyle w:val="af4"/>
            </w:pPr>
          </w:p>
        </w:tc>
      </w:tr>
      <w:tr w:rsidR="00441D19" w14:paraId="7BF5F51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39ADADFF" w14:textId="77777777" w:rsidR="00441D19" w:rsidRDefault="00441D19" w:rsidP="0086386F">
            <w:pPr>
              <w:pStyle w:val="af4"/>
            </w:pPr>
            <w:r>
              <w:t>1.1.2</w:t>
            </w:r>
          </w:p>
        </w:tc>
        <w:tc>
          <w:tcPr>
            <w:tcW w:w="6663" w:type="dxa"/>
          </w:tcPr>
          <w:p w14:paraId="56F8E906" w14:textId="77777777" w:rsidR="00441D19" w:rsidRDefault="00441D19" w:rsidP="0086386F">
            <w:pPr>
              <w:pStyle w:val="af4"/>
            </w:pPr>
            <w:r>
              <w:t>Средства, выделенные кандидату выдвинувшим его избирательным объединением</w:t>
            </w:r>
          </w:p>
        </w:tc>
        <w:tc>
          <w:tcPr>
            <w:tcW w:w="709" w:type="dxa"/>
          </w:tcPr>
          <w:p w14:paraId="26107FC5" w14:textId="77777777" w:rsidR="00441D19" w:rsidRDefault="00441D19" w:rsidP="0086386F">
            <w:pPr>
              <w:pStyle w:val="af4"/>
              <w:jc w:val="center"/>
            </w:pPr>
            <w:r>
              <w:t>40</w:t>
            </w:r>
          </w:p>
        </w:tc>
        <w:tc>
          <w:tcPr>
            <w:tcW w:w="1417" w:type="dxa"/>
          </w:tcPr>
          <w:p w14:paraId="62027451" w14:textId="77777777" w:rsidR="00441D19" w:rsidRDefault="00441D19" w:rsidP="0086386F">
            <w:pPr>
              <w:pStyle w:val="af4"/>
              <w:jc w:val="right"/>
              <w:rPr>
                <w:b/>
              </w:rPr>
            </w:pPr>
          </w:p>
        </w:tc>
        <w:tc>
          <w:tcPr>
            <w:tcW w:w="710" w:type="dxa"/>
          </w:tcPr>
          <w:p w14:paraId="133539C5" w14:textId="77777777" w:rsidR="00441D19" w:rsidRDefault="00441D19" w:rsidP="0086386F">
            <w:pPr>
              <w:pStyle w:val="af4"/>
            </w:pPr>
          </w:p>
        </w:tc>
      </w:tr>
      <w:tr w:rsidR="00441D19" w14:paraId="3995C5D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5C82183" w14:textId="77777777" w:rsidR="00441D19" w:rsidRDefault="00441D19" w:rsidP="0086386F">
            <w:pPr>
              <w:pStyle w:val="af4"/>
            </w:pPr>
            <w:r>
              <w:t>1.1.3</w:t>
            </w:r>
          </w:p>
        </w:tc>
        <w:tc>
          <w:tcPr>
            <w:tcW w:w="6663" w:type="dxa"/>
          </w:tcPr>
          <w:p w14:paraId="09BA743D" w14:textId="77777777" w:rsidR="00441D19" w:rsidRDefault="00441D19" w:rsidP="0086386F">
            <w:pPr>
              <w:pStyle w:val="af4"/>
            </w:pPr>
            <w:r>
              <w:t>Добровольные пожертвования гражданина</w:t>
            </w:r>
          </w:p>
        </w:tc>
        <w:tc>
          <w:tcPr>
            <w:tcW w:w="709" w:type="dxa"/>
          </w:tcPr>
          <w:p w14:paraId="5109ECE0" w14:textId="77777777" w:rsidR="00441D19" w:rsidRDefault="00441D19" w:rsidP="0086386F">
            <w:pPr>
              <w:pStyle w:val="af4"/>
              <w:jc w:val="center"/>
            </w:pPr>
            <w:r>
              <w:t>50</w:t>
            </w:r>
          </w:p>
        </w:tc>
        <w:tc>
          <w:tcPr>
            <w:tcW w:w="1417" w:type="dxa"/>
          </w:tcPr>
          <w:p w14:paraId="04D1275E" w14:textId="77777777" w:rsidR="00441D19" w:rsidRDefault="00441D19" w:rsidP="0086386F">
            <w:pPr>
              <w:pStyle w:val="af4"/>
              <w:jc w:val="right"/>
              <w:rPr>
                <w:b/>
              </w:rPr>
            </w:pPr>
          </w:p>
        </w:tc>
        <w:tc>
          <w:tcPr>
            <w:tcW w:w="710" w:type="dxa"/>
          </w:tcPr>
          <w:p w14:paraId="66DFFA64" w14:textId="77777777" w:rsidR="00441D19" w:rsidRDefault="00441D19" w:rsidP="0086386F">
            <w:pPr>
              <w:pStyle w:val="af4"/>
            </w:pPr>
          </w:p>
        </w:tc>
      </w:tr>
      <w:tr w:rsidR="00441D19" w14:paraId="6A83A19C"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1D39815" w14:textId="77777777" w:rsidR="00441D19" w:rsidRDefault="00441D19" w:rsidP="0086386F">
            <w:pPr>
              <w:pStyle w:val="af4"/>
            </w:pPr>
            <w:r>
              <w:t>1.1.4</w:t>
            </w:r>
          </w:p>
        </w:tc>
        <w:tc>
          <w:tcPr>
            <w:tcW w:w="6663" w:type="dxa"/>
          </w:tcPr>
          <w:p w14:paraId="6D7E2256" w14:textId="77777777" w:rsidR="00441D19" w:rsidRDefault="00441D19" w:rsidP="0086386F">
            <w:pPr>
              <w:pStyle w:val="af4"/>
            </w:pPr>
            <w:r>
              <w:t>Добровольные пожертвования юридического лица</w:t>
            </w:r>
          </w:p>
        </w:tc>
        <w:tc>
          <w:tcPr>
            <w:tcW w:w="709" w:type="dxa"/>
          </w:tcPr>
          <w:p w14:paraId="1AF82CBD" w14:textId="77777777" w:rsidR="00441D19" w:rsidRDefault="00441D19" w:rsidP="0086386F">
            <w:pPr>
              <w:pStyle w:val="af4"/>
              <w:jc w:val="center"/>
            </w:pPr>
            <w:r>
              <w:t>60</w:t>
            </w:r>
          </w:p>
        </w:tc>
        <w:tc>
          <w:tcPr>
            <w:tcW w:w="1417" w:type="dxa"/>
          </w:tcPr>
          <w:p w14:paraId="3DD90CED" w14:textId="77777777" w:rsidR="00441D19" w:rsidRDefault="00441D19" w:rsidP="0086386F">
            <w:pPr>
              <w:pStyle w:val="af4"/>
              <w:jc w:val="right"/>
              <w:rPr>
                <w:b/>
              </w:rPr>
            </w:pPr>
          </w:p>
        </w:tc>
        <w:tc>
          <w:tcPr>
            <w:tcW w:w="710" w:type="dxa"/>
          </w:tcPr>
          <w:p w14:paraId="4AD1B7C3" w14:textId="77777777" w:rsidR="00441D19" w:rsidRDefault="00441D19" w:rsidP="0086386F">
            <w:pPr>
              <w:pStyle w:val="af4"/>
            </w:pPr>
          </w:p>
        </w:tc>
      </w:tr>
      <w:tr w:rsidR="00441D19" w14:paraId="1CBEE753"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6DBBB7B" w14:textId="77777777" w:rsidR="00441D19" w:rsidRDefault="00441D19" w:rsidP="0086386F">
            <w:pPr>
              <w:pStyle w:val="af4"/>
            </w:pPr>
            <w:r>
              <w:t>1.2</w:t>
            </w:r>
          </w:p>
        </w:tc>
        <w:tc>
          <w:tcPr>
            <w:tcW w:w="6663" w:type="dxa"/>
          </w:tcPr>
          <w:p w14:paraId="46B44768" w14:textId="77777777" w:rsidR="00441D19" w:rsidRPr="00C812A3" w:rsidRDefault="00441D19" w:rsidP="0086386F">
            <w:pPr>
              <w:pStyle w:val="af4"/>
            </w:pPr>
            <w:r>
              <w:t>Поступило в избирательный фонд денежных средств, подпадающих под действие пунктов 1.1 – 4.1, 4.3, 4.4, 9, 9.1 статьи 39 Закона Брянской области от 26.06.2008 г. № 54-З «О выборах депутатов представительных органов муниципальных образований в Брянской области»</w:t>
            </w:r>
            <w:r w:rsidRPr="00C812A3">
              <w:rPr>
                <w:sz w:val="16"/>
                <w:szCs w:val="16"/>
              </w:rPr>
              <w:t>**</w:t>
            </w:r>
          </w:p>
        </w:tc>
        <w:tc>
          <w:tcPr>
            <w:tcW w:w="709" w:type="dxa"/>
          </w:tcPr>
          <w:p w14:paraId="0D2445F0" w14:textId="77777777" w:rsidR="00441D19" w:rsidRDefault="00441D19" w:rsidP="0086386F">
            <w:pPr>
              <w:pStyle w:val="af4"/>
              <w:jc w:val="center"/>
            </w:pPr>
            <w:r>
              <w:t>70</w:t>
            </w:r>
          </w:p>
        </w:tc>
        <w:tc>
          <w:tcPr>
            <w:tcW w:w="1417" w:type="dxa"/>
          </w:tcPr>
          <w:p w14:paraId="439BC3E8" w14:textId="77777777" w:rsidR="00441D19" w:rsidRDefault="00441D19" w:rsidP="0086386F">
            <w:pPr>
              <w:pStyle w:val="af4"/>
              <w:jc w:val="right"/>
              <w:rPr>
                <w:b/>
              </w:rPr>
            </w:pPr>
          </w:p>
        </w:tc>
        <w:tc>
          <w:tcPr>
            <w:tcW w:w="710" w:type="dxa"/>
          </w:tcPr>
          <w:p w14:paraId="49B76C34" w14:textId="77777777" w:rsidR="00441D19" w:rsidRDefault="00441D19" w:rsidP="0086386F">
            <w:pPr>
              <w:pStyle w:val="af4"/>
            </w:pPr>
          </w:p>
        </w:tc>
      </w:tr>
      <w:tr w:rsidR="00441D19" w14:paraId="0E56751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62BD2C39" w14:textId="77777777" w:rsidR="00441D19" w:rsidRDefault="00441D19" w:rsidP="0086386F">
            <w:pPr>
              <w:pStyle w:val="af4"/>
              <w:ind w:left="851"/>
            </w:pPr>
            <w:r>
              <w:t>из них</w:t>
            </w:r>
          </w:p>
        </w:tc>
      </w:tr>
      <w:tr w:rsidR="00441D19" w14:paraId="35A5E03D"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5D64919" w14:textId="77777777" w:rsidR="00441D19" w:rsidRDefault="00441D19" w:rsidP="0086386F">
            <w:pPr>
              <w:pStyle w:val="af4"/>
            </w:pPr>
            <w:r>
              <w:t>1.2.1</w:t>
            </w:r>
          </w:p>
        </w:tc>
        <w:tc>
          <w:tcPr>
            <w:tcW w:w="6663" w:type="dxa"/>
          </w:tcPr>
          <w:p w14:paraId="28BF0CD7" w14:textId="77777777" w:rsidR="00441D19" w:rsidRDefault="00441D19" w:rsidP="0086386F">
            <w:pPr>
              <w:pStyle w:val="af4"/>
            </w:pPr>
            <w:r>
              <w:t>Собственные средства кандидата, избирательного объединения</w:t>
            </w:r>
          </w:p>
        </w:tc>
        <w:tc>
          <w:tcPr>
            <w:tcW w:w="709" w:type="dxa"/>
          </w:tcPr>
          <w:p w14:paraId="445C55E4" w14:textId="77777777" w:rsidR="00441D19" w:rsidRDefault="00441D19" w:rsidP="0086386F">
            <w:pPr>
              <w:pStyle w:val="af4"/>
              <w:jc w:val="center"/>
            </w:pPr>
            <w:r>
              <w:t>80</w:t>
            </w:r>
          </w:p>
        </w:tc>
        <w:tc>
          <w:tcPr>
            <w:tcW w:w="1417" w:type="dxa"/>
          </w:tcPr>
          <w:p w14:paraId="2557F81A" w14:textId="77777777" w:rsidR="00441D19" w:rsidRDefault="00441D19" w:rsidP="0086386F">
            <w:pPr>
              <w:pStyle w:val="af4"/>
              <w:jc w:val="right"/>
              <w:rPr>
                <w:b/>
              </w:rPr>
            </w:pPr>
          </w:p>
        </w:tc>
        <w:tc>
          <w:tcPr>
            <w:tcW w:w="710" w:type="dxa"/>
          </w:tcPr>
          <w:p w14:paraId="3AD5C2FB" w14:textId="77777777" w:rsidR="00441D19" w:rsidRDefault="00441D19" w:rsidP="0086386F">
            <w:pPr>
              <w:pStyle w:val="af4"/>
            </w:pPr>
          </w:p>
        </w:tc>
      </w:tr>
      <w:tr w:rsidR="00441D19" w14:paraId="0AD24F3D"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379861D2" w14:textId="77777777" w:rsidR="00441D19" w:rsidRDefault="00441D19" w:rsidP="0086386F">
            <w:pPr>
              <w:pStyle w:val="af4"/>
            </w:pPr>
            <w:r>
              <w:t>1.2.2</w:t>
            </w:r>
          </w:p>
        </w:tc>
        <w:tc>
          <w:tcPr>
            <w:tcW w:w="6663" w:type="dxa"/>
          </w:tcPr>
          <w:p w14:paraId="6BED9113" w14:textId="77777777" w:rsidR="00441D19" w:rsidRDefault="00441D19" w:rsidP="0086386F">
            <w:pPr>
              <w:pStyle w:val="af4"/>
            </w:pPr>
            <w:r>
              <w:t>Средства, выделенные кандидату выдвинувшим его избирательным объединением</w:t>
            </w:r>
          </w:p>
        </w:tc>
        <w:tc>
          <w:tcPr>
            <w:tcW w:w="709" w:type="dxa"/>
          </w:tcPr>
          <w:p w14:paraId="13E3734D" w14:textId="77777777" w:rsidR="00441D19" w:rsidRDefault="00441D19" w:rsidP="0086386F">
            <w:pPr>
              <w:pStyle w:val="af4"/>
              <w:jc w:val="center"/>
            </w:pPr>
            <w:r>
              <w:t>90</w:t>
            </w:r>
          </w:p>
        </w:tc>
        <w:tc>
          <w:tcPr>
            <w:tcW w:w="1417" w:type="dxa"/>
          </w:tcPr>
          <w:p w14:paraId="17CB0BF2" w14:textId="77777777" w:rsidR="00441D19" w:rsidRDefault="00441D19" w:rsidP="0086386F">
            <w:pPr>
              <w:pStyle w:val="af4"/>
              <w:jc w:val="right"/>
              <w:rPr>
                <w:b/>
              </w:rPr>
            </w:pPr>
          </w:p>
        </w:tc>
        <w:tc>
          <w:tcPr>
            <w:tcW w:w="710" w:type="dxa"/>
          </w:tcPr>
          <w:p w14:paraId="6395F484" w14:textId="77777777" w:rsidR="00441D19" w:rsidRDefault="00441D19" w:rsidP="0086386F">
            <w:pPr>
              <w:pStyle w:val="af4"/>
            </w:pPr>
          </w:p>
        </w:tc>
      </w:tr>
      <w:tr w:rsidR="00441D19" w14:paraId="2DC13C7A"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1367E20" w14:textId="77777777" w:rsidR="00441D19" w:rsidRDefault="00441D19" w:rsidP="0086386F">
            <w:pPr>
              <w:pStyle w:val="af4"/>
            </w:pPr>
            <w:r>
              <w:t>1.2.3</w:t>
            </w:r>
          </w:p>
        </w:tc>
        <w:tc>
          <w:tcPr>
            <w:tcW w:w="6663" w:type="dxa"/>
          </w:tcPr>
          <w:p w14:paraId="6291567B" w14:textId="77777777" w:rsidR="00441D19" w:rsidRDefault="00441D19" w:rsidP="0086386F">
            <w:pPr>
              <w:pStyle w:val="af4"/>
            </w:pPr>
            <w:r>
              <w:t>Средства гражданина</w:t>
            </w:r>
          </w:p>
        </w:tc>
        <w:tc>
          <w:tcPr>
            <w:tcW w:w="709" w:type="dxa"/>
          </w:tcPr>
          <w:p w14:paraId="7CAFAA1C" w14:textId="77777777" w:rsidR="00441D19" w:rsidRDefault="00441D19" w:rsidP="0086386F">
            <w:pPr>
              <w:pStyle w:val="af4"/>
              <w:jc w:val="center"/>
            </w:pPr>
            <w:r>
              <w:t>100</w:t>
            </w:r>
          </w:p>
        </w:tc>
        <w:tc>
          <w:tcPr>
            <w:tcW w:w="1417" w:type="dxa"/>
          </w:tcPr>
          <w:p w14:paraId="7A1DF6EB" w14:textId="77777777" w:rsidR="00441D19" w:rsidRDefault="00441D19" w:rsidP="0086386F">
            <w:pPr>
              <w:pStyle w:val="af4"/>
              <w:jc w:val="right"/>
              <w:rPr>
                <w:b/>
              </w:rPr>
            </w:pPr>
          </w:p>
        </w:tc>
        <w:tc>
          <w:tcPr>
            <w:tcW w:w="710" w:type="dxa"/>
          </w:tcPr>
          <w:p w14:paraId="6A969439" w14:textId="77777777" w:rsidR="00441D19" w:rsidRDefault="00441D19" w:rsidP="0086386F">
            <w:pPr>
              <w:pStyle w:val="af4"/>
            </w:pPr>
          </w:p>
        </w:tc>
      </w:tr>
      <w:tr w:rsidR="00441D19" w14:paraId="757A3AC8"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6939F221" w14:textId="77777777" w:rsidR="00441D19" w:rsidRDefault="00441D19" w:rsidP="0086386F">
            <w:pPr>
              <w:pStyle w:val="af4"/>
            </w:pPr>
            <w:r>
              <w:t>1.2.4</w:t>
            </w:r>
          </w:p>
        </w:tc>
        <w:tc>
          <w:tcPr>
            <w:tcW w:w="6663" w:type="dxa"/>
          </w:tcPr>
          <w:p w14:paraId="6F0AC5B6" w14:textId="77777777" w:rsidR="00441D19" w:rsidRDefault="00441D19" w:rsidP="0086386F">
            <w:pPr>
              <w:pStyle w:val="af4"/>
            </w:pPr>
            <w:r>
              <w:t>Средства юридического лица</w:t>
            </w:r>
          </w:p>
        </w:tc>
        <w:tc>
          <w:tcPr>
            <w:tcW w:w="709" w:type="dxa"/>
          </w:tcPr>
          <w:p w14:paraId="0B4FBC46" w14:textId="77777777" w:rsidR="00441D19" w:rsidRDefault="00441D19" w:rsidP="0086386F">
            <w:pPr>
              <w:pStyle w:val="af4"/>
              <w:jc w:val="center"/>
            </w:pPr>
            <w:r>
              <w:t>110</w:t>
            </w:r>
          </w:p>
        </w:tc>
        <w:tc>
          <w:tcPr>
            <w:tcW w:w="1417" w:type="dxa"/>
          </w:tcPr>
          <w:p w14:paraId="0CF6854D" w14:textId="77777777" w:rsidR="00441D19" w:rsidRDefault="00441D19" w:rsidP="0086386F">
            <w:pPr>
              <w:pStyle w:val="af4"/>
              <w:jc w:val="right"/>
              <w:rPr>
                <w:b/>
              </w:rPr>
            </w:pPr>
          </w:p>
        </w:tc>
        <w:tc>
          <w:tcPr>
            <w:tcW w:w="710" w:type="dxa"/>
          </w:tcPr>
          <w:p w14:paraId="68649377" w14:textId="77777777" w:rsidR="00441D19" w:rsidRDefault="00441D19" w:rsidP="0086386F">
            <w:pPr>
              <w:pStyle w:val="af4"/>
            </w:pPr>
          </w:p>
        </w:tc>
      </w:tr>
      <w:tr w:rsidR="00441D19" w14:paraId="3F0BEBE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6D2E02D7" w14:textId="77777777" w:rsidR="00441D19" w:rsidRDefault="00441D19" w:rsidP="0086386F">
            <w:pPr>
              <w:pStyle w:val="af4"/>
              <w:rPr>
                <w:b/>
              </w:rPr>
            </w:pPr>
            <w:r>
              <w:rPr>
                <w:b/>
              </w:rPr>
              <w:t>2</w:t>
            </w:r>
          </w:p>
        </w:tc>
        <w:tc>
          <w:tcPr>
            <w:tcW w:w="6663" w:type="dxa"/>
          </w:tcPr>
          <w:p w14:paraId="192FD96F" w14:textId="77777777" w:rsidR="00441D19" w:rsidRDefault="00441D19" w:rsidP="0086386F">
            <w:pPr>
              <w:pStyle w:val="af4"/>
              <w:rPr>
                <w:b/>
              </w:rPr>
            </w:pPr>
            <w:r>
              <w:rPr>
                <w:b/>
              </w:rPr>
              <w:t>Возвращено денежных средств из избирательного фонда, всего</w:t>
            </w:r>
          </w:p>
        </w:tc>
        <w:tc>
          <w:tcPr>
            <w:tcW w:w="709" w:type="dxa"/>
          </w:tcPr>
          <w:p w14:paraId="5BB53D61" w14:textId="77777777" w:rsidR="00441D19" w:rsidRDefault="00441D19" w:rsidP="0086386F">
            <w:pPr>
              <w:pStyle w:val="af4"/>
              <w:jc w:val="center"/>
              <w:rPr>
                <w:b/>
              </w:rPr>
            </w:pPr>
            <w:r>
              <w:rPr>
                <w:b/>
              </w:rPr>
              <w:t>120</w:t>
            </w:r>
          </w:p>
        </w:tc>
        <w:tc>
          <w:tcPr>
            <w:tcW w:w="1417" w:type="dxa"/>
          </w:tcPr>
          <w:p w14:paraId="5300AC12" w14:textId="77777777" w:rsidR="00441D19" w:rsidRDefault="00441D19" w:rsidP="0086386F">
            <w:pPr>
              <w:pStyle w:val="af4"/>
              <w:jc w:val="right"/>
              <w:rPr>
                <w:b/>
              </w:rPr>
            </w:pPr>
          </w:p>
        </w:tc>
        <w:tc>
          <w:tcPr>
            <w:tcW w:w="710" w:type="dxa"/>
          </w:tcPr>
          <w:p w14:paraId="5BD615B7" w14:textId="77777777" w:rsidR="00441D19" w:rsidRDefault="00441D19" w:rsidP="0086386F">
            <w:pPr>
              <w:pStyle w:val="af4"/>
              <w:rPr>
                <w:b/>
              </w:rPr>
            </w:pPr>
          </w:p>
        </w:tc>
      </w:tr>
      <w:tr w:rsidR="00441D19" w14:paraId="16E9F19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47655E92" w14:textId="77777777" w:rsidR="00441D19" w:rsidRDefault="00441D19" w:rsidP="0086386F">
            <w:pPr>
              <w:pStyle w:val="af4"/>
              <w:ind w:left="851"/>
            </w:pPr>
            <w:r>
              <w:t>в том числе</w:t>
            </w:r>
          </w:p>
        </w:tc>
      </w:tr>
      <w:tr w:rsidR="00441D19" w14:paraId="475930A9"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7E5EC92" w14:textId="77777777" w:rsidR="00441D19" w:rsidRDefault="00441D19" w:rsidP="0086386F">
            <w:pPr>
              <w:pStyle w:val="af4"/>
            </w:pPr>
            <w:r>
              <w:t>2.1</w:t>
            </w:r>
          </w:p>
        </w:tc>
        <w:tc>
          <w:tcPr>
            <w:tcW w:w="6663" w:type="dxa"/>
          </w:tcPr>
          <w:p w14:paraId="3AB17827" w14:textId="77777777" w:rsidR="00441D19" w:rsidRDefault="00441D19" w:rsidP="0086386F">
            <w:pPr>
              <w:pStyle w:val="af4"/>
            </w:pPr>
            <w:r>
              <w:t>Перечислено в доход бюджета</w:t>
            </w:r>
          </w:p>
        </w:tc>
        <w:tc>
          <w:tcPr>
            <w:tcW w:w="709" w:type="dxa"/>
          </w:tcPr>
          <w:p w14:paraId="455B4536" w14:textId="77777777" w:rsidR="00441D19" w:rsidRDefault="00441D19" w:rsidP="0086386F">
            <w:pPr>
              <w:pStyle w:val="af4"/>
              <w:jc w:val="center"/>
            </w:pPr>
            <w:r>
              <w:t>130</w:t>
            </w:r>
          </w:p>
        </w:tc>
        <w:tc>
          <w:tcPr>
            <w:tcW w:w="1417" w:type="dxa"/>
          </w:tcPr>
          <w:p w14:paraId="597B08AD" w14:textId="77777777" w:rsidR="00441D19" w:rsidRDefault="00441D19" w:rsidP="0086386F">
            <w:pPr>
              <w:pStyle w:val="af4"/>
              <w:jc w:val="right"/>
              <w:rPr>
                <w:b/>
              </w:rPr>
            </w:pPr>
          </w:p>
        </w:tc>
        <w:tc>
          <w:tcPr>
            <w:tcW w:w="710" w:type="dxa"/>
          </w:tcPr>
          <w:p w14:paraId="6008A971" w14:textId="77777777" w:rsidR="00441D19" w:rsidRDefault="00441D19" w:rsidP="0086386F">
            <w:pPr>
              <w:pStyle w:val="af4"/>
            </w:pPr>
          </w:p>
        </w:tc>
      </w:tr>
      <w:tr w:rsidR="00441D19" w14:paraId="6A458939"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3ACB0B7" w14:textId="77777777" w:rsidR="00441D19" w:rsidRDefault="00441D19" w:rsidP="0086386F">
            <w:pPr>
              <w:pStyle w:val="af4"/>
            </w:pPr>
            <w:r>
              <w:lastRenderedPageBreak/>
              <w:t>2.2</w:t>
            </w:r>
          </w:p>
        </w:tc>
        <w:tc>
          <w:tcPr>
            <w:tcW w:w="6663" w:type="dxa"/>
          </w:tcPr>
          <w:p w14:paraId="530436D8" w14:textId="77777777" w:rsidR="00441D19" w:rsidRDefault="00441D19" w:rsidP="0086386F">
            <w:pPr>
              <w:pStyle w:val="af4"/>
            </w:pPr>
            <w:r>
              <w:t>Возвращено денежных средств, поступивших с нарушением установленного порядка</w:t>
            </w:r>
          </w:p>
        </w:tc>
        <w:tc>
          <w:tcPr>
            <w:tcW w:w="709" w:type="dxa"/>
          </w:tcPr>
          <w:p w14:paraId="63B8D88E" w14:textId="77777777" w:rsidR="00441D19" w:rsidRDefault="00441D19" w:rsidP="0086386F">
            <w:pPr>
              <w:pStyle w:val="af4"/>
              <w:jc w:val="center"/>
            </w:pPr>
            <w:r>
              <w:t>140</w:t>
            </w:r>
          </w:p>
        </w:tc>
        <w:tc>
          <w:tcPr>
            <w:tcW w:w="1417" w:type="dxa"/>
          </w:tcPr>
          <w:p w14:paraId="4558A27E" w14:textId="77777777" w:rsidR="00441D19" w:rsidRDefault="00441D19" w:rsidP="0086386F">
            <w:pPr>
              <w:pStyle w:val="af4"/>
              <w:jc w:val="right"/>
              <w:rPr>
                <w:b/>
              </w:rPr>
            </w:pPr>
          </w:p>
        </w:tc>
        <w:tc>
          <w:tcPr>
            <w:tcW w:w="710" w:type="dxa"/>
          </w:tcPr>
          <w:p w14:paraId="745E8C9E" w14:textId="77777777" w:rsidR="00441D19" w:rsidRDefault="00441D19" w:rsidP="0086386F">
            <w:pPr>
              <w:pStyle w:val="af4"/>
            </w:pPr>
          </w:p>
        </w:tc>
      </w:tr>
      <w:tr w:rsidR="00441D19" w14:paraId="218FF71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08AE4B6B" w14:textId="77777777" w:rsidR="00441D19" w:rsidRDefault="00441D19" w:rsidP="0086386F">
            <w:pPr>
              <w:pStyle w:val="af4"/>
              <w:ind w:left="851"/>
            </w:pPr>
            <w:r>
              <w:t>из них</w:t>
            </w:r>
          </w:p>
        </w:tc>
      </w:tr>
      <w:tr w:rsidR="00441D19" w14:paraId="08B91B36"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B067E61" w14:textId="77777777" w:rsidR="00441D19" w:rsidRDefault="00441D19" w:rsidP="0086386F">
            <w:pPr>
              <w:pStyle w:val="af4"/>
            </w:pPr>
            <w:r>
              <w:t>2.2.1</w:t>
            </w:r>
          </w:p>
        </w:tc>
        <w:tc>
          <w:tcPr>
            <w:tcW w:w="6663" w:type="dxa"/>
          </w:tcPr>
          <w:p w14:paraId="332B06FC" w14:textId="77777777" w:rsidR="00441D19" w:rsidRDefault="00441D19" w:rsidP="0086386F">
            <w:pPr>
              <w:pStyle w:val="af4"/>
            </w:pPr>
            <w:r>
              <w:t>Гражданам, которым запрещено осуществлять пожертвования либо не указавшим обязательные сведения в платежном документе</w:t>
            </w:r>
          </w:p>
        </w:tc>
        <w:tc>
          <w:tcPr>
            <w:tcW w:w="709" w:type="dxa"/>
          </w:tcPr>
          <w:p w14:paraId="14B7D0C9" w14:textId="77777777" w:rsidR="00441D19" w:rsidRDefault="00441D19" w:rsidP="0086386F">
            <w:pPr>
              <w:pStyle w:val="af4"/>
              <w:jc w:val="center"/>
            </w:pPr>
            <w:r>
              <w:t>150</w:t>
            </w:r>
          </w:p>
        </w:tc>
        <w:tc>
          <w:tcPr>
            <w:tcW w:w="1417" w:type="dxa"/>
          </w:tcPr>
          <w:p w14:paraId="6AD15D53" w14:textId="77777777" w:rsidR="00441D19" w:rsidRDefault="00441D19" w:rsidP="0086386F">
            <w:pPr>
              <w:pStyle w:val="af4"/>
              <w:jc w:val="right"/>
              <w:rPr>
                <w:b/>
              </w:rPr>
            </w:pPr>
          </w:p>
        </w:tc>
        <w:tc>
          <w:tcPr>
            <w:tcW w:w="710" w:type="dxa"/>
          </w:tcPr>
          <w:p w14:paraId="7CF61CBB" w14:textId="77777777" w:rsidR="00441D19" w:rsidRDefault="00441D19" w:rsidP="0086386F">
            <w:pPr>
              <w:pStyle w:val="af4"/>
            </w:pPr>
          </w:p>
        </w:tc>
      </w:tr>
      <w:tr w:rsidR="00441D19" w14:paraId="186CF162"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055A209" w14:textId="77777777" w:rsidR="00441D19" w:rsidRDefault="00441D19" w:rsidP="0086386F">
            <w:pPr>
              <w:pStyle w:val="af4"/>
            </w:pPr>
            <w:r>
              <w:t>2.2.2</w:t>
            </w:r>
          </w:p>
        </w:tc>
        <w:tc>
          <w:tcPr>
            <w:tcW w:w="6663" w:type="dxa"/>
          </w:tcPr>
          <w:p w14:paraId="30360EAF" w14:textId="77777777" w:rsidR="00441D19" w:rsidRDefault="00441D19" w:rsidP="0086386F">
            <w:pPr>
              <w:pStyle w:val="af4"/>
            </w:pPr>
            <w: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14:paraId="24DE1A21" w14:textId="77777777" w:rsidR="00441D19" w:rsidRDefault="00441D19" w:rsidP="0086386F">
            <w:pPr>
              <w:pStyle w:val="af4"/>
              <w:jc w:val="center"/>
            </w:pPr>
            <w:r>
              <w:t>160</w:t>
            </w:r>
          </w:p>
        </w:tc>
        <w:tc>
          <w:tcPr>
            <w:tcW w:w="1417" w:type="dxa"/>
          </w:tcPr>
          <w:p w14:paraId="779D338F" w14:textId="77777777" w:rsidR="00441D19" w:rsidRDefault="00441D19" w:rsidP="0086386F">
            <w:pPr>
              <w:pStyle w:val="af4"/>
              <w:jc w:val="right"/>
              <w:rPr>
                <w:b/>
              </w:rPr>
            </w:pPr>
          </w:p>
        </w:tc>
        <w:tc>
          <w:tcPr>
            <w:tcW w:w="710" w:type="dxa"/>
          </w:tcPr>
          <w:p w14:paraId="64CFF167" w14:textId="77777777" w:rsidR="00441D19" w:rsidRDefault="00441D19" w:rsidP="0086386F">
            <w:pPr>
              <w:pStyle w:val="af4"/>
            </w:pPr>
          </w:p>
        </w:tc>
      </w:tr>
      <w:tr w:rsidR="00441D19" w14:paraId="4CB82063"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267504D6" w14:textId="77777777" w:rsidR="00441D19" w:rsidRDefault="00441D19" w:rsidP="0086386F">
            <w:pPr>
              <w:pStyle w:val="af4"/>
            </w:pPr>
            <w:r>
              <w:t>2.2.3</w:t>
            </w:r>
          </w:p>
        </w:tc>
        <w:tc>
          <w:tcPr>
            <w:tcW w:w="6663" w:type="dxa"/>
          </w:tcPr>
          <w:p w14:paraId="72473D1D" w14:textId="77777777" w:rsidR="00441D19" w:rsidRPr="00C812A3" w:rsidRDefault="00441D19" w:rsidP="0086386F">
            <w:pPr>
              <w:pStyle w:val="af4"/>
            </w:pPr>
            <w:r>
              <w:t>Средств, поступивших с превышением предельного размера</w:t>
            </w:r>
          </w:p>
        </w:tc>
        <w:tc>
          <w:tcPr>
            <w:tcW w:w="709" w:type="dxa"/>
          </w:tcPr>
          <w:p w14:paraId="3200644B" w14:textId="77777777" w:rsidR="00441D19" w:rsidRDefault="00441D19" w:rsidP="0086386F">
            <w:pPr>
              <w:pStyle w:val="af4"/>
              <w:jc w:val="center"/>
            </w:pPr>
            <w:r>
              <w:t>170</w:t>
            </w:r>
          </w:p>
        </w:tc>
        <w:tc>
          <w:tcPr>
            <w:tcW w:w="1417" w:type="dxa"/>
          </w:tcPr>
          <w:p w14:paraId="5414544E" w14:textId="77777777" w:rsidR="00441D19" w:rsidRDefault="00441D19" w:rsidP="0086386F">
            <w:pPr>
              <w:pStyle w:val="af4"/>
              <w:jc w:val="right"/>
              <w:rPr>
                <w:b/>
              </w:rPr>
            </w:pPr>
          </w:p>
        </w:tc>
        <w:tc>
          <w:tcPr>
            <w:tcW w:w="710" w:type="dxa"/>
          </w:tcPr>
          <w:p w14:paraId="2AF323FB" w14:textId="77777777" w:rsidR="00441D19" w:rsidRDefault="00441D19" w:rsidP="0086386F">
            <w:pPr>
              <w:pStyle w:val="af4"/>
            </w:pPr>
          </w:p>
        </w:tc>
      </w:tr>
      <w:tr w:rsidR="00441D19" w14:paraId="7F91CAB7"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EBF4563" w14:textId="77777777" w:rsidR="00441D19" w:rsidRDefault="00441D19" w:rsidP="0086386F">
            <w:pPr>
              <w:pStyle w:val="af4"/>
            </w:pPr>
            <w:r>
              <w:t>2.3</w:t>
            </w:r>
          </w:p>
        </w:tc>
        <w:tc>
          <w:tcPr>
            <w:tcW w:w="6663" w:type="dxa"/>
          </w:tcPr>
          <w:p w14:paraId="1AD5D57D" w14:textId="77777777" w:rsidR="00441D19" w:rsidRDefault="00441D19" w:rsidP="0086386F">
            <w:pPr>
              <w:pStyle w:val="af4"/>
            </w:pPr>
            <w:r>
              <w:t>Возвращено денежных средств, поступивших в установленном порядке</w:t>
            </w:r>
          </w:p>
        </w:tc>
        <w:tc>
          <w:tcPr>
            <w:tcW w:w="709" w:type="dxa"/>
          </w:tcPr>
          <w:p w14:paraId="186BCCD1" w14:textId="77777777" w:rsidR="00441D19" w:rsidRDefault="00441D19" w:rsidP="0086386F">
            <w:pPr>
              <w:pStyle w:val="af4"/>
              <w:jc w:val="center"/>
            </w:pPr>
            <w:r>
              <w:t>180</w:t>
            </w:r>
          </w:p>
        </w:tc>
        <w:tc>
          <w:tcPr>
            <w:tcW w:w="1417" w:type="dxa"/>
          </w:tcPr>
          <w:p w14:paraId="7A9D2E70" w14:textId="77777777" w:rsidR="00441D19" w:rsidRDefault="00441D19" w:rsidP="0086386F">
            <w:pPr>
              <w:pStyle w:val="af4"/>
              <w:jc w:val="right"/>
              <w:rPr>
                <w:b/>
              </w:rPr>
            </w:pPr>
          </w:p>
        </w:tc>
        <w:tc>
          <w:tcPr>
            <w:tcW w:w="710" w:type="dxa"/>
          </w:tcPr>
          <w:p w14:paraId="7B0B6795" w14:textId="77777777" w:rsidR="00441D19" w:rsidRDefault="00441D19" w:rsidP="0086386F">
            <w:pPr>
              <w:pStyle w:val="af4"/>
            </w:pPr>
          </w:p>
        </w:tc>
      </w:tr>
      <w:tr w:rsidR="00441D19" w14:paraId="6F92CD1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171ADDF9" w14:textId="77777777" w:rsidR="00441D19" w:rsidRDefault="00441D19" w:rsidP="0086386F">
            <w:pPr>
              <w:pStyle w:val="af4"/>
              <w:rPr>
                <w:b/>
              </w:rPr>
            </w:pPr>
            <w:r>
              <w:rPr>
                <w:b/>
              </w:rPr>
              <w:t>3</w:t>
            </w:r>
          </w:p>
        </w:tc>
        <w:tc>
          <w:tcPr>
            <w:tcW w:w="6663" w:type="dxa"/>
          </w:tcPr>
          <w:p w14:paraId="7CC246EF" w14:textId="77777777" w:rsidR="00441D19" w:rsidRDefault="00441D19" w:rsidP="0086386F">
            <w:pPr>
              <w:pStyle w:val="af4"/>
              <w:rPr>
                <w:b/>
              </w:rPr>
            </w:pPr>
            <w:r>
              <w:rPr>
                <w:b/>
              </w:rPr>
              <w:t>Израсходовано средств, всего</w:t>
            </w:r>
          </w:p>
        </w:tc>
        <w:tc>
          <w:tcPr>
            <w:tcW w:w="709" w:type="dxa"/>
          </w:tcPr>
          <w:p w14:paraId="442848D8" w14:textId="77777777" w:rsidR="00441D19" w:rsidRDefault="00441D19" w:rsidP="0086386F">
            <w:pPr>
              <w:pStyle w:val="af4"/>
              <w:jc w:val="center"/>
              <w:rPr>
                <w:b/>
              </w:rPr>
            </w:pPr>
            <w:r>
              <w:rPr>
                <w:b/>
              </w:rPr>
              <w:t>190</w:t>
            </w:r>
          </w:p>
        </w:tc>
        <w:tc>
          <w:tcPr>
            <w:tcW w:w="1417" w:type="dxa"/>
          </w:tcPr>
          <w:p w14:paraId="587F506C" w14:textId="77777777" w:rsidR="00441D19" w:rsidRDefault="00441D19" w:rsidP="0086386F">
            <w:pPr>
              <w:pStyle w:val="af4"/>
              <w:jc w:val="right"/>
              <w:rPr>
                <w:b/>
              </w:rPr>
            </w:pPr>
          </w:p>
        </w:tc>
        <w:tc>
          <w:tcPr>
            <w:tcW w:w="710" w:type="dxa"/>
          </w:tcPr>
          <w:p w14:paraId="273D23CA" w14:textId="77777777" w:rsidR="00441D19" w:rsidRDefault="00441D19" w:rsidP="0086386F">
            <w:pPr>
              <w:pStyle w:val="af4"/>
              <w:rPr>
                <w:b/>
              </w:rPr>
            </w:pPr>
          </w:p>
        </w:tc>
      </w:tr>
      <w:tr w:rsidR="00441D19" w14:paraId="3C3F5DF8"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0632" w:type="dxa"/>
            <w:gridSpan w:val="5"/>
          </w:tcPr>
          <w:p w14:paraId="6DD26A27" w14:textId="77777777" w:rsidR="00441D19" w:rsidRDefault="00441D19" w:rsidP="0086386F">
            <w:pPr>
              <w:pStyle w:val="af4"/>
              <w:ind w:left="851"/>
            </w:pPr>
            <w:r>
              <w:t>в том числе</w:t>
            </w:r>
          </w:p>
        </w:tc>
      </w:tr>
      <w:tr w:rsidR="00441D19" w14:paraId="0B1555EC"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6604BA0D" w14:textId="77777777" w:rsidR="00441D19" w:rsidRDefault="00441D19" w:rsidP="0086386F">
            <w:pPr>
              <w:pStyle w:val="af4"/>
            </w:pPr>
            <w:r>
              <w:t>3.1</w:t>
            </w:r>
          </w:p>
        </w:tc>
        <w:tc>
          <w:tcPr>
            <w:tcW w:w="6663" w:type="dxa"/>
          </w:tcPr>
          <w:p w14:paraId="5E625F16" w14:textId="77777777" w:rsidR="00441D19" w:rsidRDefault="00441D19" w:rsidP="0086386F">
            <w:pPr>
              <w:pStyle w:val="af4"/>
            </w:pPr>
            <w:r>
              <w:t>На организацию сбора подписей избирателей</w:t>
            </w:r>
          </w:p>
        </w:tc>
        <w:tc>
          <w:tcPr>
            <w:tcW w:w="709" w:type="dxa"/>
          </w:tcPr>
          <w:p w14:paraId="7EE6AB13" w14:textId="77777777" w:rsidR="00441D19" w:rsidRDefault="00441D19" w:rsidP="0086386F">
            <w:pPr>
              <w:pStyle w:val="af4"/>
              <w:jc w:val="center"/>
            </w:pPr>
            <w:r>
              <w:t>200</w:t>
            </w:r>
          </w:p>
        </w:tc>
        <w:tc>
          <w:tcPr>
            <w:tcW w:w="1417" w:type="dxa"/>
          </w:tcPr>
          <w:p w14:paraId="723E012B" w14:textId="77777777" w:rsidR="00441D19" w:rsidRDefault="00441D19" w:rsidP="0086386F">
            <w:pPr>
              <w:pStyle w:val="af4"/>
              <w:jc w:val="right"/>
              <w:rPr>
                <w:b/>
              </w:rPr>
            </w:pPr>
          </w:p>
        </w:tc>
        <w:tc>
          <w:tcPr>
            <w:tcW w:w="710" w:type="dxa"/>
          </w:tcPr>
          <w:p w14:paraId="4FBFC5D5" w14:textId="77777777" w:rsidR="00441D19" w:rsidRDefault="00441D19" w:rsidP="0086386F">
            <w:pPr>
              <w:pStyle w:val="af4"/>
            </w:pPr>
          </w:p>
        </w:tc>
      </w:tr>
      <w:tr w:rsidR="00441D19" w14:paraId="15BAF319"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C8DF488" w14:textId="77777777" w:rsidR="00441D19" w:rsidRDefault="00441D19" w:rsidP="0086386F">
            <w:pPr>
              <w:pStyle w:val="af4"/>
            </w:pPr>
            <w:r>
              <w:t>3.1.1</w:t>
            </w:r>
          </w:p>
        </w:tc>
        <w:tc>
          <w:tcPr>
            <w:tcW w:w="6663" w:type="dxa"/>
          </w:tcPr>
          <w:p w14:paraId="7CEAEF47" w14:textId="77777777" w:rsidR="00441D19" w:rsidRDefault="00441D19" w:rsidP="0086386F">
            <w:pPr>
              <w:pStyle w:val="af4"/>
            </w:pPr>
            <w:r>
              <w:t>Из них на оплату труда лиц, привлекаемых для сбора подписей избирателей</w:t>
            </w:r>
          </w:p>
        </w:tc>
        <w:tc>
          <w:tcPr>
            <w:tcW w:w="709" w:type="dxa"/>
          </w:tcPr>
          <w:p w14:paraId="5BEA69E2" w14:textId="77777777" w:rsidR="00441D19" w:rsidRDefault="00441D19" w:rsidP="0086386F">
            <w:pPr>
              <w:pStyle w:val="af4"/>
              <w:jc w:val="center"/>
            </w:pPr>
            <w:r>
              <w:t>210</w:t>
            </w:r>
          </w:p>
        </w:tc>
        <w:tc>
          <w:tcPr>
            <w:tcW w:w="1417" w:type="dxa"/>
          </w:tcPr>
          <w:p w14:paraId="4AECDCF1" w14:textId="77777777" w:rsidR="00441D19" w:rsidRDefault="00441D19" w:rsidP="0086386F">
            <w:pPr>
              <w:pStyle w:val="af4"/>
              <w:jc w:val="right"/>
              <w:rPr>
                <w:b/>
              </w:rPr>
            </w:pPr>
          </w:p>
        </w:tc>
        <w:tc>
          <w:tcPr>
            <w:tcW w:w="710" w:type="dxa"/>
          </w:tcPr>
          <w:p w14:paraId="7BE4DB38" w14:textId="77777777" w:rsidR="00441D19" w:rsidRDefault="00441D19" w:rsidP="0086386F">
            <w:pPr>
              <w:pStyle w:val="af4"/>
            </w:pPr>
          </w:p>
        </w:tc>
      </w:tr>
      <w:tr w:rsidR="00441D19" w14:paraId="2EA212A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00CD462" w14:textId="77777777" w:rsidR="00441D19" w:rsidRDefault="00441D19" w:rsidP="0086386F">
            <w:pPr>
              <w:pStyle w:val="af4"/>
            </w:pPr>
            <w:r>
              <w:t>3.2</w:t>
            </w:r>
          </w:p>
        </w:tc>
        <w:tc>
          <w:tcPr>
            <w:tcW w:w="6663" w:type="dxa"/>
          </w:tcPr>
          <w:p w14:paraId="473C8653" w14:textId="77777777" w:rsidR="00441D19" w:rsidRDefault="00441D19" w:rsidP="0086386F">
            <w:pPr>
              <w:pStyle w:val="af4"/>
            </w:pPr>
            <w:r>
              <w:t>На предвыборную агитацию через организации телерадиовещания</w:t>
            </w:r>
          </w:p>
        </w:tc>
        <w:tc>
          <w:tcPr>
            <w:tcW w:w="709" w:type="dxa"/>
          </w:tcPr>
          <w:p w14:paraId="77F9E601" w14:textId="77777777" w:rsidR="00441D19" w:rsidRDefault="00441D19" w:rsidP="0086386F">
            <w:pPr>
              <w:pStyle w:val="af4"/>
              <w:jc w:val="center"/>
            </w:pPr>
            <w:r>
              <w:t>220</w:t>
            </w:r>
          </w:p>
        </w:tc>
        <w:tc>
          <w:tcPr>
            <w:tcW w:w="1417" w:type="dxa"/>
          </w:tcPr>
          <w:p w14:paraId="48F9BBFC" w14:textId="77777777" w:rsidR="00441D19" w:rsidRDefault="00441D19" w:rsidP="0086386F">
            <w:pPr>
              <w:pStyle w:val="af4"/>
              <w:jc w:val="right"/>
              <w:rPr>
                <w:b/>
              </w:rPr>
            </w:pPr>
          </w:p>
        </w:tc>
        <w:tc>
          <w:tcPr>
            <w:tcW w:w="710" w:type="dxa"/>
          </w:tcPr>
          <w:p w14:paraId="2FAD83B2" w14:textId="77777777" w:rsidR="00441D19" w:rsidRDefault="00441D19" w:rsidP="0086386F">
            <w:pPr>
              <w:pStyle w:val="af4"/>
            </w:pPr>
          </w:p>
        </w:tc>
      </w:tr>
      <w:tr w:rsidR="00441D19" w14:paraId="5AE4E372"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384"/>
        </w:trPr>
        <w:tc>
          <w:tcPr>
            <w:tcW w:w="1133" w:type="dxa"/>
          </w:tcPr>
          <w:p w14:paraId="1AB1E24A" w14:textId="77777777" w:rsidR="00441D19" w:rsidRDefault="00441D19" w:rsidP="0086386F">
            <w:pPr>
              <w:pStyle w:val="af4"/>
            </w:pPr>
            <w:r>
              <w:t>3.3</w:t>
            </w:r>
          </w:p>
        </w:tc>
        <w:tc>
          <w:tcPr>
            <w:tcW w:w="6663" w:type="dxa"/>
          </w:tcPr>
          <w:p w14:paraId="3542FA04" w14:textId="77777777" w:rsidR="00441D19" w:rsidRDefault="00441D19" w:rsidP="0086386F">
            <w:pPr>
              <w:pStyle w:val="af4"/>
            </w:pPr>
            <w:r>
              <w:t>На предвыборную агитацию через редакции периодических печатных изданий</w:t>
            </w:r>
          </w:p>
        </w:tc>
        <w:tc>
          <w:tcPr>
            <w:tcW w:w="709" w:type="dxa"/>
          </w:tcPr>
          <w:p w14:paraId="657E29B7" w14:textId="77777777" w:rsidR="00441D19" w:rsidRDefault="00441D19" w:rsidP="0086386F">
            <w:pPr>
              <w:pStyle w:val="af4"/>
              <w:jc w:val="center"/>
            </w:pPr>
            <w:r>
              <w:t>230</w:t>
            </w:r>
          </w:p>
        </w:tc>
        <w:tc>
          <w:tcPr>
            <w:tcW w:w="1417" w:type="dxa"/>
          </w:tcPr>
          <w:p w14:paraId="34134F83" w14:textId="77777777" w:rsidR="00441D19" w:rsidRDefault="00441D19" w:rsidP="0086386F">
            <w:pPr>
              <w:pStyle w:val="af4"/>
              <w:jc w:val="right"/>
              <w:rPr>
                <w:b/>
              </w:rPr>
            </w:pPr>
          </w:p>
        </w:tc>
        <w:tc>
          <w:tcPr>
            <w:tcW w:w="710" w:type="dxa"/>
          </w:tcPr>
          <w:p w14:paraId="63DE1BFF" w14:textId="77777777" w:rsidR="00441D19" w:rsidRDefault="00441D19" w:rsidP="0086386F">
            <w:pPr>
              <w:pStyle w:val="af4"/>
            </w:pPr>
          </w:p>
        </w:tc>
      </w:tr>
      <w:tr w:rsidR="00441D19" w14:paraId="4F6DC358"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288"/>
        </w:trPr>
        <w:tc>
          <w:tcPr>
            <w:tcW w:w="1133" w:type="dxa"/>
          </w:tcPr>
          <w:p w14:paraId="19F67624" w14:textId="77777777" w:rsidR="00441D19" w:rsidRDefault="00441D19" w:rsidP="0086386F">
            <w:pPr>
              <w:pStyle w:val="af4"/>
            </w:pPr>
            <w:r>
              <w:t>3.4</w:t>
            </w:r>
          </w:p>
        </w:tc>
        <w:tc>
          <w:tcPr>
            <w:tcW w:w="6663" w:type="dxa"/>
          </w:tcPr>
          <w:p w14:paraId="1F1F01DF" w14:textId="77777777" w:rsidR="00441D19" w:rsidRDefault="00441D19" w:rsidP="0086386F">
            <w:pPr>
              <w:pStyle w:val="af4"/>
            </w:pPr>
            <w:r>
              <w:t>На предвыборную агитацию через сетевые издания</w:t>
            </w:r>
          </w:p>
        </w:tc>
        <w:tc>
          <w:tcPr>
            <w:tcW w:w="709" w:type="dxa"/>
          </w:tcPr>
          <w:p w14:paraId="039783BC" w14:textId="77777777" w:rsidR="00441D19" w:rsidRDefault="00441D19" w:rsidP="0086386F">
            <w:pPr>
              <w:pStyle w:val="af4"/>
              <w:jc w:val="center"/>
            </w:pPr>
            <w:r>
              <w:t>240</w:t>
            </w:r>
          </w:p>
        </w:tc>
        <w:tc>
          <w:tcPr>
            <w:tcW w:w="1417" w:type="dxa"/>
          </w:tcPr>
          <w:p w14:paraId="66A56DDB" w14:textId="77777777" w:rsidR="00441D19" w:rsidRDefault="00441D19" w:rsidP="0086386F">
            <w:pPr>
              <w:pStyle w:val="af4"/>
              <w:jc w:val="right"/>
              <w:rPr>
                <w:b/>
              </w:rPr>
            </w:pPr>
          </w:p>
        </w:tc>
        <w:tc>
          <w:tcPr>
            <w:tcW w:w="710" w:type="dxa"/>
          </w:tcPr>
          <w:p w14:paraId="73744AFD" w14:textId="77777777" w:rsidR="00441D19" w:rsidRDefault="00441D19" w:rsidP="0086386F">
            <w:pPr>
              <w:pStyle w:val="af4"/>
            </w:pPr>
          </w:p>
        </w:tc>
      </w:tr>
      <w:tr w:rsidR="00441D19" w14:paraId="1AC53AE6"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40EBF57D" w14:textId="77777777" w:rsidR="00441D19" w:rsidRDefault="00441D19" w:rsidP="0086386F">
            <w:pPr>
              <w:pStyle w:val="af4"/>
            </w:pPr>
            <w:r>
              <w:t>3.5</w:t>
            </w:r>
          </w:p>
        </w:tc>
        <w:tc>
          <w:tcPr>
            <w:tcW w:w="6663" w:type="dxa"/>
          </w:tcPr>
          <w:p w14:paraId="3735932E" w14:textId="77777777" w:rsidR="00441D19" w:rsidRDefault="00441D19" w:rsidP="0086386F">
            <w:pPr>
              <w:pStyle w:val="af4"/>
            </w:pPr>
            <w:r>
              <w:t xml:space="preserve">На выпуск и распространение </w:t>
            </w:r>
            <w:r w:rsidRPr="00C80C47">
              <w:t>печатных, аудиовизуальных</w:t>
            </w:r>
            <w:r>
              <w:t xml:space="preserve"> и иных агитационных материалов</w:t>
            </w:r>
          </w:p>
        </w:tc>
        <w:tc>
          <w:tcPr>
            <w:tcW w:w="709" w:type="dxa"/>
          </w:tcPr>
          <w:p w14:paraId="1D5C0C3A" w14:textId="77777777" w:rsidR="00441D19" w:rsidRDefault="00441D19" w:rsidP="0086386F">
            <w:pPr>
              <w:pStyle w:val="af4"/>
              <w:jc w:val="center"/>
            </w:pPr>
            <w:r>
              <w:t>250</w:t>
            </w:r>
          </w:p>
        </w:tc>
        <w:tc>
          <w:tcPr>
            <w:tcW w:w="1417" w:type="dxa"/>
          </w:tcPr>
          <w:p w14:paraId="6F4DCF9B" w14:textId="77777777" w:rsidR="00441D19" w:rsidRDefault="00441D19" w:rsidP="0086386F">
            <w:pPr>
              <w:pStyle w:val="af4"/>
              <w:jc w:val="right"/>
              <w:rPr>
                <w:b/>
              </w:rPr>
            </w:pPr>
          </w:p>
        </w:tc>
        <w:tc>
          <w:tcPr>
            <w:tcW w:w="710" w:type="dxa"/>
          </w:tcPr>
          <w:p w14:paraId="1722528A" w14:textId="77777777" w:rsidR="00441D19" w:rsidRDefault="00441D19" w:rsidP="0086386F">
            <w:pPr>
              <w:pStyle w:val="af4"/>
            </w:pPr>
          </w:p>
        </w:tc>
      </w:tr>
      <w:tr w:rsidR="00441D19" w14:paraId="09182A2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1B7136F7" w14:textId="77777777" w:rsidR="00441D19" w:rsidRDefault="00441D19" w:rsidP="0086386F">
            <w:pPr>
              <w:pStyle w:val="af4"/>
            </w:pPr>
            <w:r>
              <w:t>3.6</w:t>
            </w:r>
          </w:p>
        </w:tc>
        <w:tc>
          <w:tcPr>
            <w:tcW w:w="6663" w:type="dxa"/>
          </w:tcPr>
          <w:p w14:paraId="6156580D" w14:textId="77777777" w:rsidR="00441D19" w:rsidRDefault="00441D19" w:rsidP="0086386F">
            <w:pPr>
              <w:pStyle w:val="af4"/>
            </w:pPr>
            <w:r>
              <w:t>На проведение публичных массовых мероприятий</w:t>
            </w:r>
          </w:p>
        </w:tc>
        <w:tc>
          <w:tcPr>
            <w:tcW w:w="709" w:type="dxa"/>
          </w:tcPr>
          <w:p w14:paraId="487CDF03" w14:textId="77777777" w:rsidR="00441D19" w:rsidRDefault="00441D19" w:rsidP="0086386F">
            <w:pPr>
              <w:pStyle w:val="af4"/>
              <w:jc w:val="center"/>
            </w:pPr>
            <w:r>
              <w:t>260</w:t>
            </w:r>
          </w:p>
        </w:tc>
        <w:tc>
          <w:tcPr>
            <w:tcW w:w="1417" w:type="dxa"/>
          </w:tcPr>
          <w:p w14:paraId="79844C54" w14:textId="77777777" w:rsidR="00441D19" w:rsidRDefault="00441D19" w:rsidP="0086386F">
            <w:pPr>
              <w:pStyle w:val="af4"/>
              <w:jc w:val="right"/>
              <w:rPr>
                <w:b/>
              </w:rPr>
            </w:pPr>
          </w:p>
        </w:tc>
        <w:tc>
          <w:tcPr>
            <w:tcW w:w="710" w:type="dxa"/>
          </w:tcPr>
          <w:p w14:paraId="63713557" w14:textId="77777777" w:rsidR="00441D19" w:rsidRDefault="00441D19" w:rsidP="0086386F">
            <w:pPr>
              <w:pStyle w:val="af4"/>
            </w:pPr>
          </w:p>
        </w:tc>
      </w:tr>
      <w:tr w:rsidR="00441D19" w14:paraId="6FC0FD3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7F157141" w14:textId="77777777" w:rsidR="00441D19" w:rsidRDefault="00441D19" w:rsidP="0086386F">
            <w:pPr>
              <w:pStyle w:val="af4"/>
            </w:pPr>
            <w:r>
              <w:t>3.7</w:t>
            </w:r>
          </w:p>
        </w:tc>
        <w:tc>
          <w:tcPr>
            <w:tcW w:w="6663" w:type="dxa"/>
          </w:tcPr>
          <w:p w14:paraId="74A6C412" w14:textId="77777777" w:rsidR="00441D19" w:rsidRDefault="00441D19" w:rsidP="0086386F">
            <w:pPr>
              <w:pStyle w:val="af4"/>
            </w:pPr>
            <w:r>
              <w:t>На оплату работ (услуг) информационного и консультационного характера***</w:t>
            </w:r>
          </w:p>
        </w:tc>
        <w:tc>
          <w:tcPr>
            <w:tcW w:w="709" w:type="dxa"/>
          </w:tcPr>
          <w:p w14:paraId="3CBCD150" w14:textId="77777777" w:rsidR="00441D19" w:rsidRDefault="00441D19" w:rsidP="0086386F">
            <w:pPr>
              <w:pStyle w:val="af4"/>
              <w:jc w:val="center"/>
            </w:pPr>
            <w:r>
              <w:t>270</w:t>
            </w:r>
          </w:p>
        </w:tc>
        <w:tc>
          <w:tcPr>
            <w:tcW w:w="1417" w:type="dxa"/>
          </w:tcPr>
          <w:p w14:paraId="32B6BDC2" w14:textId="77777777" w:rsidR="00441D19" w:rsidRDefault="00441D19" w:rsidP="0086386F">
            <w:pPr>
              <w:pStyle w:val="af4"/>
              <w:jc w:val="right"/>
              <w:rPr>
                <w:b/>
              </w:rPr>
            </w:pPr>
          </w:p>
        </w:tc>
        <w:tc>
          <w:tcPr>
            <w:tcW w:w="710" w:type="dxa"/>
          </w:tcPr>
          <w:p w14:paraId="279A9132" w14:textId="77777777" w:rsidR="00441D19" w:rsidRDefault="00441D19" w:rsidP="0086386F">
            <w:pPr>
              <w:pStyle w:val="af4"/>
            </w:pPr>
          </w:p>
        </w:tc>
      </w:tr>
      <w:tr w:rsidR="00441D19" w14:paraId="5C15F40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9BED67C" w14:textId="77777777" w:rsidR="00441D19" w:rsidRDefault="00441D19" w:rsidP="0086386F">
            <w:pPr>
              <w:pStyle w:val="af4"/>
            </w:pPr>
            <w:r>
              <w:t>3.8</w:t>
            </w:r>
          </w:p>
        </w:tc>
        <w:tc>
          <w:tcPr>
            <w:tcW w:w="6663" w:type="dxa"/>
          </w:tcPr>
          <w:p w14:paraId="0937332F" w14:textId="77777777" w:rsidR="00441D19" w:rsidRDefault="00441D19" w:rsidP="0086386F">
            <w:pPr>
              <w:pStyle w:val="af4"/>
            </w:pPr>
            <w:r>
              <w:t xml:space="preserve">На оплату других работ (услуг), выполненных (оказанных) юридическими лицами или гражданами </w:t>
            </w:r>
            <w:r w:rsidRPr="00C80C47">
              <w:t>Российской Федерации</w:t>
            </w:r>
            <w:r>
              <w:t xml:space="preserve"> по договорам</w:t>
            </w:r>
          </w:p>
        </w:tc>
        <w:tc>
          <w:tcPr>
            <w:tcW w:w="709" w:type="dxa"/>
          </w:tcPr>
          <w:p w14:paraId="25B34746" w14:textId="77777777" w:rsidR="00441D19" w:rsidRDefault="00441D19" w:rsidP="0086386F">
            <w:pPr>
              <w:pStyle w:val="af4"/>
              <w:jc w:val="center"/>
            </w:pPr>
            <w:r>
              <w:t>280</w:t>
            </w:r>
          </w:p>
        </w:tc>
        <w:tc>
          <w:tcPr>
            <w:tcW w:w="1417" w:type="dxa"/>
          </w:tcPr>
          <w:p w14:paraId="69C220EB" w14:textId="77777777" w:rsidR="00441D19" w:rsidRDefault="00441D19" w:rsidP="0086386F">
            <w:pPr>
              <w:pStyle w:val="af4"/>
              <w:jc w:val="right"/>
              <w:rPr>
                <w:b/>
              </w:rPr>
            </w:pPr>
          </w:p>
        </w:tc>
        <w:tc>
          <w:tcPr>
            <w:tcW w:w="710" w:type="dxa"/>
          </w:tcPr>
          <w:p w14:paraId="5775C511" w14:textId="77777777" w:rsidR="00441D19" w:rsidRDefault="00441D19" w:rsidP="0086386F">
            <w:pPr>
              <w:pStyle w:val="af4"/>
            </w:pPr>
          </w:p>
        </w:tc>
      </w:tr>
      <w:tr w:rsidR="00441D19" w14:paraId="4C816175"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513F2B4C" w14:textId="77777777" w:rsidR="00441D19" w:rsidRDefault="00441D19" w:rsidP="0086386F">
            <w:pPr>
              <w:pStyle w:val="af4"/>
            </w:pPr>
            <w:r>
              <w:t>3.9</w:t>
            </w:r>
          </w:p>
        </w:tc>
        <w:tc>
          <w:tcPr>
            <w:tcW w:w="6663" w:type="dxa"/>
          </w:tcPr>
          <w:p w14:paraId="7F6CE762" w14:textId="77777777" w:rsidR="00441D19" w:rsidRDefault="00441D19" w:rsidP="0086386F">
            <w:pPr>
              <w:pStyle w:val="af4"/>
            </w:pPr>
            <w:r>
              <w:t>На оплату иных расходов, непосредственно связанных с проведением избирательной кампании</w:t>
            </w:r>
          </w:p>
        </w:tc>
        <w:tc>
          <w:tcPr>
            <w:tcW w:w="709" w:type="dxa"/>
          </w:tcPr>
          <w:p w14:paraId="0FF5A692" w14:textId="77777777" w:rsidR="00441D19" w:rsidRDefault="00441D19" w:rsidP="0086386F">
            <w:pPr>
              <w:pStyle w:val="af4"/>
              <w:jc w:val="center"/>
            </w:pPr>
            <w:r>
              <w:t>290</w:t>
            </w:r>
          </w:p>
        </w:tc>
        <w:tc>
          <w:tcPr>
            <w:tcW w:w="1417" w:type="dxa"/>
          </w:tcPr>
          <w:p w14:paraId="5E03EE34" w14:textId="77777777" w:rsidR="00441D19" w:rsidRDefault="00441D19" w:rsidP="0086386F">
            <w:pPr>
              <w:pStyle w:val="af4"/>
              <w:jc w:val="right"/>
              <w:rPr>
                <w:b/>
              </w:rPr>
            </w:pPr>
          </w:p>
        </w:tc>
        <w:tc>
          <w:tcPr>
            <w:tcW w:w="710" w:type="dxa"/>
          </w:tcPr>
          <w:p w14:paraId="57D61F73" w14:textId="77777777" w:rsidR="00441D19" w:rsidRDefault="00441D19" w:rsidP="0086386F">
            <w:pPr>
              <w:pStyle w:val="af4"/>
            </w:pPr>
          </w:p>
        </w:tc>
      </w:tr>
      <w:tr w:rsidR="00441D19" w14:paraId="46A875AF"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1133" w:type="dxa"/>
          </w:tcPr>
          <w:p w14:paraId="1A84A7D0" w14:textId="77777777" w:rsidR="00441D19" w:rsidRDefault="00441D19" w:rsidP="0086386F">
            <w:pPr>
              <w:pStyle w:val="af4"/>
              <w:rPr>
                <w:b/>
              </w:rPr>
            </w:pPr>
            <w:r>
              <w:rPr>
                <w:b/>
              </w:rPr>
              <w:t>4</w:t>
            </w:r>
          </w:p>
        </w:tc>
        <w:tc>
          <w:tcPr>
            <w:tcW w:w="6663" w:type="dxa"/>
          </w:tcPr>
          <w:p w14:paraId="6E269606" w14:textId="77777777" w:rsidR="00441D19" w:rsidRDefault="00441D19" w:rsidP="0086386F">
            <w:pPr>
              <w:pStyle w:val="af4"/>
              <w:rPr>
                <w:b/>
              </w:rPr>
            </w:pPr>
            <w:r>
              <w:rPr>
                <w:b/>
              </w:rPr>
              <w:t>Распределено (перечислено в бюджет) неизрасходованного остатка средств фонда пропорционально перечисленным в избирательный фонд денежным средствам</w:t>
            </w:r>
            <w:r>
              <w:rPr>
                <w:rStyle w:val="af0"/>
                <w:b/>
              </w:rPr>
              <w:t>****</w:t>
            </w:r>
          </w:p>
        </w:tc>
        <w:tc>
          <w:tcPr>
            <w:tcW w:w="709" w:type="dxa"/>
          </w:tcPr>
          <w:p w14:paraId="59565E9C" w14:textId="77777777" w:rsidR="00441D19" w:rsidRDefault="00441D19" w:rsidP="0086386F">
            <w:pPr>
              <w:pStyle w:val="af4"/>
              <w:jc w:val="center"/>
              <w:rPr>
                <w:b/>
              </w:rPr>
            </w:pPr>
            <w:r>
              <w:rPr>
                <w:b/>
              </w:rPr>
              <w:t>300</w:t>
            </w:r>
          </w:p>
        </w:tc>
        <w:tc>
          <w:tcPr>
            <w:tcW w:w="1417" w:type="dxa"/>
          </w:tcPr>
          <w:p w14:paraId="61787F61" w14:textId="77777777" w:rsidR="00441D19" w:rsidRDefault="00441D19" w:rsidP="0086386F">
            <w:pPr>
              <w:pStyle w:val="af4"/>
              <w:jc w:val="right"/>
              <w:rPr>
                <w:b/>
              </w:rPr>
            </w:pPr>
          </w:p>
        </w:tc>
        <w:tc>
          <w:tcPr>
            <w:tcW w:w="710" w:type="dxa"/>
          </w:tcPr>
          <w:p w14:paraId="66BB9DFA" w14:textId="77777777" w:rsidR="00441D19" w:rsidRDefault="00441D19" w:rsidP="0086386F">
            <w:pPr>
              <w:pStyle w:val="af4"/>
              <w:rPr>
                <w:b/>
              </w:rPr>
            </w:pPr>
          </w:p>
        </w:tc>
      </w:tr>
      <w:tr w:rsidR="00441D19" w14:paraId="6C3AD384" w14:textId="77777777" w:rsidTr="00863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536"/>
        </w:trPr>
        <w:tc>
          <w:tcPr>
            <w:tcW w:w="1133" w:type="dxa"/>
          </w:tcPr>
          <w:p w14:paraId="47B789B3" w14:textId="77777777" w:rsidR="00441D19" w:rsidRDefault="00441D19" w:rsidP="0086386F">
            <w:pPr>
              <w:pStyle w:val="af4"/>
              <w:rPr>
                <w:b/>
              </w:rPr>
            </w:pPr>
            <w:r>
              <w:rPr>
                <w:b/>
              </w:rPr>
              <w:t>5</w:t>
            </w:r>
          </w:p>
        </w:tc>
        <w:tc>
          <w:tcPr>
            <w:tcW w:w="6663" w:type="dxa"/>
          </w:tcPr>
          <w:p w14:paraId="672A6AAC" w14:textId="77777777" w:rsidR="00441D19" w:rsidRDefault="00441D19" w:rsidP="0086386F">
            <w:pPr>
              <w:pStyle w:val="af4"/>
              <w:tabs>
                <w:tab w:val="right" w:pos="6603"/>
              </w:tabs>
              <w:rPr>
                <w:b/>
              </w:rPr>
            </w:pPr>
            <w:r>
              <w:rPr>
                <w:b/>
              </w:rPr>
              <w:t>Остаток средств фонда на дату отчета (заверяется банковской справкой)</w:t>
            </w:r>
          </w:p>
        </w:tc>
        <w:tc>
          <w:tcPr>
            <w:tcW w:w="709" w:type="dxa"/>
          </w:tcPr>
          <w:p w14:paraId="614B2FBC" w14:textId="77777777" w:rsidR="00441D19" w:rsidRDefault="00441D19" w:rsidP="0086386F">
            <w:pPr>
              <w:pStyle w:val="af4"/>
              <w:jc w:val="center"/>
              <w:rPr>
                <w:b/>
              </w:rPr>
            </w:pPr>
            <w:r>
              <w:rPr>
                <w:b/>
              </w:rPr>
              <w:t>310</w:t>
            </w:r>
          </w:p>
        </w:tc>
        <w:tc>
          <w:tcPr>
            <w:tcW w:w="1417" w:type="dxa"/>
          </w:tcPr>
          <w:p w14:paraId="1C7324AD" w14:textId="77777777" w:rsidR="00441D19" w:rsidRDefault="00441D19" w:rsidP="0086386F">
            <w:pPr>
              <w:pStyle w:val="af4"/>
              <w:jc w:val="right"/>
              <w:rPr>
                <w:b/>
              </w:rPr>
            </w:pPr>
          </w:p>
        </w:tc>
        <w:tc>
          <w:tcPr>
            <w:tcW w:w="710" w:type="dxa"/>
          </w:tcPr>
          <w:p w14:paraId="0852D179" w14:textId="77777777" w:rsidR="00441D19" w:rsidRDefault="00441D19" w:rsidP="0086386F">
            <w:pPr>
              <w:pStyle w:val="af4"/>
              <w:rPr>
                <w:b/>
              </w:rPr>
            </w:pPr>
          </w:p>
        </w:tc>
      </w:tr>
    </w:tbl>
    <w:p w14:paraId="27D15083" w14:textId="77777777" w:rsidR="00441D19" w:rsidRDefault="00441D19" w:rsidP="00441D19">
      <w:pPr>
        <w:pStyle w:val="a3"/>
        <w:ind w:firstLine="0"/>
        <w:rPr>
          <w:b/>
          <w:sz w:val="20"/>
        </w:rPr>
      </w:pPr>
    </w:p>
    <w:p w14:paraId="240A7840" w14:textId="77777777" w:rsidR="00441D19" w:rsidRDefault="00441D19" w:rsidP="00441D19">
      <w:pPr>
        <w:pStyle w:val="a3"/>
        <w:rPr>
          <w:b/>
          <w:sz w:val="20"/>
        </w:rPr>
      </w:pPr>
      <w:r>
        <w:rPr>
          <w:b/>
          <w:sz w:val="20"/>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14:paraId="40B3EDBE" w14:textId="77777777" w:rsidR="00441D19" w:rsidRDefault="00441D19" w:rsidP="00441D19">
      <w:pPr>
        <w:pStyle w:val="a3"/>
        <w:rPr>
          <w:b/>
          <w:sz w:val="20"/>
        </w:rPr>
      </w:pPr>
    </w:p>
    <w:tbl>
      <w:tblPr>
        <w:tblW w:w="10173" w:type="dxa"/>
        <w:tblLayout w:type="fixed"/>
        <w:tblLook w:val="0000" w:firstRow="0" w:lastRow="0" w:firstColumn="0" w:lastColumn="0" w:noHBand="0" w:noVBand="0"/>
      </w:tblPr>
      <w:tblGrid>
        <w:gridCol w:w="4077"/>
        <w:gridCol w:w="284"/>
        <w:gridCol w:w="2977"/>
        <w:gridCol w:w="283"/>
        <w:gridCol w:w="2552"/>
      </w:tblGrid>
      <w:tr w:rsidR="00441D19" w14:paraId="6CA9785C" w14:textId="77777777" w:rsidTr="0086386F">
        <w:trPr>
          <w:cantSplit/>
          <w:trHeight w:val="734"/>
        </w:trPr>
        <w:tc>
          <w:tcPr>
            <w:tcW w:w="4077" w:type="dxa"/>
          </w:tcPr>
          <w:p w14:paraId="51B4583B" w14:textId="77777777" w:rsidR="00441D19" w:rsidRDefault="00441D19" w:rsidP="0086386F">
            <w:pPr>
              <w:pStyle w:val="a4"/>
              <w:rPr>
                <w:sz w:val="20"/>
                <w:szCs w:val="20"/>
              </w:rPr>
            </w:pPr>
            <w:r>
              <w:rPr>
                <w:sz w:val="20"/>
                <w:szCs w:val="20"/>
              </w:rPr>
              <w:t>Кандидат (у</w:t>
            </w:r>
            <w:r w:rsidRPr="00D02DF7">
              <w:rPr>
                <w:sz w:val="20"/>
                <w:szCs w:val="20"/>
              </w:rPr>
              <w:t xml:space="preserve">полномоченный </w:t>
            </w:r>
          </w:p>
          <w:p w14:paraId="0EA9B0D8" w14:textId="77777777" w:rsidR="00441D19" w:rsidRPr="001C7FE3" w:rsidRDefault="00441D19" w:rsidP="0086386F">
            <w:pPr>
              <w:pStyle w:val="a4"/>
              <w:rPr>
                <w:sz w:val="20"/>
                <w:szCs w:val="20"/>
              </w:rPr>
            </w:pPr>
            <w:r>
              <w:rPr>
                <w:sz w:val="20"/>
                <w:szCs w:val="20"/>
              </w:rPr>
              <w:t>п</w:t>
            </w:r>
            <w:r w:rsidRPr="00D02DF7">
              <w:rPr>
                <w:sz w:val="20"/>
                <w:szCs w:val="20"/>
              </w:rPr>
              <w:t>редставитель</w:t>
            </w:r>
            <w:r>
              <w:rPr>
                <w:sz w:val="20"/>
                <w:szCs w:val="20"/>
              </w:rPr>
              <w:t xml:space="preserve"> </w:t>
            </w:r>
            <w:r w:rsidRPr="00D02DF7">
              <w:rPr>
                <w:sz w:val="20"/>
                <w:szCs w:val="20"/>
              </w:rPr>
              <w:t>по финансовым вопросам</w:t>
            </w:r>
            <w:r>
              <w:rPr>
                <w:sz w:val="20"/>
                <w:szCs w:val="20"/>
              </w:rPr>
              <w:t xml:space="preserve"> избирательного объединения)</w:t>
            </w:r>
          </w:p>
        </w:tc>
        <w:tc>
          <w:tcPr>
            <w:tcW w:w="284" w:type="dxa"/>
            <w:vAlign w:val="bottom"/>
          </w:tcPr>
          <w:p w14:paraId="1EF2070B" w14:textId="77777777" w:rsidR="00441D19" w:rsidRDefault="00441D19" w:rsidP="0086386F"/>
        </w:tc>
        <w:tc>
          <w:tcPr>
            <w:tcW w:w="2977" w:type="dxa"/>
            <w:tcBorders>
              <w:bottom w:val="single" w:sz="4" w:space="0" w:color="auto"/>
            </w:tcBorders>
          </w:tcPr>
          <w:p w14:paraId="4604E9CB" w14:textId="77777777" w:rsidR="00441D19" w:rsidRDefault="00441D19" w:rsidP="0086386F">
            <w:pPr>
              <w:jc w:val="center"/>
              <w:rPr>
                <w:sz w:val="20"/>
              </w:rPr>
            </w:pPr>
          </w:p>
        </w:tc>
        <w:tc>
          <w:tcPr>
            <w:tcW w:w="283" w:type="dxa"/>
            <w:vAlign w:val="bottom"/>
          </w:tcPr>
          <w:p w14:paraId="4589DE72" w14:textId="77777777" w:rsidR="00441D19" w:rsidRDefault="00441D19" w:rsidP="0086386F"/>
        </w:tc>
        <w:tc>
          <w:tcPr>
            <w:tcW w:w="2552" w:type="dxa"/>
            <w:tcBorders>
              <w:bottom w:val="single" w:sz="4" w:space="0" w:color="auto"/>
            </w:tcBorders>
          </w:tcPr>
          <w:p w14:paraId="5527A31D" w14:textId="77777777" w:rsidR="00441D19" w:rsidRDefault="00441D19" w:rsidP="0086386F">
            <w:pPr>
              <w:jc w:val="center"/>
              <w:rPr>
                <w:sz w:val="20"/>
              </w:rPr>
            </w:pPr>
          </w:p>
        </w:tc>
      </w:tr>
    </w:tbl>
    <w:p w14:paraId="3C7B3FAF" w14:textId="77777777" w:rsidR="00441D19" w:rsidRPr="00C812A3" w:rsidRDefault="00441D19" w:rsidP="00441D19">
      <w:pPr>
        <w:widowControl w:val="0"/>
        <w:autoSpaceDE w:val="0"/>
        <w:autoSpaceDN w:val="0"/>
        <w:adjustRightInd w:val="0"/>
        <w:ind w:right="-2"/>
        <w:jc w:val="right"/>
        <w:rPr>
          <w:sz w:val="16"/>
          <w:szCs w:val="16"/>
        </w:rPr>
      </w:pPr>
      <w:r w:rsidRPr="00C812A3">
        <w:rPr>
          <w:sz w:val="16"/>
          <w:szCs w:val="16"/>
        </w:rPr>
        <w:t>МП                        (</w:t>
      </w:r>
      <w:r w:rsidRPr="001C7FE3">
        <w:rPr>
          <w:sz w:val="16"/>
          <w:szCs w:val="16"/>
        </w:rPr>
        <w:t xml:space="preserve">подпись, дата) </w:t>
      </w:r>
      <w:r>
        <w:rPr>
          <w:sz w:val="16"/>
          <w:szCs w:val="16"/>
        </w:rPr>
        <w:t xml:space="preserve">                                                </w:t>
      </w:r>
      <w:r w:rsidRPr="001C7FE3">
        <w:rPr>
          <w:sz w:val="16"/>
          <w:szCs w:val="16"/>
        </w:rPr>
        <w:t>(инициалы, фамилия)</w:t>
      </w:r>
    </w:p>
    <w:p w14:paraId="5F46E388" w14:textId="77777777" w:rsidR="00441D19" w:rsidRPr="00C812A3" w:rsidRDefault="00441D19" w:rsidP="00441D19">
      <w:pPr>
        <w:widowControl w:val="0"/>
        <w:autoSpaceDE w:val="0"/>
        <w:autoSpaceDN w:val="0"/>
        <w:adjustRightInd w:val="0"/>
        <w:ind w:right="-899"/>
        <w:jc w:val="center"/>
        <w:rPr>
          <w:sz w:val="16"/>
          <w:szCs w:val="16"/>
        </w:rPr>
      </w:pPr>
    </w:p>
    <w:p w14:paraId="3D93B2C5" w14:textId="77777777" w:rsidR="00441D19" w:rsidRDefault="00441D19" w:rsidP="00441D19"/>
    <w:p w14:paraId="663E0BA7" w14:textId="77777777" w:rsidR="00441D19" w:rsidRDefault="00441D19" w:rsidP="00441D19"/>
    <w:p w14:paraId="7551E892" w14:textId="77777777" w:rsidR="00441D19" w:rsidRDefault="00441D19" w:rsidP="00441D19"/>
    <w:p w14:paraId="62542040" w14:textId="77777777" w:rsidR="00441D19" w:rsidRDefault="00441D19" w:rsidP="00441D19"/>
    <w:p w14:paraId="506610CA" w14:textId="77777777" w:rsidR="00441D19" w:rsidRDefault="00441D19" w:rsidP="00441D19"/>
    <w:p w14:paraId="106805E0" w14:textId="77777777" w:rsidR="00441D19" w:rsidRDefault="00441D19" w:rsidP="00441D19"/>
    <w:p w14:paraId="3F99B314" w14:textId="77777777" w:rsidR="00441D19" w:rsidRDefault="00441D19" w:rsidP="00441D19"/>
    <w:p w14:paraId="0677D0FA" w14:textId="77777777" w:rsidR="00441D19" w:rsidRDefault="00441D19" w:rsidP="00441D19"/>
    <w:p w14:paraId="3D98AE9C" w14:textId="77777777" w:rsidR="00441D19" w:rsidRDefault="00441D19" w:rsidP="00441D19"/>
    <w:p w14:paraId="256F5B75" w14:textId="77777777" w:rsidR="00441D19" w:rsidRDefault="00441D19" w:rsidP="00441D19"/>
    <w:p w14:paraId="3C14679A" w14:textId="77777777" w:rsidR="00441D19" w:rsidRDefault="00441D19" w:rsidP="00441D19">
      <w:r>
        <w:t xml:space="preserve">   _______________________</w:t>
      </w:r>
    </w:p>
    <w:p w14:paraId="75D75F73" w14:textId="77777777" w:rsidR="00441D19" w:rsidRDefault="00441D19" w:rsidP="00441D19">
      <w:pPr>
        <w:jc w:val="both"/>
        <w:rPr>
          <w:sz w:val="16"/>
          <w:szCs w:val="16"/>
        </w:rPr>
      </w:pPr>
      <w:r>
        <w:rPr>
          <w:sz w:val="16"/>
          <w:szCs w:val="16"/>
        </w:rPr>
        <w:t>*** Под понятием «информационная услуга»,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14:paraId="6275BD2E" w14:textId="77777777" w:rsidR="00441D19" w:rsidRPr="00E86CC4" w:rsidRDefault="00441D19" w:rsidP="00441D19">
      <w:pPr>
        <w:jc w:val="both"/>
        <w:rPr>
          <w:sz w:val="16"/>
          <w:szCs w:val="16"/>
        </w:rPr>
      </w:pPr>
      <w:r>
        <w:rPr>
          <w:sz w:val="16"/>
          <w:szCs w:val="16"/>
        </w:rPr>
        <w:t xml:space="preserve">         «Консультационная услуга»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 </w:t>
      </w:r>
    </w:p>
    <w:p w14:paraId="59E77808" w14:textId="77777777" w:rsidR="00441D19" w:rsidRPr="001E38E0" w:rsidRDefault="00441D19" w:rsidP="00441D19">
      <w:pPr>
        <w:rPr>
          <w:sz w:val="16"/>
          <w:szCs w:val="16"/>
        </w:rPr>
      </w:pPr>
      <w:r>
        <w:t xml:space="preserve"> </w:t>
      </w:r>
      <w:r>
        <w:rPr>
          <w:sz w:val="16"/>
          <w:szCs w:val="16"/>
        </w:rPr>
        <w:t>**** Заполняется только в итоговом финансовом отчете, сводных сведениях. Иные строки финансового отчета должны быть заполнены. В случае отсутствия операции по строке проставляется «0».</w:t>
      </w:r>
    </w:p>
    <w:p w14:paraId="1FF4C172" w14:textId="77777777" w:rsidR="00441D19" w:rsidRPr="001E38E0" w:rsidRDefault="00441D19" w:rsidP="00441D19">
      <w:pPr>
        <w:sectPr w:rsidR="00441D19" w:rsidRPr="001E38E0" w:rsidSect="001267EF">
          <w:headerReference w:type="default" r:id="rId8"/>
          <w:footnotePr>
            <w:numFmt w:val="chicago"/>
          </w:footnotePr>
          <w:pgSz w:w="11906" w:h="16838"/>
          <w:pgMar w:top="851" w:right="851" w:bottom="993" w:left="1418" w:header="720" w:footer="720" w:gutter="0"/>
          <w:cols w:space="720"/>
          <w:titlePg/>
        </w:sectPr>
      </w:pPr>
    </w:p>
    <w:p w14:paraId="0BADF388" w14:textId="77777777" w:rsidR="00441D19" w:rsidRPr="00364877" w:rsidRDefault="00441D19" w:rsidP="00441D19">
      <w:pPr>
        <w:tabs>
          <w:tab w:val="left" w:pos="6735"/>
        </w:tabs>
        <w:ind w:firstLine="340"/>
        <w:jc w:val="center"/>
        <w:rPr>
          <w:sz w:val="20"/>
          <w:szCs w:val="20"/>
        </w:rPr>
      </w:pPr>
      <w:r>
        <w:rPr>
          <w:sz w:val="20"/>
        </w:rPr>
        <w:lastRenderedPageBreak/>
        <w:t xml:space="preserve">                                                                                                                                                                              </w:t>
      </w:r>
      <w:r w:rsidRPr="00364877">
        <w:rPr>
          <w:sz w:val="20"/>
          <w:szCs w:val="20"/>
        </w:rPr>
        <w:t xml:space="preserve">Приложение № </w:t>
      </w:r>
      <w:r>
        <w:rPr>
          <w:sz w:val="20"/>
          <w:szCs w:val="20"/>
        </w:rPr>
        <w:t>3</w:t>
      </w:r>
      <w:r w:rsidRPr="00364877">
        <w:rPr>
          <w:sz w:val="20"/>
          <w:szCs w:val="20"/>
        </w:rPr>
        <w:t xml:space="preserve"> </w:t>
      </w:r>
    </w:p>
    <w:p w14:paraId="2B6455F7" w14:textId="77777777" w:rsidR="00441D19" w:rsidRPr="00364877" w:rsidRDefault="00441D19" w:rsidP="00441D19">
      <w:pPr>
        <w:tabs>
          <w:tab w:val="left" w:pos="6735"/>
        </w:tabs>
        <w:ind w:firstLine="340"/>
        <w:jc w:val="center"/>
        <w:rPr>
          <w:sz w:val="20"/>
          <w:szCs w:val="20"/>
        </w:rPr>
      </w:pPr>
      <w:r w:rsidRPr="00B353E3">
        <w:t xml:space="preserve">                                                    </w:t>
      </w:r>
      <w:r>
        <w:t xml:space="preserve">                                                                                                </w:t>
      </w:r>
      <w:r w:rsidRPr="00B353E3">
        <w:t xml:space="preserve"> </w:t>
      </w:r>
      <w:r w:rsidRPr="00364877">
        <w:rPr>
          <w:sz w:val="20"/>
          <w:szCs w:val="20"/>
        </w:rPr>
        <w:t xml:space="preserve">к Порядку и формам учета и отчетности                                                                                                                                                                     </w:t>
      </w:r>
    </w:p>
    <w:p w14:paraId="4342A8FE" w14:textId="77777777" w:rsidR="00441D19" w:rsidRPr="00364877" w:rsidRDefault="00441D19" w:rsidP="00441D19">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6F59DDF4" w14:textId="77777777" w:rsidR="00441D19" w:rsidRDefault="00441D19" w:rsidP="00441D19">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и расходовании</w:t>
      </w:r>
    </w:p>
    <w:p w14:paraId="6C11A246" w14:textId="77777777" w:rsidR="00C14BB0" w:rsidRDefault="00441D19" w:rsidP="00441D19">
      <w:pPr>
        <w:pStyle w:val="ConsNormal"/>
        <w:tabs>
          <w:tab w:val="left" w:pos="5640"/>
          <w:tab w:val="left" w:pos="5670"/>
        </w:tabs>
        <w:ind w:firstLine="0"/>
        <w:rPr>
          <w:sz w:val="20"/>
        </w:rPr>
      </w:pPr>
      <w:r>
        <w:rPr>
          <w:sz w:val="20"/>
        </w:rPr>
        <w:t xml:space="preserve">                                                                                                                                                                                       </w:t>
      </w:r>
      <w:r w:rsidRPr="00364877">
        <w:rPr>
          <w:sz w:val="20"/>
        </w:rPr>
        <w:t xml:space="preserve"> этих средств при проведении </w:t>
      </w:r>
      <w:r w:rsidR="00C14BB0" w:rsidRPr="00C14BB0">
        <w:rPr>
          <w:sz w:val="20"/>
        </w:rPr>
        <w:t xml:space="preserve">дополнительных выборов депутата </w:t>
      </w:r>
      <w:r w:rsidR="00C14BB0">
        <w:rPr>
          <w:sz w:val="20"/>
        </w:rPr>
        <w:t xml:space="preserve"> </w:t>
      </w:r>
    </w:p>
    <w:p w14:paraId="4698858B" w14:textId="77777777" w:rsidR="00C14BB0" w:rsidRDefault="00C14BB0" w:rsidP="00441D19">
      <w:pPr>
        <w:pStyle w:val="ConsNormal"/>
        <w:tabs>
          <w:tab w:val="left" w:pos="5640"/>
          <w:tab w:val="left" w:pos="5670"/>
        </w:tabs>
        <w:ind w:firstLine="0"/>
        <w:rPr>
          <w:sz w:val="20"/>
        </w:rPr>
      </w:pPr>
      <w:r>
        <w:rPr>
          <w:sz w:val="20"/>
        </w:rPr>
        <w:t xml:space="preserve">                                                                                                                                                                                </w:t>
      </w:r>
      <w:r w:rsidRPr="00C14BB0">
        <w:rPr>
          <w:sz w:val="20"/>
        </w:rPr>
        <w:t xml:space="preserve">Дятьковского районного Совета народных депутатов седьмого созыва </w:t>
      </w:r>
    </w:p>
    <w:p w14:paraId="65A4D6FE" w14:textId="02981A76" w:rsidR="00441D19" w:rsidRPr="00364877" w:rsidRDefault="00C14BB0" w:rsidP="00441D19">
      <w:pPr>
        <w:pStyle w:val="ConsNormal"/>
        <w:tabs>
          <w:tab w:val="left" w:pos="5640"/>
          <w:tab w:val="left" w:pos="5670"/>
        </w:tabs>
        <w:ind w:firstLine="0"/>
        <w:rPr>
          <w:sz w:val="20"/>
        </w:rPr>
      </w:pPr>
      <w:r>
        <w:rPr>
          <w:sz w:val="20"/>
        </w:rPr>
        <w:t xml:space="preserve">                                                                                                                                                                                      </w:t>
      </w:r>
      <w:r w:rsidRPr="00C14BB0">
        <w:rPr>
          <w:sz w:val="20"/>
        </w:rPr>
        <w:t>по Дятьковскому одномандатному избирательному округу №6</w:t>
      </w:r>
    </w:p>
    <w:p w14:paraId="7FD8CA20" w14:textId="77777777" w:rsidR="00441D19" w:rsidRDefault="00441D19" w:rsidP="00441D19">
      <w:pPr>
        <w:pStyle w:val="ConsNormal"/>
        <w:tabs>
          <w:tab w:val="left" w:pos="5640"/>
          <w:tab w:val="left" w:pos="5670"/>
        </w:tabs>
        <w:ind w:firstLine="0"/>
        <w:rPr>
          <w:sz w:val="20"/>
        </w:rPr>
      </w:pPr>
    </w:p>
    <w:p w14:paraId="3ACF377E" w14:textId="77777777" w:rsidR="00441D19" w:rsidRPr="00364877" w:rsidRDefault="00441D19" w:rsidP="00441D19">
      <w:pPr>
        <w:pStyle w:val="ConsNormal"/>
        <w:tabs>
          <w:tab w:val="left" w:pos="5640"/>
          <w:tab w:val="left" w:pos="5670"/>
        </w:tabs>
        <w:ind w:firstLine="0"/>
        <w:rPr>
          <w:sz w:val="20"/>
        </w:rPr>
      </w:pPr>
      <w:r>
        <w:rPr>
          <w:sz w:val="20"/>
        </w:rPr>
        <w:t xml:space="preserve"> </w:t>
      </w:r>
    </w:p>
    <w:p w14:paraId="37372AE6" w14:textId="77777777" w:rsidR="00441D19" w:rsidRDefault="00441D19" w:rsidP="00441D19">
      <w:pPr>
        <w:pStyle w:val="ConsNormal"/>
        <w:rPr>
          <w:sz w:val="20"/>
        </w:rPr>
      </w:pPr>
    </w:p>
    <w:p w14:paraId="5A758B60" w14:textId="77777777" w:rsidR="00441D19" w:rsidRDefault="00441D19" w:rsidP="00441D19">
      <w:pPr>
        <w:pStyle w:val="ConsNormal"/>
        <w:jc w:val="right"/>
        <w:rPr>
          <w:sz w:val="20"/>
        </w:rPr>
      </w:pPr>
    </w:p>
    <w:p w14:paraId="6A70C933" w14:textId="199A2207" w:rsidR="00441D19" w:rsidRDefault="00441D19" w:rsidP="00441D19">
      <w:pPr>
        <w:pStyle w:val="ConsNormal"/>
        <w:jc w:val="right"/>
        <w:rPr>
          <w:b/>
          <w:bCs/>
          <w:sz w:val="24"/>
        </w:rPr>
      </w:pPr>
      <w:r>
        <w:rPr>
          <w:b/>
          <w:bCs/>
          <w:sz w:val="24"/>
        </w:rPr>
        <w:t xml:space="preserve">Форма № 2 </w:t>
      </w:r>
    </w:p>
    <w:p w14:paraId="03E395E1" w14:textId="77777777" w:rsidR="00441D19" w:rsidRPr="00461E27" w:rsidRDefault="00441D19" w:rsidP="00441D19">
      <w:pPr>
        <w:pStyle w:val="ConsNormal"/>
        <w:ind w:firstLine="0"/>
        <w:jc w:val="center"/>
        <w:rPr>
          <w:b/>
        </w:rPr>
      </w:pPr>
      <w:r>
        <w:rPr>
          <w:b/>
          <w:bCs/>
          <w:sz w:val="24"/>
        </w:rPr>
        <w:t>УЧЕТ</w:t>
      </w:r>
      <w:r>
        <w:rPr>
          <w:b/>
          <w:bCs/>
          <w:sz w:val="24"/>
        </w:rPr>
        <w:br/>
      </w:r>
      <w:r w:rsidRPr="00461E27">
        <w:rPr>
          <w:b/>
        </w:rPr>
        <w:t xml:space="preserve">поступления и расходования денежных средств избирательного фонда кандидата, избирательного объединения </w:t>
      </w:r>
    </w:p>
    <w:p w14:paraId="4CF97EE0" w14:textId="77777777" w:rsidR="00441D19" w:rsidRDefault="00441D19" w:rsidP="00441D19">
      <w:pPr>
        <w:pStyle w:val="ConsNormal"/>
        <w:ind w:firstLine="0"/>
        <w:jc w:val="center"/>
        <w:rPr>
          <w:b/>
        </w:rPr>
      </w:pPr>
    </w:p>
    <w:tbl>
      <w:tblPr>
        <w:tblW w:w="15168" w:type="dxa"/>
        <w:tblInd w:w="-536" w:type="dxa"/>
        <w:tblLayout w:type="fixed"/>
        <w:tblCellMar>
          <w:left w:w="31" w:type="dxa"/>
          <w:right w:w="31" w:type="dxa"/>
        </w:tblCellMar>
        <w:tblLook w:val="0000" w:firstRow="0" w:lastRow="0" w:firstColumn="0" w:lastColumn="0" w:noHBand="0" w:noVBand="0"/>
      </w:tblPr>
      <w:tblGrid>
        <w:gridCol w:w="15168"/>
      </w:tblGrid>
      <w:tr w:rsidR="00441D19" w14:paraId="055B9E86" w14:textId="77777777" w:rsidTr="0086386F">
        <w:tc>
          <w:tcPr>
            <w:tcW w:w="15168" w:type="dxa"/>
            <w:tcBorders>
              <w:bottom w:val="single" w:sz="4" w:space="0" w:color="auto"/>
            </w:tcBorders>
          </w:tcPr>
          <w:p w14:paraId="1A8542AD" w14:textId="77777777" w:rsidR="00441D19" w:rsidRDefault="00441D19" w:rsidP="0086386F">
            <w:pPr>
              <w:pStyle w:val="1"/>
              <w:rPr>
                <w:sz w:val="22"/>
              </w:rPr>
            </w:pPr>
          </w:p>
        </w:tc>
      </w:tr>
      <w:tr w:rsidR="00441D19" w14:paraId="0E0428EC" w14:textId="77777777" w:rsidTr="0086386F">
        <w:tc>
          <w:tcPr>
            <w:tcW w:w="15168" w:type="dxa"/>
          </w:tcPr>
          <w:p w14:paraId="26DD2C95" w14:textId="77777777" w:rsidR="00441D19" w:rsidRDefault="00441D19" w:rsidP="0086386F">
            <w:pPr>
              <w:jc w:val="center"/>
              <w:rPr>
                <w:sz w:val="16"/>
              </w:rPr>
            </w:pPr>
            <w:r>
              <w:rPr>
                <w:sz w:val="16"/>
              </w:rPr>
              <w:t>(фамилия, имя, отчество кандидата, наименование избирательного объединения)</w:t>
            </w:r>
          </w:p>
        </w:tc>
      </w:tr>
      <w:tr w:rsidR="00441D19" w:rsidRPr="00CC5685" w14:paraId="0A43CE20" w14:textId="77777777" w:rsidTr="0086386F">
        <w:tc>
          <w:tcPr>
            <w:tcW w:w="15168" w:type="dxa"/>
            <w:tcBorders>
              <w:bottom w:val="single" w:sz="4" w:space="0" w:color="auto"/>
            </w:tcBorders>
          </w:tcPr>
          <w:p w14:paraId="50A2A293" w14:textId="77777777" w:rsidR="00441D19" w:rsidRPr="00CC5685" w:rsidRDefault="00441D19" w:rsidP="0086386F">
            <w:pPr>
              <w:pStyle w:val="2"/>
              <w:tabs>
                <w:tab w:val="left" w:pos="911"/>
                <w:tab w:val="left" w:pos="1166"/>
              </w:tabs>
              <w:rPr>
                <w:sz w:val="22"/>
              </w:rPr>
            </w:pPr>
          </w:p>
        </w:tc>
      </w:tr>
      <w:tr w:rsidR="00441D19" w14:paraId="5CD19300" w14:textId="77777777" w:rsidTr="0086386F">
        <w:tc>
          <w:tcPr>
            <w:tcW w:w="15168" w:type="dxa"/>
          </w:tcPr>
          <w:p w14:paraId="66476A9A" w14:textId="77777777" w:rsidR="00441D19" w:rsidRDefault="00441D19" w:rsidP="0086386F">
            <w:pPr>
              <w:jc w:val="center"/>
              <w:rPr>
                <w:sz w:val="16"/>
              </w:rPr>
            </w:pPr>
            <w:r>
              <w:rPr>
                <w:sz w:val="16"/>
              </w:rPr>
              <w:t>(наименование избирательной кампании, наименование и (или) номер одномандатного избирательного округа)</w:t>
            </w:r>
          </w:p>
        </w:tc>
      </w:tr>
      <w:tr w:rsidR="00441D19" w14:paraId="625FB1E6" w14:textId="77777777" w:rsidTr="0086386F">
        <w:tc>
          <w:tcPr>
            <w:tcW w:w="15168" w:type="dxa"/>
            <w:tcBorders>
              <w:bottom w:val="single" w:sz="4" w:space="0" w:color="auto"/>
            </w:tcBorders>
          </w:tcPr>
          <w:p w14:paraId="6F0146E8" w14:textId="77777777" w:rsidR="00441D19" w:rsidRDefault="00441D19" w:rsidP="0086386F">
            <w:pPr>
              <w:jc w:val="center"/>
              <w:rPr>
                <w:b/>
                <w:sz w:val="22"/>
              </w:rPr>
            </w:pPr>
          </w:p>
          <w:p w14:paraId="1F0A1F4E" w14:textId="77777777" w:rsidR="00441D19" w:rsidRDefault="00441D19" w:rsidP="0086386F">
            <w:pPr>
              <w:jc w:val="center"/>
              <w:rPr>
                <w:b/>
                <w:sz w:val="22"/>
              </w:rPr>
            </w:pPr>
          </w:p>
        </w:tc>
      </w:tr>
      <w:tr w:rsidR="00441D19" w14:paraId="0385B120" w14:textId="77777777" w:rsidTr="0086386F">
        <w:tc>
          <w:tcPr>
            <w:tcW w:w="15168" w:type="dxa"/>
          </w:tcPr>
          <w:p w14:paraId="0C38B819" w14:textId="77777777" w:rsidR="00441D19" w:rsidRPr="005C040A" w:rsidRDefault="00441D19" w:rsidP="0086386F">
            <w:pPr>
              <w:jc w:val="center"/>
              <w:rPr>
                <w:spacing w:val="-2"/>
                <w:sz w:val="16"/>
                <w:szCs w:val="16"/>
              </w:rPr>
            </w:pPr>
            <w:r w:rsidRPr="005C040A">
              <w:rPr>
                <w:spacing w:val="-2"/>
                <w:sz w:val="16"/>
                <w:szCs w:val="16"/>
              </w:rPr>
              <w:t>(номер специального избирательного счета, наименование и адрес внутреннего структурного подразделения ПАО Сбербанк (иной кредитной организации)</w:t>
            </w:r>
          </w:p>
          <w:p w14:paraId="76FB4E00" w14:textId="77777777" w:rsidR="00441D19" w:rsidRDefault="00441D19" w:rsidP="0086386F">
            <w:pPr>
              <w:jc w:val="center"/>
              <w:rPr>
                <w:sz w:val="16"/>
              </w:rPr>
            </w:pPr>
          </w:p>
          <w:p w14:paraId="21EC5BAD" w14:textId="77777777" w:rsidR="00441D19" w:rsidRDefault="00441D19" w:rsidP="0086386F">
            <w:pPr>
              <w:widowControl w:val="0"/>
              <w:autoSpaceDE w:val="0"/>
              <w:autoSpaceDN w:val="0"/>
              <w:adjustRightInd w:val="0"/>
              <w:ind w:right="-715"/>
              <w:jc w:val="center"/>
              <w:rPr>
                <w:sz w:val="16"/>
              </w:rPr>
            </w:pPr>
          </w:p>
        </w:tc>
      </w:tr>
    </w:tbl>
    <w:p w14:paraId="3AE8D1B9" w14:textId="77777777" w:rsidR="00441D19" w:rsidRPr="00461E27" w:rsidRDefault="00441D19" w:rsidP="00441D19">
      <w:pPr>
        <w:pStyle w:val="ConsNormal"/>
        <w:ind w:firstLine="0"/>
        <w:jc w:val="center"/>
        <w:rPr>
          <w:b/>
        </w:rPr>
      </w:pPr>
    </w:p>
    <w:p w14:paraId="10C2696C" w14:textId="77777777" w:rsidR="00441D19" w:rsidRDefault="00441D19" w:rsidP="00441D19">
      <w:pPr>
        <w:pStyle w:val="ConsNormal"/>
        <w:rPr>
          <w:b/>
          <w:sz w:val="24"/>
        </w:rPr>
      </w:pPr>
      <w:r>
        <w:rPr>
          <w:b/>
          <w:sz w:val="24"/>
          <w:lang w:val="en-US"/>
        </w:rPr>
        <w:t>I</w:t>
      </w:r>
      <w:r>
        <w:rPr>
          <w:b/>
          <w:sz w:val="24"/>
        </w:rPr>
        <w:t>. Поступило средств в избирательный фонд</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0"/>
        <w:gridCol w:w="1418"/>
        <w:gridCol w:w="1559"/>
        <w:gridCol w:w="1984"/>
        <w:gridCol w:w="2552"/>
      </w:tblGrid>
      <w:tr w:rsidR="00441D19" w14:paraId="24EA639D" w14:textId="77777777" w:rsidTr="0086386F">
        <w:trPr>
          <w:cantSplit/>
          <w:trHeight w:val="1045"/>
        </w:trPr>
        <w:tc>
          <w:tcPr>
            <w:tcW w:w="2410" w:type="dxa"/>
            <w:vAlign w:val="center"/>
          </w:tcPr>
          <w:p w14:paraId="0D530517" w14:textId="77777777" w:rsidR="00441D19" w:rsidRDefault="00441D19" w:rsidP="0086386F">
            <w:pPr>
              <w:pStyle w:val="ConsNormal"/>
              <w:ind w:firstLine="0"/>
              <w:jc w:val="center"/>
              <w:rPr>
                <w:sz w:val="20"/>
              </w:rPr>
            </w:pPr>
            <w:r>
              <w:rPr>
                <w:sz w:val="20"/>
              </w:rPr>
              <w:t>Дата зачисления денежных средств на счет</w:t>
            </w:r>
          </w:p>
        </w:tc>
        <w:tc>
          <w:tcPr>
            <w:tcW w:w="5670" w:type="dxa"/>
            <w:vAlign w:val="center"/>
          </w:tcPr>
          <w:p w14:paraId="44F70751" w14:textId="77777777" w:rsidR="00441D19" w:rsidRDefault="00441D19" w:rsidP="0086386F">
            <w:pPr>
              <w:pStyle w:val="ConsNormal"/>
              <w:jc w:val="center"/>
              <w:rPr>
                <w:sz w:val="20"/>
              </w:rPr>
            </w:pPr>
            <w:r>
              <w:rPr>
                <w:sz w:val="20"/>
              </w:rPr>
              <w:t>Источник поступления средств</w:t>
            </w:r>
            <w:r>
              <w:rPr>
                <w:rStyle w:val="af0"/>
                <w:sz w:val="20"/>
              </w:rPr>
              <w:footnoteReference w:customMarkFollows="1" w:id="2"/>
              <w:t>*</w:t>
            </w:r>
          </w:p>
        </w:tc>
        <w:tc>
          <w:tcPr>
            <w:tcW w:w="1418" w:type="dxa"/>
            <w:vAlign w:val="center"/>
          </w:tcPr>
          <w:p w14:paraId="53E07E99" w14:textId="77777777" w:rsidR="00441D19" w:rsidRDefault="00441D19" w:rsidP="0086386F">
            <w:pPr>
              <w:pStyle w:val="ConsNormal"/>
              <w:ind w:firstLine="0"/>
              <w:jc w:val="center"/>
              <w:rPr>
                <w:sz w:val="20"/>
              </w:rPr>
            </w:pPr>
            <w:r>
              <w:rPr>
                <w:sz w:val="20"/>
              </w:rPr>
              <w:t>Шифр строки финансового отчета</w:t>
            </w:r>
          </w:p>
        </w:tc>
        <w:tc>
          <w:tcPr>
            <w:tcW w:w="1559" w:type="dxa"/>
            <w:tcBorders>
              <w:top w:val="single" w:sz="4" w:space="0" w:color="auto"/>
              <w:left w:val="single" w:sz="4" w:space="0" w:color="auto"/>
              <w:bottom w:val="single" w:sz="4" w:space="0" w:color="auto"/>
              <w:right w:val="single" w:sz="4" w:space="0" w:color="auto"/>
            </w:tcBorders>
            <w:vAlign w:val="center"/>
          </w:tcPr>
          <w:p w14:paraId="66659B0E" w14:textId="77777777" w:rsidR="00441D19" w:rsidRDefault="00441D19" w:rsidP="0086386F">
            <w:pPr>
              <w:pStyle w:val="ConsNormal"/>
              <w:ind w:firstLine="0"/>
              <w:jc w:val="center"/>
              <w:rPr>
                <w:sz w:val="20"/>
              </w:rPr>
            </w:pPr>
            <w:r>
              <w:rPr>
                <w:sz w:val="20"/>
              </w:rPr>
              <w:t>Сумма, руб.</w:t>
            </w:r>
          </w:p>
        </w:tc>
        <w:tc>
          <w:tcPr>
            <w:tcW w:w="1984" w:type="dxa"/>
            <w:tcBorders>
              <w:left w:val="nil"/>
              <w:bottom w:val="single" w:sz="4" w:space="0" w:color="auto"/>
            </w:tcBorders>
            <w:vAlign w:val="center"/>
          </w:tcPr>
          <w:p w14:paraId="62FA625E" w14:textId="77777777" w:rsidR="00441D19" w:rsidRDefault="00441D19" w:rsidP="0086386F">
            <w:pPr>
              <w:pStyle w:val="ConsNormal"/>
              <w:ind w:firstLine="0"/>
              <w:jc w:val="center"/>
              <w:rPr>
                <w:sz w:val="20"/>
              </w:rPr>
            </w:pPr>
            <w:r>
              <w:rPr>
                <w:sz w:val="20"/>
              </w:rPr>
              <w:t>Документ, подтверждающий поступление денежных средств</w:t>
            </w:r>
          </w:p>
        </w:tc>
        <w:tc>
          <w:tcPr>
            <w:tcW w:w="2552" w:type="dxa"/>
            <w:tcBorders>
              <w:left w:val="nil"/>
            </w:tcBorders>
            <w:vAlign w:val="center"/>
          </w:tcPr>
          <w:p w14:paraId="3A9C9AC6" w14:textId="77777777" w:rsidR="00441D19" w:rsidRDefault="00441D19" w:rsidP="0086386F">
            <w:pPr>
              <w:pStyle w:val="ConsNormal"/>
              <w:ind w:firstLine="33"/>
              <w:jc w:val="center"/>
              <w:rPr>
                <w:sz w:val="20"/>
              </w:rPr>
            </w:pPr>
            <w:r>
              <w:rPr>
                <w:sz w:val="20"/>
              </w:rPr>
              <w:t>Денежные средства, поступившие с нарушением установленного порядка и подлежащие возврату, руб.</w:t>
            </w:r>
          </w:p>
        </w:tc>
      </w:tr>
      <w:tr w:rsidR="00441D19" w14:paraId="4C2BF71F" w14:textId="77777777" w:rsidTr="0086386F">
        <w:trPr>
          <w:cantSplit/>
          <w:trHeight w:val="261"/>
        </w:trPr>
        <w:tc>
          <w:tcPr>
            <w:tcW w:w="2410" w:type="dxa"/>
            <w:vAlign w:val="center"/>
          </w:tcPr>
          <w:p w14:paraId="4EFC5507" w14:textId="77777777" w:rsidR="00441D19" w:rsidRDefault="00441D19" w:rsidP="0086386F">
            <w:pPr>
              <w:pStyle w:val="ConsNormal"/>
              <w:ind w:firstLine="34"/>
              <w:jc w:val="center"/>
              <w:rPr>
                <w:sz w:val="20"/>
              </w:rPr>
            </w:pPr>
            <w:r>
              <w:rPr>
                <w:sz w:val="20"/>
              </w:rPr>
              <w:t>1</w:t>
            </w:r>
          </w:p>
        </w:tc>
        <w:tc>
          <w:tcPr>
            <w:tcW w:w="5670" w:type="dxa"/>
            <w:vAlign w:val="center"/>
          </w:tcPr>
          <w:p w14:paraId="4156C2F6" w14:textId="77777777" w:rsidR="00441D19" w:rsidRDefault="00441D19" w:rsidP="0086386F">
            <w:pPr>
              <w:pStyle w:val="ConsNormal"/>
              <w:jc w:val="center"/>
              <w:rPr>
                <w:sz w:val="20"/>
              </w:rPr>
            </w:pPr>
            <w:r>
              <w:rPr>
                <w:sz w:val="20"/>
              </w:rPr>
              <w:t>2</w:t>
            </w:r>
          </w:p>
        </w:tc>
        <w:tc>
          <w:tcPr>
            <w:tcW w:w="1418" w:type="dxa"/>
            <w:vAlign w:val="center"/>
          </w:tcPr>
          <w:p w14:paraId="388233E8" w14:textId="77777777" w:rsidR="00441D19" w:rsidRDefault="00441D19" w:rsidP="0086386F">
            <w:pPr>
              <w:pStyle w:val="ConsNormal"/>
              <w:ind w:firstLine="0"/>
              <w:jc w:val="center"/>
              <w:rPr>
                <w:sz w:val="20"/>
              </w:rPr>
            </w:pPr>
            <w:r>
              <w:rPr>
                <w:sz w:val="20"/>
              </w:rPr>
              <w:t>3</w:t>
            </w:r>
          </w:p>
        </w:tc>
        <w:tc>
          <w:tcPr>
            <w:tcW w:w="1559" w:type="dxa"/>
            <w:tcBorders>
              <w:top w:val="nil"/>
              <w:bottom w:val="nil"/>
            </w:tcBorders>
            <w:vAlign w:val="center"/>
          </w:tcPr>
          <w:p w14:paraId="760E0B44" w14:textId="77777777" w:rsidR="00441D19" w:rsidRDefault="00441D19" w:rsidP="0086386F">
            <w:pPr>
              <w:pStyle w:val="ConsNormal"/>
              <w:ind w:firstLine="0"/>
              <w:jc w:val="center"/>
              <w:rPr>
                <w:sz w:val="20"/>
              </w:rPr>
            </w:pPr>
            <w:r>
              <w:rPr>
                <w:sz w:val="20"/>
              </w:rPr>
              <w:t>4</w:t>
            </w:r>
          </w:p>
        </w:tc>
        <w:tc>
          <w:tcPr>
            <w:tcW w:w="1984" w:type="dxa"/>
            <w:vAlign w:val="center"/>
          </w:tcPr>
          <w:p w14:paraId="13D3348E" w14:textId="77777777" w:rsidR="00441D19" w:rsidRDefault="00441D19" w:rsidP="0086386F">
            <w:pPr>
              <w:pStyle w:val="ConsNormal"/>
              <w:ind w:firstLine="0"/>
              <w:jc w:val="center"/>
              <w:rPr>
                <w:sz w:val="20"/>
              </w:rPr>
            </w:pPr>
            <w:r>
              <w:rPr>
                <w:sz w:val="20"/>
              </w:rPr>
              <w:t>5</w:t>
            </w:r>
          </w:p>
        </w:tc>
        <w:tc>
          <w:tcPr>
            <w:tcW w:w="2552" w:type="dxa"/>
            <w:vAlign w:val="center"/>
          </w:tcPr>
          <w:p w14:paraId="2893E103" w14:textId="77777777" w:rsidR="00441D19" w:rsidRDefault="00441D19" w:rsidP="0086386F">
            <w:pPr>
              <w:pStyle w:val="ConsNormal"/>
              <w:ind w:firstLine="33"/>
              <w:jc w:val="center"/>
              <w:rPr>
                <w:sz w:val="20"/>
              </w:rPr>
            </w:pPr>
            <w:r>
              <w:rPr>
                <w:sz w:val="20"/>
              </w:rPr>
              <w:t>6</w:t>
            </w:r>
          </w:p>
        </w:tc>
      </w:tr>
      <w:tr w:rsidR="00441D19" w14:paraId="2D3EE462" w14:textId="77777777" w:rsidTr="0086386F">
        <w:trPr>
          <w:cantSplit/>
          <w:trHeight w:val="261"/>
        </w:trPr>
        <w:tc>
          <w:tcPr>
            <w:tcW w:w="2410" w:type="dxa"/>
            <w:vAlign w:val="center"/>
          </w:tcPr>
          <w:p w14:paraId="4DB44198" w14:textId="77777777" w:rsidR="00441D19" w:rsidRDefault="00441D19" w:rsidP="0086386F">
            <w:pPr>
              <w:pStyle w:val="ConsNormal"/>
              <w:ind w:firstLine="0"/>
              <w:rPr>
                <w:b/>
                <w:sz w:val="20"/>
              </w:rPr>
            </w:pPr>
          </w:p>
        </w:tc>
        <w:tc>
          <w:tcPr>
            <w:tcW w:w="5670" w:type="dxa"/>
            <w:vAlign w:val="center"/>
          </w:tcPr>
          <w:p w14:paraId="17453C30" w14:textId="77777777" w:rsidR="00441D19" w:rsidRDefault="00441D19" w:rsidP="0086386F">
            <w:pPr>
              <w:pStyle w:val="ConsNormal"/>
              <w:ind w:firstLine="0"/>
              <w:rPr>
                <w:b/>
                <w:sz w:val="20"/>
              </w:rPr>
            </w:pPr>
          </w:p>
        </w:tc>
        <w:tc>
          <w:tcPr>
            <w:tcW w:w="1418" w:type="dxa"/>
            <w:vAlign w:val="center"/>
          </w:tcPr>
          <w:p w14:paraId="5622BA5A" w14:textId="77777777" w:rsidR="00441D19" w:rsidRDefault="00441D19" w:rsidP="0086386F">
            <w:pPr>
              <w:pStyle w:val="ConsNormal"/>
              <w:ind w:firstLine="0"/>
              <w:rPr>
                <w:b/>
                <w:sz w:val="20"/>
              </w:rPr>
            </w:pPr>
          </w:p>
        </w:tc>
        <w:tc>
          <w:tcPr>
            <w:tcW w:w="1559" w:type="dxa"/>
            <w:tcBorders>
              <w:top w:val="single" w:sz="4" w:space="0" w:color="auto"/>
              <w:bottom w:val="single" w:sz="4" w:space="0" w:color="auto"/>
            </w:tcBorders>
            <w:vAlign w:val="center"/>
          </w:tcPr>
          <w:p w14:paraId="0D540263" w14:textId="77777777" w:rsidR="00441D19" w:rsidRDefault="00441D19" w:rsidP="0086386F">
            <w:pPr>
              <w:pStyle w:val="ConsNormal"/>
              <w:ind w:firstLine="0"/>
              <w:rPr>
                <w:b/>
                <w:sz w:val="20"/>
              </w:rPr>
            </w:pPr>
          </w:p>
        </w:tc>
        <w:tc>
          <w:tcPr>
            <w:tcW w:w="1984" w:type="dxa"/>
            <w:vAlign w:val="center"/>
          </w:tcPr>
          <w:p w14:paraId="6AEC54D2" w14:textId="77777777" w:rsidR="00441D19" w:rsidRDefault="00441D19" w:rsidP="0086386F">
            <w:pPr>
              <w:pStyle w:val="ConsNormal"/>
              <w:ind w:firstLine="0"/>
              <w:rPr>
                <w:b/>
                <w:sz w:val="20"/>
              </w:rPr>
            </w:pPr>
          </w:p>
        </w:tc>
        <w:tc>
          <w:tcPr>
            <w:tcW w:w="2552" w:type="dxa"/>
            <w:vAlign w:val="center"/>
          </w:tcPr>
          <w:p w14:paraId="077EF9B9" w14:textId="77777777" w:rsidR="00441D19" w:rsidRDefault="00441D19" w:rsidP="0086386F">
            <w:pPr>
              <w:pStyle w:val="ConsNormal"/>
              <w:rPr>
                <w:b/>
                <w:sz w:val="20"/>
              </w:rPr>
            </w:pPr>
          </w:p>
        </w:tc>
      </w:tr>
      <w:tr w:rsidR="00441D19" w14:paraId="70A2D0A5" w14:textId="77777777" w:rsidTr="0086386F">
        <w:trPr>
          <w:cantSplit/>
          <w:trHeight w:val="261"/>
        </w:trPr>
        <w:tc>
          <w:tcPr>
            <w:tcW w:w="9498" w:type="dxa"/>
            <w:gridSpan w:val="3"/>
            <w:vAlign w:val="center"/>
          </w:tcPr>
          <w:p w14:paraId="60CC4397" w14:textId="77777777" w:rsidR="00441D19" w:rsidRDefault="00441D19" w:rsidP="0086386F">
            <w:pPr>
              <w:pStyle w:val="ConsNormal"/>
              <w:ind w:firstLine="0"/>
              <w:jc w:val="right"/>
              <w:rPr>
                <w:b/>
                <w:sz w:val="20"/>
              </w:rPr>
            </w:pPr>
            <w:r>
              <w:rPr>
                <w:b/>
                <w:sz w:val="20"/>
              </w:rPr>
              <w:t>Итого</w:t>
            </w:r>
          </w:p>
        </w:tc>
        <w:tc>
          <w:tcPr>
            <w:tcW w:w="1559" w:type="dxa"/>
            <w:tcBorders>
              <w:top w:val="single" w:sz="4" w:space="0" w:color="auto"/>
              <w:bottom w:val="single" w:sz="4" w:space="0" w:color="auto"/>
            </w:tcBorders>
            <w:vAlign w:val="center"/>
          </w:tcPr>
          <w:p w14:paraId="1749D658" w14:textId="77777777" w:rsidR="00441D19" w:rsidRDefault="00441D19" w:rsidP="0086386F">
            <w:pPr>
              <w:pStyle w:val="ConsNormal"/>
              <w:ind w:firstLine="0"/>
              <w:rPr>
                <w:b/>
                <w:sz w:val="20"/>
              </w:rPr>
            </w:pPr>
          </w:p>
        </w:tc>
        <w:tc>
          <w:tcPr>
            <w:tcW w:w="1984" w:type="dxa"/>
            <w:vAlign w:val="center"/>
          </w:tcPr>
          <w:p w14:paraId="06B0A352" w14:textId="77777777" w:rsidR="00441D19" w:rsidRDefault="00441D19" w:rsidP="0086386F">
            <w:pPr>
              <w:pStyle w:val="ConsNormal"/>
              <w:ind w:firstLine="0"/>
              <w:rPr>
                <w:b/>
                <w:sz w:val="20"/>
              </w:rPr>
            </w:pPr>
          </w:p>
        </w:tc>
        <w:tc>
          <w:tcPr>
            <w:tcW w:w="2552" w:type="dxa"/>
            <w:vAlign w:val="center"/>
          </w:tcPr>
          <w:p w14:paraId="417640DA" w14:textId="77777777" w:rsidR="00441D19" w:rsidRDefault="00441D19" w:rsidP="0086386F">
            <w:pPr>
              <w:pStyle w:val="ConsNormal"/>
              <w:ind w:firstLine="0"/>
              <w:rPr>
                <w:b/>
                <w:sz w:val="20"/>
              </w:rPr>
            </w:pPr>
          </w:p>
        </w:tc>
      </w:tr>
    </w:tbl>
    <w:p w14:paraId="312B47E6" w14:textId="77777777" w:rsidR="00441D19" w:rsidRDefault="00441D19" w:rsidP="00441D19">
      <w:pPr>
        <w:pStyle w:val="ConsNormal"/>
        <w:rPr>
          <w:b/>
          <w:sz w:val="20"/>
        </w:rPr>
      </w:pPr>
    </w:p>
    <w:p w14:paraId="64720311" w14:textId="77777777" w:rsidR="00441D19" w:rsidRDefault="00441D19" w:rsidP="00441D19">
      <w:pPr>
        <w:pStyle w:val="ConsNormal"/>
        <w:rPr>
          <w:b/>
          <w:sz w:val="20"/>
        </w:rPr>
      </w:pPr>
    </w:p>
    <w:p w14:paraId="04EC8C14" w14:textId="77777777" w:rsidR="00441D19" w:rsidRDefault="00441D19" w:rsidP="00441D19">
      <w:pPr>
        <w:pStyle w:val="ConsNormal"/>
        <w:rPr>
          <w:b/>
          <w:sz w:val="24"/>
        </w:rPr>
      </w:pPr>
      <w:r>
        <w:rPr>
          <w:b/>
          <w:sz w:val="24"/>
        </w:rPr>
        <w:t>II. Возвращено денежных средств в избирательный фонд (в т.ч. ошибочно перечисленных, неиспользованных)</w:t>
      </w:r>
      <w:r>
        <w:rPr>
          <w:rStyle w:val="af0"/>
          <w:b/>
          <w:sz w:val="24"/>
        </w:rPr>
        <w:footnoteReference w:customMarkFollows="1" w:id="3"/>
        <w:t>**</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812"/>
        <w:gridCol w:w="1276"/>
        <w:gridCol w:w="1984"/>
        <w:gridCol w:w="2694"/>
        <w:gridCol w:w="1417"/>
      </w:tblGrid>
      <w:tr w:rsidR="00441D19" w14:paraId="492FE8F8" w14:textId="77777777" w:rsidTr="0086386F">
        <w:trPr>
          <w:cantSplit/>
        </w:trPr>
        <w:tc>
          <w:tcPr>
            <w:tcW w:w="2268" w:type="dxa"/>
          </w:tcPr>
          <w:p w14:paraId="01C69A22" w14:textId="77777777" w:rsidR="00441D19" w:rsidRDefault="00441D19" w:rsidP="0086386F">
            <w:pPr>
              <w:pStyle w:val="ConsNormal"/>
              <w:ind w:firstLine="0"/>
              <w:jc w:val="center"/>
              <w:rPr>
                <w:sz w:val="20"/>
              </w:rPr>
            </w:pPr>
            <w:r>
              <w:rPr>
                <w:sz w:val="20"/>
              </w:rPr>
              <w:t>Дата возврата денежных средств на счет</w:t>
            </w:r>
          </w:p>
        </w:tc>
        <w:tc>
          <w:tcPr>
            <w:tcW w:w="5812" w:type="dxa"/>
            <w:vAlign w:val="center"/>
          </w:tcPr>
          <w:p w14:paraId="3B13CD0A" w14:textId="77777777" w:rsidR="00441D19" w:rsidRDefault="00441D19" w:rsidP="0086386F">
            <w:pPr>
              <w:pStyle w:val="ConsNormal"/>
              <w:ind w:firstLine="0"/>
              <w:jc w:val="center"/>
              <w:rPr>
                <w:sz w:val="20"/>
              </w:rPr>
            </w:pPr>
            <w:r>
              <w:rPr>
                <w:sz w:val="20"/>
              </w:rPr>
              <w:t>Кому перечислены денежные средства</w:t>
            </w:r>
          </w:p>
        </w:tc>
        <w:tc>
          <w:tcPr>
            <w:tcW w:w="1276" w:type="dxa"/>
          </w:tcPr>
          <w:p w14:paraId="01ADC571" w14:textId="77777777" w:rsidR="00441D19" w:rsidRDefault="00441D19" w:rsidP="0086386F">
            <w:pPr>
              <w:pStyle w:val="ConsNormal"/>
              <w:ind w:firstLine="0"/>
              <w:jc w:val="center"/>
              <w:rPr>
                <w:sz w:val="20"/>
              </w:rPr>
            </w:pPr>
            <w:r>
              <w:rPr>
                <w:sz w:val="20"/>
              </w:rPr>
              <w:t>Шифр строки финансо</w:t>
            </w:r>
            <w:r>
              <w:rPr>
                <w:sz w:val="20"/>
              </w:rPr>
              <w:softHyphen/>
              <w:t>вого отчета</w:t>
            </w:r>
          </w:p>
        </w:tc>
        <w:tc>
          <w:tcPr>
            <w:tcW w:w="1984" w:type="dxa"/>
          </w:tcPr>
          <w:p w14:paraId="027C2B23" w14:textId="77777777" w:rsidR="00441D19" w:rsidRDefault="00441D19" w:rsidP="0086386F">
            <w:pPr>
              <w:pStyle w:val="ConsNormal"/>
              <w:ind w:firstLine="0"/>
              <w:jc w:val="center"/>
              <w:rPr>
                <w:sz w:val="20"/>
              </w:rPr>
            </w:pPr>
            <w:r>
              <w:rPr>
                <w:sz w:val="20"/>
              </w:rPr>
              <w:t>Возвращено денежных</w:t>
            </w:r>
            <w:r>
              <w:rPr>
                <w:sz w:val="20"/>
              </w:rPr>
              <w:br/>
              <w:t>средств на счет, руб.</w:t>
            </w:r>
          </w:p>
        </w:tc>
        <w:tc>
          <w:tcPr>
            <w:tcW w:w="2694" w:type="dxa"/>
            <w:vAlign w:val="center"/>
          </w:tcPr>
          <w:p w14:paraId="708FA233" w14:textId="77777777" w:rsidR="00441D19" w:rsidRDefault="00441D19" w:rsidP="0086386F">
            <w:pPr>
              <w:pStyle w:val="ConsNormal"/>
              <w:ind w:firstLine="0"/>
              <w:jc w:val="center"/>
              <w:rPr>
                <w:sz w:val="20"/>
              </w:rPr>
            </w:pPr>
            <w:r>
              <w:rPr>
                <w:sz w:val="20"/>
              </w:rPr>
              <w:t>Основание возврата денежных средств на счет</w:t>
            </w:r>
          </w:p>
        </w:tc>
        <w:tc>
          <w:tcPr>
            <w:tcW w:w="1417" w:type="dxa"/>
            <w:vAlign w:val="center"/>
          </w:tcPr>
          <w:p w14:paraId="514E701D" w14:textId="77777777" w:rsidR="00441D19" w:rsidRDefault="00441D19" w:rsidP="0086386F">
            <w:pPr>
              <w:pStyle w:val="ConsNormal"/>
              <w:ind w:firstLine="0"/>
              <w:jc w:val="center"/>
              <w:rPr>
                <w:sz w:val="20"/>
              </w:rPr>
            </w:pPr>
            <w:r>
              <w:rPr>
                <w:sz w:val="20"/>
              </w:rPr>
              <w:t>Документ, подтверждающий возврат денежных средств</w:t>
            </w:r>
          </w:p>
        </w:tc>
      </w:tr>
      <w:tr w:rsidR="00441D19" w14:paraId="7F1CD083" w14:textId="77777777" w:rsidTr="0086386F">
        <w:trPr>
          <w:cantSplit/>
        </w:trPr>
        <w:tc>
          <w:tcPr>
            <w:tcW w:w="2268" w:type="dxa"/>
          </w:tcPr>
          <w:p w14:paraId="4E09432A" w14:textId="77777777" w:rsidR="00441D19" w:rsidRDefault="00441D19" w:rsidP="0086386F">
            <w:pPr>
              <w:pStyle w:val="ConsNormal"/>
              <w:ind w:firstLine="0"/>
              <w:jc w:val="center"/>
              <w:rPr>
                <w:sz w:val="20"/>
              </w:rPr>
            </w:pPr>
            <w:r>
              <w:rPr>
                <w:sz w:val="20"/>
              </w:rPr>
              <w:t>1</w:t>
            </w:r>
          </w:p>
        </w:tc>
        <w:tc>
          <w:tcPr>
            <w:tcW w:w="5812" w:type="dxa"/>
            <w:vAlign w:val="center"/>
          </w:tcPr>
          <w:p w14:paraId="546290A0" w14:textId="77777777" w:rsidR="00441D19" w:rsidRDefault="00441D19" w:rsidP="0086386F">
            <w:pPr>
              <w:pStyle w:val="ConsNormal"/>
              <w:ind w:firstLine="0"/>
              <w:jc w:val="center"/>
              <w:rPr>
                <w:sz w:val="20"/>
              </w:rPr>
            </w:pPr>
            <w:r>
              <w:rPr>
                <w:sz w:val="20"/>
              </w:rPr>
              <w:t>2</w:t>
            </w:r>
          </w:p>
        </w:tc>
        <w:tc>
          <w:tcPr>
            <w:tcW w:w="1276" w:type="dxa"/>
          </w:tcPr>
          <w:p w14:paraId="64533951" w14:textId="77777777" w:rsidR="00441D19" w:rsidRDefault="00441D19" w:rsidP="0086386F">
            <w:pPr>
              <w:pStyle w:val="ConsNormal"/>
              <w:ind w:firstLine="0"/>
              <w:jc w:val="center"/>
              <w:rPr>
                <w:sz w:val="20"/>
              </w:rPr>
            </w:pPr>
            <w:r>
              <w:rPr>
                <w:sz w:val="20"/>
              </w:rPr>
              <w:t>3</w:t>
            </w:r>
          </w:p>
        </w:tc>
        <w:tc>
          <w:tcPr>
            <w:tcW w:w="1984" w:type="dxa"/>
          </w:tcPr>
          <w:p w14:paraId="67CAC78B" w14:textId="77777777" w:rsidR="00441D19" w:rsidRDefault="00441D19" w:rsidP="0086386F">
            <w:pPr>
              <w:pStyle w:val="ConsNormal"/>
              <w:ind w:firstLine="34"/>
              <w:jc w:val="center"/>
              <w:rPr>
                <w:sz w:val="20"/>
              </w:rPr>
            </w:pPr>
            <w:r>
              <w:rPr>
                <w:sz w:val="20"/>
              </w:rPr>
              <w:t>4</w:t>
            </w:r>
          </w:p>
        </w:tc>
        <w:tc>
          <w:tcPr>
            <w:tcW w:w="2694" w:type="dxa"/>
            <w:vAlign w:val="center"/>
          </w:tcPr>
          <w:p w14:paraId="695607A5" w14:textId="77777777" w:rsidR="00441D19" w:rsidRDefault="00441D19" w:rsidP="0086386F">
            <w:pPr>
              <w:pStyle w:val="ConsNormal"/>
              <w:ind w:firstLine="34"/>
              <w:jc w:val="center"/>
              <w:rPr>
                <w:sz w:val="20"/>
              </w:rPr>
            </w:pPr>
            <w:r>
              <w:rPr>
                <w:sz w:val="20"/>
              </w:rPr>
              <w:t>5</w:t>
            </w:r>
          </w:p>
        </w:tc>
        <w:tc>
          <w:tcPr>
            <w:tcW w:w="1417" w:type="dxa"/>
            <w:vAlign w:val="center"/>
          </w:tcPr>
          <w:p w14:paraId="24703137" w14:textId="77777777" w:rsidR="00441D19" w:rsidRDefault="00441D19" w:rsidP="0086386F">
            <w:pPr>
              <w:pStyle w:val="ConsNormal"/>
              <w:ind w:firstLine="33"/>
              <w:jc w:val="center"/>
              <w:rPr>
                <w:sz w:val="20"/>
              </w:rPr>
            </w:pPr>
            <w:r>
              <w:rPr>
                <w:sz w:val="20"/>
              </w:rPr>
              <w:t>6</w:t>
            </w:r>
          </w:p>
        </w:tc>
      </w:tr>
      <w:tr w:rsidR="00441D19" w14:paraId="0FB9F575" w14:textId="77777777" w:rsidTr="0086386F">
        <w:trPr>
          <w:cantSplit/>
        </w:trPr>
        <w:tc>
          <w:tcPr>
            <w:tcW w:w="2268" w:type="dxa"/>
            <w:vAlign w:val="center"/>
          </w:tcPr>
          <w:p w14:paraId="0F782103" w14:textId="77777777" w:rsidR="00441D19" w:rsidRDefault="00441D19" w:rsidP="0086386F">
            <w:pPr>
              <w:pStyle w:val="ConsNormal"/>
              <w:ind w:firstLine="0"/>
              <w:jc w:val="center"/>
              <w:rPr>
                <w:b/>
                <w:sz w:val="20"/>
              </w:rPr>
            </w:pPr>
          </w:p>
        </w:tc>
        <w:tc>
          <w:tcPr>
            <w:tcW w:w="5812" w:type="dxa"/>
            <w:vAlign w:val="center"/>
          </w:tcPr>
          <w:p w14:paraId="0E972777" w14:textId="77777777" w:rsidR="00441D19" w:rsidRDefault="00441D19" w:rsidP="0086386F">
            <w:pPr>
              <w:pStyle w:val="ConsNormal"/>
              <w:ind w:firstLine="0"/>
              <w:rPr>
                <w:b/>
                <w:sz w:val="20"/>
              </w:rPr>
            </w:pPr>
          </w:p>
        </w:tc>
        <w:tc>
          <w:tcPr>
            <w:tcW w:w="1276" w:type="dxa"/>
            <w:vAlign w:val="center"/>
          </w:tcPr>
          <w:p w14:paraId="57D1BC9F" w14:textId="77777777" w:rsidR="00441D19" w:rsidRDefault="00441D19" w:rsidP="0086386F">
            <w:pPr>
              <w:pStyle w:val="ConsNormal"/>
              <w:ind w:firstLine="0"/>
              <w:jc w:val="center"/>
              <w:rPr>
                <w:b/>
                <w:sz w:val="20"/>
              </w:rPr>
            </w:pPr>
          </w:p>
        </w:tc>
        <w:tc>
          <w:tcPr>
            <w:tcW w:w="1984" w:type="dxa"/>
            <w:vAlign w:val="center"/>
          </w:tcPr>
          <w:p w14:paraId="243E090A" w14:textId="77777777" w:rsidR="00441D19" w:rsidRDefault="00441D19" w:rsidP="0086386F">
            <w:pPr>
              <w:pStyle w:val="ConsNormal"/>
              <w:ind w:firstLine="0"/>
              <w:rPr>
                <w:b/>
                <w:sz w:val="20"/>
              </w:rPr>
            </w:pPr>
          </w:p>
        </w:tc>
        <w:tc>
          <w:tcPr>
            <w:tcW w:w="2694" w:type="dxa"/>
            <w:vAlign w:val="center"/>
          </w:tcPr>
          <w:p w14:paraId="7AED7FF9" w14:textId="77777777" w:rsidR="00441D19" w:rsidRDefault="00441D19" w:rsidP="0086386F">
            <w:pPr>
              <w:pStyle w:val="ConsNormal"/>
              <w:ind w:firstLine="0"/>
              <w:rPr>
                <w:b/>
                <w:sz w:val="20"/>
              </w:rPr>
            </w:pPr>
          </w:p>
        </w:tc>
        <w:tc>
          <w:tcPr>
            <w:tcW w:w="1417" w:type="dxa"/>
            <w:vAlign w:val="center"/>
          </w:tcPr>
          <w:p w14:paraId="04536E45" w14:textId="77777777" w:rsidR="00441D19" w:rsidRDefault="00441D19" w:rsidP="0086386F">
            <w:pPr>
              <w:pStyle w:val="ConsNormal"/>
              <w:ind w:firstLine="0"/>
              <w:rPr>
                <w:b/>
                <w:sz w:val="20"/>
              </w:rPr>
            </w:pPr>
          </w:p>
        </w:tc>
      </w:tr>
      <w:tr w:rsidR="00441D19" w14:paraId="574D0A70" w14:textId="77777777" w:rsidTr="0086386F">
        <w:trPr>
          <w:cantSplit/>
        </w:trPr>
        <w:tc>
          <w:tcPr>
            <w:tcW w:w="9356" w:type="dxa"/>
            <w:gridSpan w:val="3"/>
            <w:vAlign w:val="center"/>
          </w:tcPr>
          <w:p w14:paraId="6C0A394E" w14:textId="77777777" w:rsidR="00441D19" w:rsidRDefault="00441D19" w:rsidP="0086386F">
            <w:pPr>
              <w:pStyle w:val="ConsNormal"/>
              <w:jc w:val="right"/>
              <w:rPr>
                <w:b/>
                <w:sz w:val="20"/>
              </w:rPr>
            </w:pPr>
            <w:r>
              <w:rPr>
                <w:b/>
                <w:sz w:val="20"/>
              </w:rPr>
              <w:t>Итого</w:t>
            </w:r>
          </w:p>
        </w:tc>
        <w:tc>
          <w:tcPr>
            <w:tcW w:w="1984" w:type="dxa"/>
          </w:tcPr>
          <w:p w14:paraId="5F456131" w14:textId="77777777" w:rsidR="00441D19" w:rsidRDefault="00441D19" w:rsidP="0086386F">
            <w:pPr>
              <w:pStyle w:val="ConsNormal"/>
              <w:ind w:firstLine="0"/>
              <w:rPr>
                <w:b/>
                <w:sz w:val="20"/>
              </w:rPr>
            </w:pPr>
          </w:p>
        </w:tc>
        <w:tc>
          <w:tcPr>
            <w:tcW w:w="4111" w:type="dxa"/>
            <w:gridSpan w:val="2"/>
            <w:vAlign w:val="center"/>
          </w:tcPr>
          <w:p w14:paraId="03AE7862" w14:textId="77777777" w:rsidR="00441D19" w:rsidRDefault="00441D19" w:rsidP="0086386F">
            <w:pPr>
              <w:pStyle w:val="ConsNormal"/>
              <w:rPr>
                <w:b/>
                <w:sz w:val="20"/>
              </w:rPr>
            </w:pPr>
          </w:p>
        </w:tc>
      </w:tr>
    </w:tbl>
    <w:p w14:paraId="4196456D" w14:textId="77777777" w:rsidR="00441D19" w:rsidRDefault="00441D19" w:rsidP="00441D19">
      <w:pPr>
        <w:pStyle w:val="ConsNormal"/>
        <w:rPr>
          <w:b/>
          <w:sz w:val="20"/>
        </w:rPr>
      </w:pPr>
    </w:p>
    <w:p w14:paraId="3CF23F2A" w14:textId="77777777" w:rsidR="00441D19" w:rsidRDefault="00441D19" w:rsidP="00441D19">
      <w:pPr>
        <w:pStyle w:val="ConsNormal"/>
        <w:rPr>
          <w:b/>
          <w:sz w:val="24"/>
        </w:rPr>
      </w:pPr>
      <w:r>
        <w:rPr>
          <w:b/>
          <w:sz w:val="24"/>
          <w:lang w:val="en-US"/>
        </w:rPr>
        <w:t>III</w:t>
      </w:r>
      <w:r>
        <w:rPr>
          <w:b/>
          <w:sz w:val="24"/>
        </w:rPr>
        <w:t xml:space="preserve">. Возвращено, перечислено в </w:t>
      </w:r>
      <w:r w:rsidRPr="00461E27">
        <w:rPr>
          <w:b/>
          <w:sz w:val="24"/>
        </w:rPr>
        <w:t>бюджет</w:t>
      </w:r>
      <w:r>
        <w:rPr>
          <w:b/>
          <w:sz w:val="24"/>
        </w:rPr>
        <w:t xml:space="preserve"> денежных средств из избирательного фонда</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3261"/>
        <w:gridCol w:w="1417"/>
        <w:gridCol w:w="1985"/>
        <w:gridCol w:w="2693"/>
        <w:gridCol w:w="2126"/>
      </w:tblGrid>
      <w:tr w:rsidR="00441D19" w14:paraId="0B75AFF3" w14:textId="77777777" w:rsidTr="0086386F">
        <w:trPr>
          <w:cantSplit/>
        </w:trPr>
        <w:tc>
          <w:tcPr>
            <w:tcW w:w="2268" w:type="dxa"/>
            <w:vAlign w:val="center"/>
          </w:tcPr>
          <w:p w14:paraId="346DFC8F" w14:textId="77777777" w:rsidR="00441D19" w:rsidRDefault="00441D19" w:rsidP="0086386F">
            <w:pPr>
              <w:pStyle w:val="ConsNormal"/>
              <w:ind w:firstLine="0"/>
              <w:jc w:val="center"/>
              <w:rPr>
                <w:sz w:val="20"/>
              </w:rPr>
            </w:pPr>
            <w:r>
              <w:rPr>
                <w:sz w:val="20"/>
              </w:rPr>
              <w:t>Дата зачисления денежных средств на счет</w:t>
            </w:r>
          </w:p>
        </w:tc>
        <w:tc>
          <w:tcPr>
            <w:tcW w:w="1701" w:type="dxa"/>
            <w:vAlign w:val="center"/>
          </w:tcPr>
          <w:p w14:paraId="7A7ECCAB" w14:textId="77777777" w:rsidR="00441D19" w:rsidRDefault="00441D19" w:rsidP="0086386F">
            <w:pPr>
              <w:pStyle w:val="ConsNormal"/>
              <w:ind w:firstLine="0"/>
              <w:jc w:val="center"/>
              <w:rPr>
                <w:sz w:val="20"/>
              </w:rPr>
            </w:pPr>
            <w:r>
              <w:rPr>
                <w:sz w:val="20"/>
              </w:rPr>
              <w:t>Дата возврата (перечисления) денежных средств со счета</w:t>
            </w:r>
          </w:p>
        </w:tc>
        <w:tc>
          <w:tcPr>
            <w:tcW w:w="3261" w:type="dxa"/>
            <w:vAlign w:val="center"/>
          </w:tcPr>
          <w:p w14:paraId="6D7EAA57" w14:textId="77777777" w:rsidR="00441D19" w:rsidRPr="00461E27" w:rsidRDefault="00441D19" w:rsidP="0086386F">
            <w:pPr>
              <w:pStyle w:val="ConsNormal"/>
              <w:ind w:firstLine="0"/>
              <w:jc w:val="center"/>
              <w:rPr>
                <w:sz w:val="20"/>
                <w:lang w:val="en-US"/>
              </w:rPr>
            </w:pPr>
            <w:r>
              <w:rPr>
                <w:sz w:val="20"/>
              </w:rPr>
              <w:t>Источник поступления средств</w:t>
            </w:r>
            <w:r>
              <w:rPr>
                <w:sz w:val="20"/>
                <w:lang w:val="en-US"/>
              </w:rPr>
              <w:t>***</w:t>
            </w:r>
          </w:p>
        </w:tc>
        <w:tc>
          <w:tcPr>
            <w:tcW w:w="1417" w:type="dxa"/>
            <w:vAlign w:val="center"/>
          </w:tcPr>
          <w:p w14:paraId="2F59ACF0" w14:textId="77777777" w:rsidR="00441D19" w:rsidRDefault="00441D19" w:rsidP="0086386F">
            <w:pPr>
              <w:pStyle w:val="ConsNormal"/>
              <w:ind w:firstLine="0"/>
              <w:jc w:val="center"/>
              <w:rPr>
                <w:sz w:val="20"/>
              </w:rPr>
            </w:pPr>
            <w:r>
              <w:rPr>
                <w:sz w:val="20"/>
              </w:rPr>
              <w:t>Шифр строки финансового отчета</w:t>
            </w:r>
          </w:p>
        </w:tc>
        <w:tc>
          <w:tcPr>
            <w:tcW w:w="1985" w:type="dxa"/>
            <w:vAlign w:val="center"/>
          </w:tcPr>
          <w:p w14:paraId="1E4C4B3B" w14:textId="77777777" w:rsidR="00441D19" w:rsidRDefault="00441D19" w:rsidP="0086386F">
            <w:pPr>
              <w:pStyle w:val="ConsNormal"/>
              <w:ind w:firstLine="0"/>
              <w:jc w:val="center"/>
              <w:rPr>
                <w:sz w:val="20"/>
              </w:rPr>
            </w:pPr>
            <w:r>
              <w:rPr>
                <w:sz w:val="20"/>
              </w:rPr>
              <w:t>Возвращено, перечислено в бюджет денежных средств, руб.</w:t>
            </w:r>
          </w:p>
        </w:tc>
        <w:tc>
          <w:tcPr>
            <w:tcW w:w="2693" w:type="dxa"/>
            <w:vAlign w:val="center"/>
          </w:tcPr>
          <w:p w14:paraId="6FEEDA51" w14:textId="77777777" w:rsidR="00441D19" w:rsidRDefault="00441D19" w:rsidP="0086386F">
            <w:pPr>
              <w:pStyle w:val="ConsNormal"/>
              <w:ind w:firstLine="0"/>
              <w:jc w:val="center"/>
              <w:rPr>
                <w:sz w:val="20"/>
              </w:rPr>
            </w:pPr>
            <w:r>
              <w:rPr>
                <w:sz w:val="20"/>
              </w:rPr>
              <w:t>Основание возврата (перечисления) денежных средств</w:t>
            </w:r>
          </w:p>
        </w:tc>
        <w:tc>
          <w:tcPr>
            <w:tcW w:w="2126" w:type="dxa"/>
            <w:vAlign w:val="center"/>
          </w:tcPr>
          <w:p w14:paraId="393A44FF" w14:textId="77777777" w:rsidR="00441D19" w:rsidRDefault="00441D19" w:rsidP="0086386F">
            <w:pPr>
              <w:pStyle w:val="ConsNormal"/>
              <w:ind w:firstLine="0"/>
              <w:jc w:val="center"/>
              <w:rPr>
                <w:sz w:val="20"/>
              </w:rPr>
            </w:pPr>
            <w:r>
              <w:rPr>
                <w:sz w:val="20"/>
              </w:rPr>
              <w:t>Документ, подтверждающий возврат (перечисление) денежных средств</w:t>
            </w:r>
          </w:p>
        </w:tc>
      </w:tr>
      <w:tr w:rsidR="00441D19" w14:paraId="039BDC81" w14:textId="77777777" w:rsidTr="0086386F">
        <w:trPr>
          <w:cantSplit/>
        </w:trPr>
        <w:tc>
          <w:tcPr>
            <w:tcW w:w="2268" w:type="dxa"/>
            <w:vAlign w:val="center"/>
          </w:tcPr>
          <w:p w14:paraId="3CEBB16E" w14:textId="77777777" w:rsidR="00441D19" w:rsidRDefault="00441D19" w:rsidP="0086386F">
            <w:pPr>
              <w:pStyle w:val="ConsNormal"/>
              <w:ind w:firstLine="0"/>
              <w:jc w:val="center"/>
              <w:rPr>
                <w:sz w:val="20"/>
              </w:rPr>
            </w:pPr>
            <w:r>
              <w:rPr>
                <w:sz w:val="20"/>
              </w:rPr>
              <w:t>1</w:t>
            </w:r>
          </w:p>
        </w:tc>
        <w:tc>
          <w:tcPr>
            <w:tcW w:w="1701" w:type="dxa"/>
            <w:vAlign w:val="center"/>
          </w:tcPr>
          <w:p w14:paraId="39028C9F" w14:textId="77777777" w:rsidR="00441D19" w:rsidRDefault="00441D19" w:rsidP="0086386F">
            <w:pPr>
              <w:pStyle w:val="ConsNormal"/>
              <w:ind w:firstLine="0"/>
              <w:jc w:val="center"/>
              <w:rPr>
                <w:sz w:val="20"/>
              </w:rPr>
            </w:pPr>
            <w:r>
              <w:rPr>
                <w:sz w:val="20"/>
              </w:rPr>
              <w:t>2</w:t>
            </w:r>
          </w:p>
        </w:tc>
        <w:tc>
          <w:tcPr>
            <w:tcW w:w="3261" w:type="dxa"/>
            <w:vAlign w:val="center"/>
          </w:tcPr>
          <w:p w14:paraId="31D98A6D" w14:textId="77777777" w:rsidR="00441D19" w:rsidRDefault="00441D19" w:rsidP="0086386F">
            <w:pPr>
              <w:pStyle w:val="ConsNormal"/>
              <w:ind w:firstLine="0"/>
              <w:jc w:val="center"/>
              <w:rPr>
                <w:sz w:val="20"/>
              </w:rPr>
            </w:pPr>
            <w:r>
              <w:rPr>
                <w:sz w:val="20"/>
              </w:rPr>
              <w:t>3</w:t>
            </w:r>
          </w:p>
        </w:tc>
        <w:tc>
          <w:tcPr>
            <w:tcW w:w="1417" w:type="dxa"/>
            <w:vAlign w:val="center"/>
          </w:tcPr>
          <w:p w14:paraId="01A04933" w14:textId="77777777" w:rsidR="00441D19" w:rsidRDefault="00441D19" w:rsidP="0086386F">
            <w:pPr>
              <w:pStyle w:val="ConsNormal"/>
              <w:ind w:firstLine="0"/>
              <w:jc w:val="center"/>
              <w:rPr>
                <w:sz w:val="20"/>
              </w:rPr>
            </w:pPr>
            <w:r>
              <w:rPr>
                <w:sz w:val="20"/>
              </w:rPr>
              <w:t>4</w:t>
            </w:r>
          </w:p>
        </w:tc>
        <w:tc>
          <w:tcPr>
            <w:tcW w:w="1985" w:type="dxa"/>
            <w:vAlign w:val="center"/>
          </w:tcPr>
          <w:p w14:paraId="7D24D595" w14:textId="77777777" w:rsidR="00441D19" w:rsidRDefault="00441D19" w:rsidP="0086386F">
            <w:pPr>
              <w:pStyle w:val="ConsNormal"/>
              <w:ind w:firstLine="0"/>
              <w:jc w:val="center"/>
              <w:rPr>
                <w:sz w:val="20"/>
              </w:rPr>
            </w:pPr>
            <w:r>
              <w:rPr>
                <w:sz w:val="20"/>
              </w:rPr>
              <w:t>5</w:t>
            </w:r>
          </w:p>
        </w:tc>
        <w:tc>
          <w:tcPr>
            <w:tcW w:w="2693" w:type="dxa"/>
            <w:vAlign w:val="center"/>
          </w:tcPr>
          <w:p w14:paraId="0922ADD8" w14:textId="77777777" w:rsidR="00441D19" w:rsidRDefault="00441D19" w:rsidP="0086386F">
            <w:pPr>
              <w:pStyle w:val="ConsNormal"/>
              <w:ind w:firstLine="0"/>
              <w:jc w:val="center"/>
              <w:rPr>
                <w:sz w:val="20"/>
              </w:rPr>
            </w:pPr>
            <w:r>
              <w:rPr>
                <w:sz w:val="20"/>
              </w:rPr>
              <w:t>6</w:t>
            </w:r>
          </w:p>
        </w:tc>
        <w:tc>
          <w:tcPr>
            <w:tcW w:w="2126" w:type="dxa"/>
            <w:vAlign w:val="center"/>
          </w:tcPr>
          <w:p w14:paraId="1273E81A" w14:textId="77777777" w:rsidR="00441D19" w:rsidRDefault="00441D19" w:rsidP="0086386F">
            <w:pPr>
              <w:pStyle w:val="ConsNormal"/>
              <w:ind w:firstLine="0"/>
              <w:jc w:val="center"/>
              <w:rPr>
                <w:sz w:val="20"/>
              </w:rPr>
            </w:pPr>
            <w:r>
              <w:rPr>
                <w:sz w:val="20"/>
              </w:rPr>
              <w:t>7</w:t>
            </w:r>
          </w:p>
        </w:tc>
      </w:tr>
      <w:tr w:rsidR="00441D19" w14:paraId="4FC3CCAA" w14:textId="77777777" w:rsidTr="0086386F">
        <w:trPr>
          <w:cantSplit/>
        </w:trPr>
        <w:tc>
          <w:tcPr>
            <w:tcW w:w="2268" w:type="dxa"/>
            <w:vAlign w:val="center"/>
          </w:tcPr>
          <w:p w14:paraId="0D66F70A" w14:textId="77777777" w:rsidR="00441D19" w:rsidRDefault="00441D19" w:rsidP="0086386F">
            <w:pPr>
              <w:pStyle w:val="ConsNormal"/>
              <w:ind w:firstLine="34"/>
              <w:jc w:val="center"/>
              <w:rPr>
                <w:b/>
                <w:sz w:val="20"/>
              </w:rPr>
            </w:pPr>
          </w:p>
        </w:tc>
        <w:tc>
          <w:tcPr>
            <w:tcW w:w="1701" w:type="dxa"/>
            <w:vAlign w:val="center"/>
          </w:tcPr>
          <w:p w14:paraId="421FFA9F" w14:textId="77777777" w:rsidR="00441D19" w:rsidRDefault="00441D19" w:rsidP="0086386F">
            <w:pPr>
              <w:pStyle w:val="ConsNormal"/>
              <w:ind w:firstLine="0"/>
              <w:rPr>
                <w:b/>
                <w:sz w:val="20"/>
              </w:rPr>
            </w:pPr>
          </w:p>
        </w:tc>
        <w:tc>
          <w:tcPr>
            <w:tcW w:w="3261" w:type="dxa"/>
            <w:vAlign w:val="center"/>
          </w:tcPr>
          <w:p w14:paraId="5FDE843F" w14:textId="77777777" w:rsidR="00441D19" w:rsidRDefault="00441D19" w:rsidP="0086386F">
            <w:pPr>
              <w:pStyle w:val="ConsNormal"/>
              <w:ind w:firstLine="0"/>
              <w:rPr>
                <w:b/>
                <w:sz w:val="20"/>
              </w:rPr>
            </w:pPr>
          </w:p>
        </w:tc>
        <w:tc>
          <w:tcPr>
            <w:tcW w:w="1417" w:type="dxa"/>
            <w:vAlign w:val="center"/>
          </w:tcPr>
          <w:p w14:paraId="76844099" w14:textId="77777777" w:rsidR="00441D19" w:rsidRDefault="00441D19" w:rsidP="0086386F">
            <w:pPr>
              <w:pStyle w:val="ConsNormal"/>
              <w:ind w:firstLine="33"/>
              <w:rPr>
                <w:b/>
                <w:sz w:val="20"/>
              </w:rPr>
            </w:pPr>
          </w:p>
        </w:tc>
        <w:tc>
          <w:tcPr>
            <w:tcW w:w="1985" w:type="dxa"/>
            <w:vAlign w:val="center"/>
          </w:tcPr>
          <w:p w14:paraId="4AAF1402" w14:textId="77777777" w:rsidR="00441D19" w:rsidRDefault="00441D19" w:rsidP="0086386F">
            <w:pPr>
              <w:pStyle w:val="ConsNormal"/>
              <w:ind w:firstLine="0"/>
              <w:rPr>
                <w:b/>
                <w:sz w:val="20"/>
              </w:rPr>
            </w:pPr>
          </w:p>
        </w:tc>
        <w:tc>
          <w:tcPr>
            <w:tcW w:w="2693" w:type="dxa"/>
            <w:vAlign w:val="center"/>
          </w:tcPr>
          <w:p w14:paraId="399F7641" w14:textId="77777777" w:rsidR="00441D19" w:rsidRDefault="00441D19" w:rsidP="0086386F">
            <w:pPr>
              <w:pStyle w:val="ConsNormal"/>
              <w:ind w:firstLine="33"/>
              <w:rPr>
                <w:b/>
                <w:sz w:val="20"/>
              </w:rPr>
            </w:pPr>
          </w:p>
        </w:tc>
        <w:tc>
          <w:tcPr>
            <w:tcW w:w="2126" w:type="dxa"/>
            <w:vAlign w:val="center"/>
          </w:tcPr>
          <w:p w14:paraId="35887A2C" w14:textId="77777777" w:rsidR="00441D19" w:rsidRDefault="00441D19" w:rsidP="0086386F">
            <w:pPr>
              <w:pStyle w:val="ConsNormal"/>
              <w:ind w:firstLine="33"/>
              <w:rPr>
                <w:sz w:val="20"/>
              </w:rPr>
            </w:pPr>
          </w:p>
        </w:tc>
      </w:tr>
      <w:tr w:rsidR="00441D19" w14:paraId="04F40A4F" w14:textId="77777777" w:rsidTr="0086386F">
        <w:trPr>
          <w:cantSplit/>
        </w:trPr>
        <w:tc>
          <w:tcPr>
            <w:tcW w:w="8647" w:type="dxa"/>
            <w:gridSpan w:val="4"/>
            <w:vAlign w:val="center"/>
          </w:tcPr>
          <w:p w14:paraId="258F7811" w14:textId="77777777" w:rsidR="00441D19" w:rsidRDefault="00441D19" w:rsidP="0086386F">
            <w:pPr>
              <w:pStyle w:val="ConsNormal"/>
              <w:jc w:val="right"/>
              <w:rPr>
                <w:b/>
                <w:sz w:val="20"/>
              </w:rPr>
            </w:pPr>
            <w:r>
              <w:rPr>
                <w:b/>
                <w:sz w:val="20"/>
              </w:rPr>
              <w:t>Итого</w:t>
            </w:r>
          </w:p>
        </w:tc>
        <w:tc>
          <w:tcPr>
            <w:tcW w:w="1985" w:type="dxa"/>
            <w:vAlign w:val="center"/>
          </w:tcPr>
          <w:p w14:paraId="0BFDE3A5" w14:textId="77777777" w:rsidR="00441D19" w:rsidRDefault="00441D19" w:rsidP="0086386F">
            <w:pPr>
              <w:pStyle w:val="ConsNormal"/>
              <w:ind w:firstLine="0"/>
              <w:rPr>
                <w:b/>
                <w:sz w:val="20"/>
              </w:rPr>
            </w:pPr>
          </w:p>
        </w:tc>
        <w:tc>
          <w:tcPr>
            <w:tcW w:w="2693" w:type="dxa"/>
            <w:vAlign w:val="center"/>
          </w:tcPr>
          <w:p w14:paraId="2612DEA6" w14:textId="77777777" w:rsidR="00441D19" w:rsidRDefault="00441D19" w:rsidP="0086386F">
            <w:pPr>
              <w:pStyle w:val="ConsNormal"/>
              <w:ind w:firstLine="33"/>
              <w:rPr>
                <w:b/>
                <w:sz w:val="20"/>
              </w:rPr>
            </w:pPr>
          </w:p>
        </w:tc>
        <w:tc>
          <w:tcPr>
            <w:tcW w:w="2126" w:type="dxa"/>
            <w:vAlign w:val="center"/>
          </w:tcPr>
          <w:p w14:paraId="3CF45880" w14:textId="77777777" w:rsidR="00441D19" w:rsidRDefault="00441D19" w:rsidP="0086386F">
            <w:pPr>
              <w:pStyle w:val="ConsNormal"/>
              <w:ind w:firstLine="33"/>
              <w:rPr>
                <w:b/>
                <w:sz w:val="20"/>
              </w:rPr>
            </w:pPr>
          </w:p>
        </w:tc>
      </w:tr>
    </w:tbl>
    <w:p w14:paraId="213C2A14" w14:textId="77777777" w:rsidR="00441D19" w:rsidRPr="00B24C18" w:rsidRDefault="00441D19" w:rsidP="00441D19">
      <w:pPr>
        <w:pStyle w:val="ConsNormal"/>
        <w:ind w:firstLine="0"/>
        <w:jc w:val="both"/>
        <w:rPr>
          <w:sz w:val="10"/>
          <w:szCs w:val="10"/>
        </w:rPr>
      </w:pPr>
    </w:p>
    <w:p w14:paraId="1C270FA5" w14:textId="77777777" w:rsidR="00441D19" w:rsidRDefault="00441D19" w:rsidP="00441D19">
      <w:pPr>
        <w:pStyle w:val="ConsNormal"/>
        <w:rPr>
          <w:b/>
          <w:sz w:val="24"/>
        </w:rPr>
      </w:pPr>
      <w:r>
        <w:rPr>
          <w:b/>
          <w:sz w:val="24"/>
        </w:rPr>
        <w:t>I</w:t>
      </w:r>
      <w:r>
        <w:rPr>
          <w:b/>
          <w:sz w:val="24"/>
          <w:lang w:val="en-US"/>
        </w:rPr>
        <w:t>V</w:t>
      </w:r>
      <w:r>
        <w:rPr>
          <w:b/>
          <w:sz w:val="24"/>
        </w:rPr>
        <w:t>. Израсходовано средств из избирательного фонда</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1134"/>
        <w:gridCol w:w="992"/>
        <w:gridCol w:w="1701"/>
        <w:gridCol w:w="1843"/>
        <w:gridCol w:w="1559"/>
        <w:gridCol w:w="1985"/>
        <w:gridCol w:w="1417"/>
      </w:tblGrid>
      <w:tr w:rsidR="00441D19" w14:paraId="7EBFD7F8" w14:textId="77777777" w:rsidTr="0086386F">
        <w:trPr>
          <w:cantSplit/>
        </w:trPr>
        <w:tc>
          <w:tcPr>
            <w:tcW w:w="1843" w:type="dxa"/>
            <w:vAlign w:val="center"/>
          </w:tcPr>
          <w:p w14:paraId="218FE045" w14:textId="77777777" w:rsidR="00441D19" w:rsidRDefault="00441D19" w:rsidP="0086386F">
            <w:pPr>
              <w:pStyle w:val="ConsNormal"/>
              <w:ind w:firstLine="0"/>
              <w:jc w:val="center"/>
              <w:rPr>
                <w:sz w:val="20"/>
              </w:rPr>
            </w:pPr>
            <w:r>
              <w:rPr>
                <w:sz w:val="20"/>
              </w:rPr>
              <w:t>Дата расходной операции</w:t>
            </w:r>
          </w:p>
        </w:tc>
        <w:tc>
          <w:tcPr>
            <w:tcW w:w="2977" w:type="dxa"/>
            <w:vAlign w:val="center"/>
          </w:tcPr>
          <w:p w14:paraId="279B7ACE" w14:textId="77777777" w:rsidR="00441D19" w:rsidRDefault="00441D19" w:rsidP="0086386F">
            <w:pPr>
              <w:pStyle w:val="ConsNormal"/>
              <w:ind w:firstLine="0"/>
              <w:jc w:val="center"/>
              <w:rPr>
                <w:sz w:val="20"/>
              </w:rPr>
            </w:pPr>
            <w:r>
              <w:rPr>
                <w:sz w:val="20"/>
              </w:rPr>
              <w:t>Кому перечислены денежные  средства</w:t>
            </w:r>
          </w:p>
        </w:tc>
        <w:tc>
          <w:tcPr>
            <w:tcW w:w="1134" w:type="dxa"/>
            <w:vAlign w:val="center"/>
          </w:tcPr>
          <w:p w14:paraId="12C2EC1B" w14:textId="77777777" w:rsidR="00441D19" w:rsidRDefault="00441D19" w:rsidP="0086386F">
            <w:pPr>
              <w:pStyle w:val="ConsNormal"/>
              <w:ind w:firstLine="0"/>
              <w:jc w:val="center"/>
              <w:rPr>
                <w:sz w:val="20"/>
              </w:rPr>
            </w:pPr>
            <w:r>
              <w:rPr>
                <w:sz w:val="20"/>
              </w:rPr>
              <w:t>Шифр строки финансо</w:t>
            </w:r>
            <w:r>
              <w:rPr>
                <w:sz w:val="20"/>
              </w:rPr>
              <w:softHyphen/>
              <w:t>вого отчета</w:t>
            </w:r>
            <w:r>
              <w:rPr>
                <w:rStyle w:val="af0"/>
                <w:sz w:val="20"/>
              </w:rPr>
              <w:footnoteReference w:customMarkFollows="1" w:id="4"/>
              <w:t>****</w:t>
            </w:r>
          </w:p>
        </w:tc>
        <w:tc>
          <w:tcPr>
            <w:tcW w:w="992" w:type="dxa"/>
            <w:vAlign w:val="center"/>
          </w:tcPr>
          <w:p w14:paraId="5AE89548" w14:textId="77777777" w:rsidR="00441D19" w:rsidRDefault="00441D19" w:rsidP="0086386F">
            <w:pPr>
              <w:pStyle w:val="ConsNormal"/>
              <w:ind w:firstLine="0"/>
              <w:jc w:val="center"/>
              <w:rPr>
                <w:sz w:val="20"/>
              </w:rPr>
            </w:pPr>
            <w:r>
              <w:rPr>
                <w:sz w:val="20"/>
              </w:rPr>
              <w:t>Сумма, руб.</w:t>
            </w:r>
          </w:p>
        </w:tc>
        <w:tc>
          <w:tcPr>
            <w:tcW w:w="1701" w:type="dxa"/>
            <w:vAlign w:val="center"/>
          </w:tcPr>
          <w:p w14:paraId="27B3E451" w14:textId="77777777" w:rsidR="00441D19" w:rsidRDefault="00441D19" w:rsidP="0086386F">
            <w:pPr>
              <w:pStyle w:val="ConsNormal"/>
              <w:ind w:firstLine="0"/>
              <w:jc w:val="center"/>
              <w:rPr>
                <w:sz w:val="20"/>
              </w:rPr>
            </w:pPr>
            <w:r>
              <w:rPr>
                <w:sz w:val="20"/>
              </w:rPr>
              <w:t>Виды расходов</w:t>
            </w:r>
          </w:p>
        </w:tc>
        <w:tc>
          <w:tcPr>
            <w:tcW w:w="1843" w:type="dxa"/>
            <w:vAlign w:val="center"/>
          </w:tcPr>
          <w:p w14:paraId="3B4AC640" w14:textId="77777777" w:rsidR="00441D19" w:rsidRDefault="00441D19" w:rsidP="0086386F">
            <w:pPr>
              <w:pStyle w:val="ConsNormal"/>
              <w:ind w:firstLine="0"/>
              <w:jc w:val="center"/>
              <w:rPr>
                <w:sz w:val="20"/>
              </w:rPr>
            </w:pPr>
            <w:r>
              <w:rPr>
                <w:sz w:val="20"/>
              </w:rPr>
              <w:t>Документ, подтверждающий расход</w:t>
            </w:r>
          </w:p>
        </w:tc>
        <w:tc>
          <w:tcPr>
            <w:tcW w:w="1559" w:type="dxa"/>
            <w:vAlign w:val="center"/>
          </w:tcPr>
          <w:p w14:paraId="3EA46263" w14:textId="77777777" w:rsidR="00441D19" w:rsidRDefault="00441D19" w:rsidP="0086386F">
            <w:pPr>
              <w:pStyle w:val="ConsNormal"/>
              <w:ind w:firstLine="0"/>
              <w:jc w:val="center"/>
              <w:rPr>
                <w:sz w:val="20"/>
              </w:rPr>
            </w:pPr>
            <w:r>
              <w:rPr>
                <w:sz w:val="20"/>
              </w:rPr>
              <w:t>Основание для перечисления денежных средств</w:t>
            </w:r>
          </w:p>
        </w:tc>
        <w:tc>
          <w:tcPr>
            <w:tcW w:w="1985" w:type="dxa"/>
            <w:vAlign w:val="center"/>
          </w:tcPr>
          <w:p w14:paraId="435F4156" w14:textId="77777777" w:rsidR="00441D19" w:rsidRDefault="00441D19" w:rsidP="0086386F">
            <w:pPr>
              <w:pStyle w:val="ConsNormal"/>
              <w:ind w:firstLine="0"/>
              <w:jc w:val="center"/>
              <w:rPr>
                <w:sz w:val="20"/>
              </w:rPr>
            </w:pPr>
            <w:r>
              <w:rPr>
                <w:sz w:val="20"/>
              </w:rPr>
              <w:t>Сумма ошибочно перечисленных, неиспользованных  денежных средств, возвра</w:t>
            </w:r>
            <w:r>
              <w:rPr>
                <w:sz w:val="20"/>
              </w:rPr>
              <w:softHyphen/>
              <w:t>щенных в фонд, руб.</w:t>
            </w:r>
          </w:p>
        </w:tc>
        <w:tc>
          <w:tcPr>
            <w:tcW w:w="1417" w:type="dxa"/>
            <w:vAlign w:val="center"/>
          </w:tcPr>
          <w:p w14:paraId="385A641F" w14:textId="77777777" w:rsidR="00441D19" w:rsidRDefault="00441D19" w:rsidP="0086386F">
            <w:pPr>
              <w:pStyle w:val="ConsNormal"/>
              <w:ind w:firstLine="0"/>
              <w:jc w:val="center"/>
              <w:rPr>
                <w:sz w:val="20"/>
              </w:rPr>
            </w:pPr>
            <w:r>
              <w:rPr>
                <w:sz w:val="20"/>
              </w:rPr>
              <w:t>Сумма фактически израсходо</w:t>
            </w:r>
            <w:r>
              <w:rPr>
                <w:sz w:val="20"/>
              </w:rPr>
              <w:softHyphen/>
              <w:t>ванных средств, руб.</w:t>
            </w:r>
          </w:p>
        </w:tc>
      </w:tr>
      <w:tr w:rsidR="00441D19" w14:paraId="5EB28E01" w14:textId="77777777" w:rsidTr="0086386F">
        <w:trPr>
          <w:cantSplit/>
        </w:trPr>
        <w:tc>
          <w:tcPr>
            <w:tcW w:w="1843" w:type="dxa"/>
            <w:vAlign w:val="center"/>
          </w:tcPr>
          <w:p w14:paraId="20CD35B7" w14:textId="77777777" w:rsidR="00441D19" w:rsidRDefault="00441D19" w:rsidP="0086386F">
            <w:pPr>
              <w:pStyle w:val="ConsNormal"/>
              <w:ind w:firstLine="34"/>
              <w:jc w:val="center"/>
              <w:rPr>
                <w:sz w:val="20"/>
              </w:rPr>
            </w:pPr>
            <w:r>
              <w:rPr>
                <w:sz w:val="20"/>
              </w:rPr>
              <w:t>1</w:t>
            </w:r>
          </w:p>
        </w:tc>
        <w:tc>
          <w:tcPr>
            <w:tcW w:w="2977" w:type="dxa"/>
            <w:vAlign w:val="center"/>
          </w:tcPr>
          <w:p w14:paraId="7B926141" w14:textId="77777777" w:rsidR="00441D19" w:rsidRDefault="00441D19" w:rsidP="0086386F">
            <w:pPr>
              <w:pStyle w:val="ConsNormal"/>
              <w:ind w:firstLine="0"/>
              <w:jc w:val="center"/>
              <w:rPr>
                <w:sz w:val="20"/>
              </w:rPr>
            </w:pPr>
            <w:r>
              <w:rPr>
                <w:sz w:val="20"/>
              </w:rPr>
              <w:t>2</w:t>
            </w:r>
          </w:p>
        </w:tc>
        <w:tc>
          <w:tcPr>
            <w:tcW w:w="1134" w:type="dxa"/>
            <w:vAlign w:val="center"/>
          </w:tcPr>
          <w:p w14:paraId="39A9E829" w14:textId="77777777" w:rsidR="00441D19" w:rsidRDefault="00441D19" w:rsidP="0086386F">
            <w:pPr>
              <w:pStyle w:val="ConsNormal"/>
              <w:ind w:firstLine="0"/>
              <w:jc w:val="center"/>
              <w:rPr>
                <w:sz w:val="20"/>
              </w:rPr>
            </w:pPr>
            <w:r>
              <w:rPr>
                <w:sz w:val="20"/>
              </w:rPr>
              <w:t>3</w:t>
            </w:r>
          </w:p>
        </w:tc>
        <w:tc>
          <w:tcPr>
            <w:tcW w:w="992" w:type="dxa"/>
            <w:vAlign w:val="center"/>
          </w:tcPr>
          <w:p w14:paraId="463C35F3" w14:textId="77777777" w:rsidR="00441D19" w:rsidRDefault="00441D19" w:rsidP="0086386F">
            <w:pPr>
              <w:pStyle w:val="ConsNormal"/>
              <w:ind w:firstLine="0"/>
              <w:jc w:val="center"/>
              <w:rPr>
                <w:sz w:val="20"/>
              </w:rPr>
            </w:pPr>
            <w:r>
              <w:rPr>
                <w:sz w:val="20"/>
              </w:rPr>
              <w:t>4</w:t>
            </w:r>
          </w:p>
        </w:tc>
        <w:tc>
          <w:tcPr>
            <w:tcW w:w="1701" w:type="dxa"/>
            <w:vAlign w:val="center"/>
          </w:tcPr>
          <w:p w14:paraId="0EEE88F1" w14:textId="77777777" w:rsidR="00441D19" w:rsidRDefault="00441D19" w:rsidP="0086386F">
            <w:pPr>
              <w:pStyle w:val="ConsNormal"/>
              <w:ind w:firstLine="0"/>
              <w:jc w:val="center"/>
              <w:rPr>
                <w:sz w:val="20"/>
              </w:rPr>
            </w:pPr>
            <w:r>
              <w:rPr>
                <w:sz w:val="20"/>
              </w:rPr>
              <w:t>5</w:t>
            </w:r>
          </w:p>
        </w:tc>
        <w:tc>
          <w:tcPr>
            <w:tcW w:w="1843" w:type="dxa"/>
            <w:vAlign w:val="center"/>
          </w:tcPr>
          <w:p w14:paraId="70083AF9" w14:textId="77777777" w:rsidR="00441D19" w:rsidRDefault="00441D19" w:rsidP="0086386F">
            <w:pPr>
              <w:pStyle w:val="ConsNormal"/>
              <w:ind w:firstLine="0"/>
              <w:jc w:val="center"/>
              <w:rPr>
                <w:sz w:val="20"/>
              </w:rPr>
            </w:pPr>
            <w:r>
              <w:rPr>
                <w:sz w:val="20"/>
              </w:rPr>
              <w:t>6</w:t>
            </w:r>
          </w:p>
        </w:tc>
        <w:tc>
          <w:tcPr>
            <w:tcW w:w="1559" w:type="dxa"/>
            <w:vAlign w:val="center"/>
          </w:tcPr>
          <w:p w14:paraId="06CB4FDB" w14:textId="77777777" w:rsidR="00441D19" w:rsidRDefault="00441D19" w:rsidP="0086386F">
            <w:pPr>
              <w:pStyle w:val="ConsNormal"/>
              <w:ind w:firstLine="0"/>
              <w:jc w:val="center"/>
              <w:rPr>
                <w:sz w:val="20"/>
              </w:rPr>
            </w:pPr>
            <w:r>
              <w:rPr>
                <w:sz w:val="20"/>
              </w:rPr>
              <w:t>7</w:t>
            </w:r>
          </w:p>
        </w:tc>
        <w:tc>
          <w:tcPr>
            <w:tcW w:w="1985" w:type="dxa"/>
            <w:vAlign w:val="center"/>
          </w:tcPr>
          <w:p w14:paraId="40C33F87" w14:textId="77777777" w:rsidR="00441D19" w:rsidRDefault="00441D19" w:rsidP="0086386F">
            <w:pPr>
              <w:pStyle w:val="ConsNormal"/>
              <w:ind w:firstLine="0"/>
              <w:jc w:val="center"/>
              <w:rPr>
                <w:sz w:val="20"/>
              </w:rPr>
            </w:pPr>
            <w:r>
              <w:rPr>
                <w:sz w:val="20"/>
              </w:rPr>
              <w:t>8</w:t>
            </w:r>
          </w:p>
        </w:tc>
        <w:tc>
          <w:tcPr>
            <w:tcW w:w="1417" w:type="dxa"/>
            <w:vAlign w:val="center"/>
          </w:tcPr>
          <w:p w14:paraId="1D68F603" w14:textId="77777777" w:rsidR="00441D19" w:rsidRDefault="00441D19" w:rsidP="0086386F">
            <w:pPr>
              <w:pStyle w:val="ConsNormal"/>
              <w:ind w:firstLine="0"/>
              <w:jc w:val="center"/>
              <w:rPr>
                <w:sz w:val="20"/>
              </w:rPr>
            </w:pPr>
            <w:r>
              <w:rPr>
                <w:sz w:val="20"/>
              </w:rPr>
              <w:t>9</w:t>
            </w:r>
          </w:p>
        </w:tc>
      </w:tr>
      <w:tr w:rsidR="00441D19" w14:paraId="3D91419A" w14:textId="77777777" w:rsidTr="0086386F">
        <w:trPr>
          <w:cantSplit/>
          <w:trHeight w:hRule="exact" w:val="265"/>
        </w:trPr>
        <w:tc>
          <w:tcPr>
            <w:tcW w:w="1843" w:type="dxa"/>
            <w:vAlign w:val="center"/>
          </w:tcPr>
          <w:p w14:paraId="02FEB00E" w14:textId="77777777" w:rsidR="00441D19" w:rsidRDefault="00441D19" w:rsidP="0086386F">
            <w:pPr>
              <w:pStyle w:val="ConsNormal"/>
              <w:ind w:left="-108" w:firstLine="0"/>
              <w:jc w:val="center"/>
              <w:rPr>
                <w:b/>
                <w:sz w:val="20"/>
              </w:rPr>
            </w:pPr>
          </w:p>
          <w:p w14:paraId="7FB4CDF1" w14:textId="77777777" w:rsidR="00441D19" w:rsidRDefault="00441D19" w:rsidP="0086386F">
            <w:pPr>
              <w:pStyle w:val="ConsNormal"/>
              <w:ind w:left="-108" w:firstLine="0"/>
              <w:jc w:val="center"/>
              <w:rPr>
                <w:b/>
                <w:sz w:val="20"/>
              </w:rPr>
            </w:pPr>
          </w:p>
        </w:tc>
        <w:tc>
          <w:tcPr>
            <w:tcW w:w="2977" w:type="dxa"/>
            <w:vAlign w:val="center"/>
          </w:tcPr>
          <w:p w14:paraId="564D93FB" w14:textId="77777777" w:rsidR="00441D19" w:rsidRDefault="00441D19" w:rsidP="0086386F">
            <w:pPr>
              <w:pStyle w:val="ConsNormal"/>
              <w:ind w:firstLine="34"/>
              <w:rPr>
                <w:b/>
                <w:sz w:val="20"/>
              </w:rPr>
            </w:pPr>
          </w:p>
        </w:tc>
        <w:tc>
          <w:tcPr>
            <w:tcW w:w="1134" w:type="dxa"/>
            <w:vAlign w:val="center"/>
          </w:tcPr>
          <w:p w14:paraId="7932F7A5" w14:textId="77777777" w:rsidR="00441D19" w:rsidRDefault="00441D19" w:rsidP="0086386F">
            <w:pPr>
              <w:pStyle w:val="ConsNormal"/>
              <w:ind w:firstLine="34"/>
              <w:rPr>
                <w:b/>
                <w:sz w:val="20"/>
              </w:rPr>
            </w:pPr>
          </w:p>
        </w:tc>
        <w:tc>
          <w:tcPr>
            <w:tcW w:w="992" w:type="dxa"/>
            <w:vAlign w:val="center"/>
          </w:tcPr>
          <w:p w14:paraId="335371A0" w14:textId="77777777" w:rsidR="00441D19" w:rsidRDefault="00441D19" w:rsidP="0086386F">
            <w:pPr>
              <w:pStyle w:val="ConsNormal"/>
              <w:ind w:firstLine="34"/>
              <w:rPr>
                <w:b/>
                <w:sz w:val="20"/>
              </w:rPr>
            </w:pPr>
          </w:p>
        </w:tc>
        <w:tc>
          <w:tcPr>
            <w:tcW w:w="1701" w:type="dxa"/>
            <w:vAlign w:val="center"/>
          </w:tcPr>
          <w:p w14:paraId="233AC432" w14:textId="77777777" w:rsidR="00441D19" w:rsidRDefault="00441D19" w:rsidP="0086386F">
            <w:pPr>
              <w:pStyle w:val="ConsNormal"/>
              <w:ind w:firstLine="34"/>
              <w:rPr>
                <w:b/>
                <w:sz w:val="20"/>
              </w:rPr>
            </w:pPr>
          </w:p>
        </w:tc>
        <w:tc>
          <w:tcPr>
            <w:tcW w:w="1843" w:type="dxa"/>
            <w:vAlign w:val="center"/>
          </w:tcPr>
          <w:p w14:paraId="20856711" w14:textId="77777777" w:rsidR="00441D19" w:rsidRDefault="00441D19" w:rsidP="0086386F">
            <w:pPr>
              <w:pStyle w:val="ConsNormal"/>
              <w:ind w:firstLine="0"/>
              <w:rPr>
                <w:sz w:val="20"/>
              </w:rPr>
            </w:pPr>
          </w:p>
        </w:tc>
        <w:tc>
          <w:tcPr>
            <w:tcW w:w="1559" w:type="dxa"/>
            <w:vAlign w:val="center"/>
          </w:tcPr>
          <w:p w14:paraId="38CFB3CB" w14:textId="77777777" w:rsidR="00441D19" w:rsidRDefault="00441D19" w:rsidP="0086386F">
            <w:pPr>
              <w:pStyle w:val="ConsNormal"/>
              <w:ind w:firstLine="0"/>
              <w:rPr>
                <w:sz w:val="20"/>
              </w:rPr>
            </w:pPr>
          </w:p>
        </w:tc>
        <w:tc>
          <w:tcPr>
            <w:tcW w:w="1985" w:type="dxa"/>
            <w:vAlign w:val="center"/>
          </w:tcPr>
          <w:p w14:paraId="13314A91" w14:textId="77777777" w:rsidR="00441D19" w:rsidRDefault="00441D19" w:rsidP="0086386F">
            <w:pPr>
              <w:pStyle w:val="ConsNormal"/>
              <w:rPr>
                <w:b/>
                <w:sz w:val="20"/>
              </w:rPr>
            </w:pPr>
          </w:p>
        </w:tc>
        <w:tc>
          <w:tcPr>
            <w:tcW w:w="1417" w:type="dxa"/>
            <w:vAlign w:val="center"/>
          </w:tcPr>
          <w:p w14:paraId="65064BA7" w14:textId="77777777" w:rsidR="00441D19" w:rsidRDefault="00441D19" w:rsidP="0086386F">
            <w:pPr>
              <w:pStyle w:val="ConsNormal"/>
              <w:ind w:firstLine="0"/>
              <w:rPr>
                <w:b/>
                <w:sz w:val="20"/>
              </w:rPr>
            </w:pPr>
          </w:p>
        </w:tc>
      </w:tr>
      <w:tr w:rsidR="00441D19" w14:paraId="15BAA3AB" w14:textId="77777777" w:rsidTr="0086386F">
        <w:trPr>
          <w:cantSplit/>
          <w:trHeight w:hRule="exact" w:val="302"/>
        </w:trPr>
        <w:tc>
          <w:tcPr>
            <w:tcW w:w="5954" w:type="dxa"/>
            <w:gridSpan w:val="3"/>
            <w:tcBorders>
              <w:bottom w:val="single" w:sz="4" w:space="0" w:color="auto"/>
            </w:tcBorders>
            <w:vAlign w:val="center"/>
          </w:tcPr>
          <w:p w14:paraId="088E750F" w14:textId="77777777" w:rsidR="00441D19" w:rsidRDefault="00441D19" w:rsidP="0086386F">
            <w:pPr>
              <w:pStyle w:val="ConsNormal"/>
              <w:ind w:left="-108" w:firstLine="0"/>
              <w:jc w:val="right"/>
              <w:rPr>
                <w:b/>
                <w:sz w:val="20"/>
              </w:rPr>
            </w:pPr>
            <w:r>
              <w:rPr>
                <w:b/>
                <w:sz w:val="20"/>
              </w:rPr>
              <w:t>Итого</w:t>
            </w:r>
          </w:p>
          <w:p w14:paraId="5C2D7832" w14:textId="77777777" w:rsidR="00441D19" w:rsidRDefault="00441D19" w:rsidP="0086386F">
            <w:pPr>
              <w:pStyle w:val="ConsNormal"/>
              <w:ind w:firstLine="34"/>
              <w:rPr>
                <w:b/>
                <w:sz w:val="20"/>
              </w:rPr>
            </w:pPr>
          </w:p>
        </w:tc>
        <w:tc>
          <w:tcPr>
            <w:tcW w:w="992" w:type="dxa"/>
            <w:vAlign w:val="center"/>
          </w:tcPr>
          <w:p w14:paraId="5768F566" w14:textId="77777777" w:rsidR="00441D19" w:rsidRDefault="00441D19" w:rsidP="0086386F">
            <w:pPr>
              <w:pStyle w:val="ConsNormal"/>
              <w:ind w:firstLine="34"/>
              <w:rPr>
                <w:b/>
                <w:sz w:val="20"/>
              </w:rPr>
            </w:pPr>
          </w:p>
        </w:tc>
        <w:tc>
          <w:tcPr>
            <w:tcW w:w="1701" w:type="dxa"/>
            <w:vAlign w:val="center"/>
          </w:tcPr>
          <w:p w14:paraId="709B1EB9" w14:textId="77777777" w:rsidR="00441D19" w:rsidRDefault="00441D19" w:rsidP="0086386F">
            <w:pPr>
              <w:pStyle w:val="ConsNormal"/>
              <w:ind w:firstLine="34"/>
              <w:rPr>
                <w:b/>
                <w:sz w:val="20"/>
              </w:rPr>
            </w:pPr>
          </w:p>
        </w:tc>
        <w:tc>
          <w:tcPr>
            <w:tcW w:w="1843" w:type="dxa"/>
            <w:vAlign w:val="center"/>
          </w:tcPr>
          <w:p w14:paraId="09F682CA" w14:textId="77777777" w:rsidR="00441D19" w:rsidRDefault="00441D19" w:rsidP="0086386F">
            <w:pPr>
              <w:pStyle w:val="ConsNormal"/>
              <w:ind w:firstLine="0"/>
              <w:rPr>
                <w:sz w:val="20"/>
              </w:rPr>
            </w:pPr>
          </w:p>
        </w:tc>
        <w:tc>
          <w:tcPr>
            <w:tcW w:w="1559" w:type="dxa"/>
            <w:vAlign w:val="center"/>
          </w:tcPr>
          <w:p w14:paraId="5104424B" w14:textId="77777777" w:rsidR="00441D19" w:rsidRDefault="00441D19" w:rsidP="0086386F">
            <w:pPr>
              <w:pStyle w:val="ConsNormal"/>
              <w:ind w:firstLine="0"/>
              <w:rPr>
                <w:sz w:val="20"/>
              </w:rPr>
            </w:pPr>
          </w:p>
        </w:tc>
        <w:tc>
          <w:tcPr>
            <w:tcW w:w="1985" w:type="dxa"/>
            <w:vAlign w:val="center"/>
          </w:tcPr>
          <w:p w14:paraId="2B7018F4" w14:textId="77777777" w:rsidR="00441D19" w:rsidRDefault="00441D19" w:rsidP="0086386F">
            <w:pPr>
              <w:pStyle w:val="ConsNormal"/>
              <w:rPr>
                <w:b/>
                <w:sz w:val="20"/>
              </w:rPr>
            </w:pPr>
          </w:p>
        </w:tc>
        <w:tc>
          <w:tcPr>
            <w:tcW w:w="1417" w:type="dxa"/>
            <w:vAlign w:val="center"/>
          </w:tcPr>
          <w:p w14:paraId="067A1D17" w14:textId="77777777" w:rsidR="00441D19" w:rsidRDefault="00441D19" w:rsidP="0086386F">
            <w:pPr>
              <w:pStyle w:val="ConsNormal"/>
              <w:ind w:firstLine="0"/>
              <w:rPr>
                <w:b/>
                <w:sz w:val="20"/>
              </w:rPr>
            </w:pPr>
          </w:p>
        </w:tc>
      </w:tr>
    </w:tbl>
    <w:p w14:paraId="3425A652" w14:textId="77777777" w:rsidR="00441D19" w:rsidRDefault="00441D19" w:rsidP="00441D19"/>
    <w:tbl>
      <w:tblPr>
        <w:tblW w:w="10173" w:type="dxa"/>
        <w:tblLayout w:type="fixed"/>
        <w:tblLook w:val="0000" w:firstRow="0" w:lastRow="0" w:firstColumn="0" w:lastColumn="0" w:noHBand="0" w:noVBand="0"/>
      </w:tblPr>
      <w:tblGrid>
        <w:gridCol w:w="4077"/>
        <w:gridCol w:w="284"/>
        <w:gridCol w:w="2977"/>
        <w:gridCol w:w="283"/>
        <w:gridCol w:w="2552"/>
      </w:tblGrid>
      <w:tr w:rsidR="00441D19" w14:paraId="00F1B082" w14:textId="77777777" w:rsidTr="0086386F">
        <w:trPr>
          <w:cantSplit/>
          <w:trHeight w:val="734"/>
        </w:trPr>
        <w:tc>
          <w:tcPr>
            <w:tcW w:w="4077" w:type="dxa"/>
          </w:tcPr>
          <w:p w14:paraId="236A7168" w14:textId="77777777" w:rsidR="00441D19" w:rsidRDefault="00441D19" w:rsidP="0086386F">
            <w:pPr>
              <w:pStyle w:val="a4"/>
              <w:rPr>
                <w:sz w:val="20"/>
                <w:szCs w:val="20"/>
              </w:rPr>
            </w:pPr>
            <w:r>
              <w:rPr>
                <w:sz w:val="20"/>
                <w:szCs w:val="20"/>
              </w:rPr>
              <w:t>Кандидат (у</w:t>
            </w:r>
            <w:r w:rsidRPr="00D02DF7">
              <w:rPr>
                <w:sz w:val="20"/>
                <w:szCs w:val="20"/>
              </w:rPr>
              <w:t xml:space="preserve">полномоченный </w:t>
            </w:r>
          </w:p>
          <w:p w14:paraId="458D5F8C" w14:textId="77777777" w:rsidR="00441D19" w:rsidRPr="001C7FE3" w:rsidRDefault="00441D19" w:rsidP="0086386F">
            <w:pPr>
              <w:pStyle w:val="a4"/>
              <w:rPr>
                <w:sz w:val="20"/>
                <w:szCs w:val="20"/>
              </w:rPr>
            </w:pPr>
            <w:r>
              <w:rPr>
                <w:sz w:val="20"/>
                <w:szCs w:val="20"/>
              </w:rPr>
              <w:t>п</w:t>
            </w:r>
            <w:r w:rsidRPr="00D02DF7">
              <w:rPr>
                <w:sz w:val="20"/>
                <w:szCs w:val="20"/>
              </w:rPr>
              <w:t>редставитель</w:t>
            </w:r>
            <w:r>
              <w:rPr>
                <w:sz w:val="20"/>
                <w:szCs w:val="20"/>
              </w:rPr>
              <w:t xml:space="preserve"> </w:t>
            </w:r>
            <w:r w:rsidRPr="00D02DF7">
              <w:rPr>
                <w:sz w:val="20"/>
                <w:szCs w:val="20"/>
              </w:rPr>
              <w:t>по финансовым вопросам</w:t>
            </w:r>
            <w:r>
              <w:rPr>
                <w:sz w:val="20"/>
                <w:szCs w:val="20"/>
              </w:rPr>
              <w:t xml:space="preserve"> избирательного объединения)</w:t>
            </w:r>
          </w:p>
        </w:tc>
        <w:tc>
          <w:tcPr>
            <w:tcW w:w="284" w:type="dxa"/>
            <w:vAlign w:val="bottom"/>
          </w:tcPr>
          <w:p w14:paraId="5B97639C" w14:textId="77777777" w:rsidR="00441D19" w:rsidRDefault="00441D19" w:rsidP="0086386F"/>
        </w:tc>
        <w:tc>
          <w:tcPr>
            <w:tcW w:w="2977" w:type="dxa"/>
            <w:tcBorders>
              <w:bottom w:val="single" w:sz="4" w:space="0" w:color="auto"/>
            </w:tcBorders>
          </w:tcPr>
          <w:p w14:paraId="59D54B23" w14:textId="77777777" w:rsidR="00441D19" w:rsidRDefault="00441D19" w:rsidP="0086386F">
            <w:pPr>
              <w:jc w:val="center"/>
              <w:rPr>
                <w:sz w:val="20"/>
              </w:rPr>
            </w:pPr>
          </w:p>
        </w:tc>
        <w:tc>
          <w:tcPr>
            <w:tcW w:w="283" w:type="dxa"/>
            <w:vAlign w:val="bottom"/>
          </w:tcPr>
          <w:p w14:paraId="66B05408" w14:textId="77777777" w:rsidR="00441D19" w:rsidRDefault="00441D19" w:rsidP="0086386F"/>
        </w:tc>
        <w:tc>
          <w:tcPr>
            <w:tcW w:w="2552" w:type="dxa"/>
            <w:tcBorders>
              <w:bottom w:val="single" w:sz="4" w:space="0" w:color="auto"/>
            </w:tcBorders>
          </w:tcPr>
          <w:p w14:paraId="15949A57" w14:textId="77777777" w:rsidR="00441D19" w:rsidRDefault="00441D19" w:rsidP="0086386F">
            <w:pPr>
              <w:jc w:val="center"/>
              <w:rPr>
                <w:sz w:val="20"/>
              </w:rPr>
            </w:pPr>
          </w:p>
        </w:tc>
      </w:tr>
    </w:tbl>
    <w:p w14:paraId="530D27D8" w14:textId="77777777" w:rsidR="00441D19" w:rsidRPr="00C812A3" w:rsidRDefault="00441D19" w:rsidP="00441D19">
      <w:pPr>
        <w:widowControl w:val="0"/>
        <w:autoSpaceDE w:val="0"/>
        <w:autoSpaceDN w:val="0"/>
        <w:adjustRightInd w:val="0"/>
        <w:ind w:right="-2"/>
        <w:rPr>
          <w:sz w:val="16"/>
          <w:szCs w:val="16"/>
        </w:rPr>
      </w:pPr>
      <w:r>
        <w:rPr>
          <w:sz w:val="16"/>
          <w:szCs w:val="16"/>
        </w:rPr>
        <w:t xml:space="preserve">                                                                                             МП     </w:t>
      </w:r>
      <w:r w:rsidRPr="00C812A3">
        <w:rPr>
          <w:sz w:val="16"/>
          <w:szCs w:val="16"/>
        </w:rPr>
        <w:t xml:space="preserve">     </w:t>
      </w:r>
      <w:r>
        <w:rPr>
          <w:sz w:val="16"/>
          <w:szCs w:val="16"/>
        </w:rPr>
        <w:t xml:space="preserve"> </w:t>
      </w:r>
      <w:r w:rsidRPr="00C812A3">
        <w:rPr>
          <w:sz w:val="16"/>
          <w:szCs w:val="16"/>
        </w:rPr>
        <w:t xml:space="preserve"> </w:t>
      </w:r>
      <w:r>
        <w:rPr>
          <w:sz w:val="16"/>
          <w:szCs w:val="16"/>
        </w:rPr>
        <w:t xml:space="preserve">               </w:t>
      </w:r>
      <w:r w:rsidRPr="00C812A3">
        <w:rPr>
          <w:sz w:val="16"/>
          <w:szCs w:val="16"/>
        </w:rPr>
        <w:t xml:space="preserve"> (</w:t>
      </w:r>
      <w:r w:rsidRPr="001C7FE3">
        <w:rPr>
          <w:sz w:val="16"/>
          <w:szCs w:val="16"/>
        </w:rPr>
        <w:t xml:space="preserve">подпись, дата) </w:t>
      </w:r>
      <w:r>
        <w:rPr>
          <w:sz w:val="16"/>
          <w:szCs w:val="16"/>
        </w:rPr>
        <w:t xml:space="preserve">                                                </w:t>
      </w:r>
      <w:r w:rsidRPr="001C7FE3">
        <w:rPr>
          <w:sz w:val="16"/>
          <w:szCs w:val="16"/>
        </w:rPr>
        <w:t>(инициалы, фамилия)</w:t>
      </w:r>
    </w:p>
    <w:p w14:paraId="3ABE6149" w14:textId="77777777" w:rsidR="00441D19" w:rsidRDefault="00441D19" w:rsidP="00441D19"/>
    <w:p w14:paraId="34A70E54" w14:textId="77777777" w:rsidR="00441D19" w:rsidRDefault="00441D19" w:rsidP="00441D19">
      <w:pPr>
        <w:sectPr w:rsidR="00441D19" w:rsidSect="00643510">
          <w:pgSz w:w="16840" w:h="11907" w:orient="landscape" w:code="9"/>
          <w:pgMar w:top="851" w:right="397" w:bottom="851" w:left="1418" w:header="720" w:footer="720" w:gutter="0"/>
          <w:pgNumType w:start="1"/>
          <w:cols w:space="720"/>
          <w:titlePg/>
          <w:docGrid w:linePitch="326"/>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5F734EAB" w14:textId="77777777" w:rsidTr="0086386F">
        <w:tc>
          <w:tcPr>
            <w:tcW w:w="9747" w:type="dxa"/>
            <w:tcBorders>
              <w:top w:val="nil"/>
              <w:left w:val="nil"/>
              <w:bottom w:val="nil"/>
              <w:right w:val="nil"/>
            </w:tcBorders>
          </w:tcPr>
          <w:p w14:paraId="07DD7A12" w14:textId="77777777" w:rsidR="00441D19" w:rsidRPr="00364877" w:rsidRDefault="00441D19" w:rsidP="0086386F">
            <w:pPr>
              <w:tabs>
                <w:tab w:val="left" w:pos="6735"/>
              </w:tabs>
              <w:ind w:firstLine="340"/>
              <w:jc w:val="center"/>
              <w:rPr>
                <w:sz w:val="20"/>
                <w:szCs w:val="20"/>
              </w:rPr>
            </w:pPr>
            <w:r w:rsidRPr="00C16E29">
              <w:lastRenderedPageBreak/>
              <w:t xml:space="preserve">                              </w:t>
            </w:r>
            <w:r>
              <w:t xml:space="preserve">                                                    </w:t>
            </w:r>
            <w:r w:rsidRPr="00364877">
              <w:rPr>
                <w:sz w:val="20"/>
                <w:szCs w:val="20"/>
              </w:rPr>
              <w:t xml:space="preserve">Приложение № </w:t>
            </w:r>
            <w:r>
              <w:rPr>
                <w:sz w:val="20"/>
                <w:szCs w:val="20"/>
              </w:rPr>
              <w:t>4</w:t>
            </w:r>
            <w:r w:rsidRPr="00364877">
              <w:rPr>
                <w:sz w:val="20"/>
                <w:szCs w:val="20"/>
              </w:rPr>
              <w:t xml:space="preserve"> </w:t>
            </w:r>
          </w:p>
          <w:p w14:paraId="56A0B7F0" w14:textId="77777777" w:rsidR="00441D19" w:rsidRPr="00364877" w:rsidRDefault="00441D19" w:rsidP="0086386F">
            <w:pPr>
              <w:tabs>
                <w:tab w:val="left" w:pos="6735"/>
              </w:tabs>
              <w:ind w:firstLine="340"/>
              <w:jc w:val="center"/>
              <w:rPr>
                <w:sz w:val="20"/>
                <w:szCs w:val="20"/>
              </w:rPr>
            </w:pPr>
            <w:r w:rsidRPr="00B353E3">
              <w:t xml:space="preserve">                                                    </w:t>
            </w:r>
            <w:r>
              <w:t xml:space="preserve">                                     </w:t>
            </w:r>
            <w:r w:rsidRPr="00364877">
              <w:rPr>
                <w:sz w:val="20"/>
                <w:szCs w:val="20"/>
              </w:rPr>
              <w:t xml:space="preserve">к Порядку и формам учета и отчетности                                                                                                                                                                     </w:t>
            </w:r>
          </w:p>
          <w:p w14:paraId="6EBD6340" w14:textId="77777777" w:rsidR="00441D19" w:rsidRPr="00364877" w:rsidRDefault="00441D19" w:rsidP="0086386F">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7295921F" w14:textId="089E51BC" w:rsidR="00441D19" w:rsidRPr="00364877" w:rsidRDefault="00441D19" w:rsidP="0086386F">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6F13A379" w14:textId="1C14F928" w:rsidR="00441D19" w:rsidRPr="00C16E29" w:rsidRDefault="00397C79" w:rsidP="0086386F">
            <w:pPr>
              <w:pStyle w:val="ConsNormal"/>
              <w:ind w:left="4395" w:hanging="33"/>
              <w:jc w:val="center"/>
              <w:rPr>
                <w:sz w:val="24"/>
                <w:szCs w:val="24"/>
              </w:rPr>
            </w:pPr>
            <w:r w:rsidRPr="00397C79">
              <w:rPr>
                <w:sz w:val="20"/>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p>
        </w:tc>
      </w:tr>
      <w:tr w:rsidR="00441D19" w:rsidRPr="00D124CE" w14:paraId="7450CA3D" w14:textId="77777777" w:rsidTr="0086386F">
        <w:tc>
          <w:tcPr>
            <w:tcW w:w="9747" w:type="dxa"/>
            <w:tcBorders>
              <w:top w:val="nil"/>
              <w:left w:val="nil"/>
              <w:bottom w:val="nil"/>
              <w:right w:val="nil"/>
            </w:tcBorders>
          </w:tcPr>
          <w:p w14:paraId="659DDDBF" w14:textId="77777777" w:rsidR="00441D19" w:rsidRPr="00C16E29" w:rsidRDefault="00441D19" w:rsidP="0086386F">
            <w:pPr>
              <w:pStyle w:val="ConsNormal"/>
              <w:ind w:left="3969" w:hanging="33"/>
              <w:jc w:val="center"/>
              <w:rPr>
                <w:sz w:val="24"/>
                <w:szCs w:val="24"/>
              </w:rPr>
            </w:pPr>
            <w:r w:rsidRPr="00C16E29">
              <w:rPr>
                <w:sz w:val="24"/>
                <w:szCs w:val="24"/>
              </w:rPr>
              <w:t xml:space="preserve">                                       </w:t>
            </w:r>
            <w:r>
              <w:rPr>
                <w:sz w:val="24"/>
                <w:szCs w:val="24"/>
              </w:rPr>
              <w:t xml:space="preserve">             </w:t>
            </w:r>
            <w:r w:rsidRPr="00C16E29">
              <w:rPr>
                <w:sz w:val="24"/>
                <w:szCs w:val="24"/>
              </w:rPr>
              <w:t xml:space="preserve"> </w:t>
            </w:r>
          </w:p>
        </w:tc>
      </w:tr>
    </w:tbl>
    <w:p w14:paraId="5A6B8EE7" w14:textId="77777777" w:rsidR="00441D19" w:rsidRPr="007B69B1" w:rsidRDefault="00441D19" w:rsidP="00441D19">
      <w:pPr>
        <w:pStyle w:val="a3"/>
        <w:ind w:firstLine="0"/>
        <w:jc w:val="center"/>
        <w:rPr>
          <w:b/>
          <w:bCs/>
          <w:caps/>
          <w:szCs w:val="28"/>
        </w:rPr>
      </w:pPr>
      <w:r w:rsidRPr="007B69B1">
        <w:rPr>
          <w:b/>
          <w:bCs/>
          <w:caps/>
          <w:szCs w:val="28"/>
        </w:rPr>
        <w:t>Перечень</w:t>
      </w:r>
    </w:p>
    <w:p w14:paraId="6B5620C9" w14:textId="77777777" w:rsidR="00441D19" w:rsidRPr="00081C0C" w:rsidRDefault="00441D19" w:rsidP="00441D19">
      <w:pPr>
        <w:pStyle w:val="a3"/>
        <w:ind w:firstLine="0"/>
        <w:jc w:val="center"/>
        <w:rPr>
          <w:b/>
        </w:rPr>
      </w:pPr>
      <w:r>
        <w:rPr>
          <w:b/>
        </w:rPr>
        <w:t>п</w:t>
      </w:r>
      <w:r w:rsidRPr="00081C0C">
        <w:rPr>
          <w:b/>
        </w:rPr>
        <w:t xml:space="preserve">ервичных финансовых документов, прилагаемых к </w:t>
      </w:r>
    </w:p>
    <w:p w14:paraId="6234BC4C" w14:textId="77777777" w:rsidR="00441D19" w:rsidRDefault="00441D19" w:rsidP="00441D19">
      <w:pPr>
        <w:pStyle w:val="a3"/>
        <w:ind w:firstLine="0"/>
        <w:jc w:val="center"/>
        <w:rPr>
          <w:b/>
        </w:rPr>
      </w:pPr>
      <w:r w:rsidRPr="00081C0C">
        <w:rPr>
          <w:b/>
        </w:rPr>
        <w:t xml:space="preserve">итоговому финансовому отчету кандидата, избирательного объединения </w:t>
      </w:r>
    </w:p>
    <w:p w14:paraId="1C28A46D" w14:textId="77777777" w:rsidR="00441D19" w:rsidRDefault="00441D19" w:rsidP="00441D19">
      <w:pPr>
        <w:pStyle w:val="a3"/>
        <w:ind w:firstLine="0"/>
        <w:jc w:val="center"/>
        <w:rPr>
          <w:b/>
        </w:rPr>
      </w:pPr>
    </w:p>
    <w:p w14:paraId="5E38A3E4" w14:textId="77777777" w:rsidR="00441D19" w:rsidRDefault="00441D19" w:rsidP="00441D19">
      <w:pPr>
        <w:pStyle w:val="a3"/>
        <w:ind w:firstLine="0"/>
        <w:jc w:val="center"/>
        <w:rPr>
          <w:b/>
        </w:rPr>
      </w:pPr>
    </w:p>
    <w:p w14:paraId="3DF447CE" w14:textId="77777777" w:rsidR="00441D19" w:rsidRDefault="00441D19" w:rsidP="00441D19">
      <w:pPr>
        <w:pStyle w:val="a3"/>
        <w:ind w:firstLine="0"/>
      </w:pPr>
      <w:r>
        <w:rPr>
          <w:b/>
        </w:rPr>
        <w:tab/>
      </w:r>
      <w:r w:rsidRPr="00081C0C">
        <w:t xml:space="preserve">Выписки филиала </w:t>
      </w:r>
      <w:r>
        <w:t xml:space="preserve">ПАО </w:t>
      </w:r>
      <w:r w:rsidRPr="00081C0C">
        <w:t>Сбербанк</w:t>
      </w:r>
      <w:r>
        <w:t xml:space="preserve"> (иной кредитной организации) по специальному избирательному счету соответствующего избирательного фонда;</w:t>
      </w:r>
    </w:p>
    <w:p w14:paraId="5F738BD7" w14:textId="77777777" w:rsidR="00441D19" w:rsidRDefault="00441D19" w:rsidP="00441D19">
      <w:pPr>
        <w:pStyle w:val="a3"/>
        <w:ind w:firstLine="0"/>
      </w:pPr>
    </w:p>
    <w:p w14:paraId="6EC8A76C"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о перечислении добровольных пожертвований граждан, юридических лиц;</w:t>
      </w:r>
    </w:p>
    <w:p w14:paraId="22CBBECA"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на внесение собственных средств кандидата, избирательного объединения; о перечислении средств, которые выделены кандидату выдвинувшим его избирательным объединением;</w:t>
      </w:r>
    </w:p>
    <w:p w14:paraId="7D631C3A"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о возвратах неиспользованных средств соответствующего избирательного фонда;</w:t>
      </w:r>
    </w:p>
    <w:p w14:paraId="5E3EDCE5"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платежные (расчетные) документы (распоряжения) о перечислении в бюджет денежных средств из соответствующего избирательного фонда;</w:t>
      </w:r>
    </w:p>
    <w:p w14:paraId="2CAD38E6" w14:textId="77777777" w:rsidR="00441D19" w:rsidRPr="00927BF3" w:rsidRDefault="00441D19" w:rsidP="00441D19">
      <w:pPr>
        <w:pStyle w:val="ConsPlusNormal"/>
        <w:widowControl/>
        <w:spacing w:after="180"/>
        <w:ind w:firstLine="539"/>
        <w:jc w:val="both"/>
        <w:rPr>
          <w:rFonts w:ascii="Times New Roman" w:hAnsi="Times New Roman" w:cs="Times New Roman"/>
          <w:b/>
          <w:sz w:val="28"/>
          <w:szCs w:val="28"/>
        </w:rPr>
      </w:pPr>
      <w:r>
        <w:rPr>
          <w:rFonts w:ascii="Times New Roman" w:hAnsi="Times New Roman" w:cs="Times New Roman"/>
          <w:sz w:val="28"/>
          <w:szCs w:val="28"/>
        </w:rPr>
        <w:t>платежные (расчетные) документы (распоряжения) по расходованию денежных средств из избирательного фонда;</w:t>
      </w:r>
    </w:p>
    <w:p w14:paraId="0C6CA520"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Pr>
          <w:rFonts w:ascii="Times New Roman" w:hAnsi="Times New Roman" w:cs="Times New Roman"/>
          <w:sz w:val="28"/>
          <w:szCs w:val="28"/>
        </w:rPr>
        <w:t>договоры на реализацию товаров, выполнение работ (оказание услуг), подписанные сторонами и скрепленные печатью избирательного объединения;</w:t>
      </w:r>
    </w:p>
    <w:p w14:paraId="3F0780BC"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sz w:val="28"/>
          <w:szCs w:val="28"/>
        </w:rPr>
        <w:t>счета (счета-фактуры);</w:t>
      </w:r>
    </w:p>
    <w:p w14:paraId="1DE28A69"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sz w:val="28"/>
          <w:szCs w:val="28"/>
        </w:rPr>
        <w:t>акты о выполнении работ (оказании услуг), акты приема - передачи;</w:t>
      </w:r>
    </w:p>
    <w:p w14:paraId="16E49705"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товарно-транспортные </w:t>
      </w:r>
      <w:r w:rsidRPr="00D05A18">
        <w:rPr>
          <w:rFonts w:ascii="Times New Roman" w:hAnsi="Times New Roman" w:cs="Times New Roman"/>
          <w:color w:val="000000"/>
          <w:sz w:val="28"/>
          <w:szCs w:val="28"/>
        </w:rPr>
        <w:t>накладны</w:t>
      </w:r>
      <w:r>
        <w:rPr>
          <w:rFonts w:ascii="Times New Roman" w:hAnsi="Times New Roman" w:cs="Times New Roman"/>
          <w:color w:val="000000"/>
          <w:sz w:val="28"/>
          <w:szCs w:val="28"/>
        </w:rPr>
        <w:t>е</w:t>
      </w:r>
      <w:r>
        <w:rPr>
          <w:rFonts w:ascii="Times New Roman" w:hAnsi="Times New Roman" w:cs="Times New Roman"/>
          <w:sz w:val="28"/>
          <w:szCs w:val="28"/>
        </w:rPr>
        <w:t xml:space="preserve"> на получение товаров;</w:t>
      </w:r>
    </w:p>
    <w:p w14:paraId="5A82491F"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Pr>
          <w:rFonts w:ascii="Times New Roman" w:hAnsi="Times New Roman" w:cs="Times New Roman"/>
          <w:sz w:val="28"/>
          <w:szCs w:val="28"/>
        </w:rPr>
        <w:t>расходные и приходные кассовые ордера;</w:t>
      </w:r>
    </w:p>
    <w:p w14:paraId="533C0DD7" w14:textId="77777777" w:rsidR="00441D19" w:rsidRDefault="00441D19" w:rsidP="00441D19">
      <w:pPr>
        <w:pStyle w:val="ConsPlusNormal"/>
        <w:widowControl/>
        <w:spacing w:after="180"/>
        <w:ind w:firstLine="539"/>
        <w:jc w:val="both"/>
        <w:rPr>
          <w:rFonts w:ascii="Times New Roman" w:hAnsi="Times New Roman" w:cs="Times New Roman"/>
          <w:sz w:val="28"/>
          <w:szCs w:val="28"/>
        </w:rPr>
      </w:pPr>
      <w:r w:rsidRPr="001474C8">
        <w:rPr>
          <w:rFonts w:ascii="Times New Roman" w:hAnsi="Times New Roman" w:cs="Times New Roman"/>
          <w:sz w:val="28"/>
          <w:szCs w:val="28"/>
        </w:rPr>
        <w:t>кассовая книга (представляется, если проводились расчеты наличными денежными средствами, снятыми со специального избирательного счета);</w:t>
      </w:r>
    </w:p>
    <w:p w14:paraId="41EBDA4E"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sidRPr="009208A4">
        <w:rPr>
          <w:rFonts w:ascii="Times New Roman" w:hAnsi="Times New Roman" w:cs="Times New Roman"/>
          <w:color w:val="000000"/>
          <w:sz w:val="28"/>
          <w:szCs w:val="28"/>
        </w:rPr>
        <w:t>проездные документы;</w:t>
      </w:r>
    </w:p>
    <w:p w14:paraId="1022BD14" w14:textId="77777777" w:rsidR="00441D19" w:rsidRDefault="00441D19" w:rsidP="00441D19">
      <w:pPr>
        <w:pStyle w:val="ConsPlusNormal"/>
        <w:widowControl/>
        <w:spacing w:after="180"/>
        <w:ind w:firstLine="540"/>
        <w:jc w:val="both"/>
        <w:rPr>
          <w:rFonts w:ascii="Times New Roman" w:hAnsi="Times New Roman" w:cs="Times New Roman"/>
          <w:sz w:val="28"/>
          <w:szCs w:val="28"/>
        </w:rPr>
      </w:pPr>
      <w:r w:rsidRPr="009208A4">
        <w:rPr>
          <w:rFonts w:ascii="Times New Roman" w:hAnsi="Times New Roman" w:cs="Times New Roman"/>
          <w:color w:val="000000"/>
          <w:sz w:val="28"/>
          <w:szCs w:val="28"/>
        </w:rPr>
        <w:t xml:space="preserve">товарные </w:t>
      </w:r>
      <w:r>
        <w:rPr>
          <w:rFonts w:ascii="Times New Roman" w:hAnsi="Times New Roman" w:cs="Times New Roman"/>
          <w:sz w:val="28"/>
          <w:szCs w:val="28"/>
        </w:rPr>
        <w:t>чеки или чеки контрольно-кассовых машин;</w:t>
      </w:r>
    </w:p>
    <w:p w14:paraId="1FBC5A78" w14:textId="77777777" w:rsidR="00441D19" w:rsidRDefault="00441D19" w:rsidP="00441D19">
      <w:pPr>
        <w:pStyle w:val="a3"/>
        <w:ind w:firstLine="0"/>
        <w:rPr>
          <w:szCs w:val="28"/>
        </w:rPr>
      </w:pPr>
      <w:r>
        <w:rPr>
          <w:szCs w:val="28"/>
        </w:rPr>
        <w:t xml:space="preserve">       эфирные справки.</w:t>
      </w:r>
    </w:p>
    <w:p w14:paraId="17E77BE6" w14:textId="77777777" w:rsidR="00441D19" w:rsidRDefault="00441D19">
      <w:pPr>
        <w:rPr>
          <w:sz w:val="28"/>
          <w:szCs w:val="28"/>
        </w:rPr>
      </w:pPr>
      <w:r>
        <w:rPr>
          <w:szCs w:val="28"/>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65A8DA4C" w14:textId="77777777" w:rsidTr="0086386F">
        <w:tc>
          <w:tcPr>
            <w:tcW w:w="9747" w:type="dxa"/>
            <w:tcBorders>
              <w:top w:val="nil"/>
              <w:left w:val="nil"/>
              <w:bottom w:val="nil"/>
              <w:right w:val="nil"/>
            </w:tcBorders>
          </w:tcPr>
          <w:p w14:paraId="2688D2EA" w14:textId="77777777" w:rsidR="00441D19" w:rsidRPr="00364877" w:rsidRDefault="00441D19" w:rsidP="0086386F">
            <w:pPr>
              <w:tabs>
                <w:tab w:val="left" w:pos="6735"/>
              </w:tabs>
              <w:ind w:firstLine="340"/>
              <w:jc w:val="center"/>
              <w:rPr>
                <w:sz w:val="20"/>
                <w:szCs w:val="20"/>
              </w:rPr>
            </w:pPr>
            <w:r w:rsidRPr="00C16E29">
              <w:lastRenderedPageBreak/>
              <w:t xml:space="preserve">                                            </w:t>
            </w:r>
            <w:r>
              <w:t xml:space="preserve">                                          </w:t>
            </w:r>
            <w:r w:rsidRPr="00364877">
              <w:rPr>
                <w:sz w:val="20"/>
                <w:szCs w:val="20"/>
              </w:rPr>
              <w:t xml:space="preserve">Приложение № </w:t>
            </w:r>
            <w:r>
              <w:rPr>
                <w:sz w:val="20"/>
                <w:szCs w:val="20"/>
              </w:rPr>
              <w:t>5</w:t>
            </w:r>
            <w:r w:rsidRPr="00364877">
              <w:rPr>
                <w:sz w:val="20"/>
                <w:szCs w:val="20"/>
              </w:rPr>
              <w:t xml:space="preserve"> </w:t>
            </w:r>
          </w:p>
          <w:p w14:paraId="6A1022DD" w14:textId="77777777" w:rsidR="00441D19" w:rsidRPr="00364877" w:rsidRDefault="00441D19" w:rsidP="0086386F">
            <w:pPr>
              <w:tabs>
                <w:tab w:val="left" w:pos="6735"/>
              </w:tabs>
              <w:ind w:firstLine="340"/>
              <w:jc w:val="center"/>
              <w:rPr>
                <w:sz w:val="20"/>
                <w:szCs w:val="20"/>
              </w:rPr>
            </w:pPr>
            <w:r w:rsidRPr="00B353E3">
              <w:t xml:space="preserve">                                                    </w:t>
            </w:r>
            <w:r>
              <w:t xml:space="preserve">                                     </w:t>
            </w:r>
            <w:r w:rsidRPr="00364877">
              <w:rPr>
                <w:sz w:val="20"/>
                <w:szCs w:val="20"/>
              </w:rPr>
              <w:t xml:space="preserve">к Порядку и формам учета и отчетности                                                                                                                                                                     </w:t>
            </w:r>
          </w:p>
          <w:p w14:paraId="0816598C" w14:textId="77777777" w:rsidR="00441D19" w:rsidRPr="00364877" w:rsidRDefault="00441D19" w:rsidP="0086386F">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5C75FA7E" w14:textId="77777777" w:rsidR="00441D19" w:rsidRPr="00364877" w:rsidRDefault="00441D19" w:rsidP="0086386F">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35179B2D" w14:textId="11B6BDEF" w:rsidR="00441D19" w:rsidRPr="00C16E29" w:rsidRDefault="00397C79" w:rsidP="0086386F">
            <w:pPr>
              <w:pStyle w:val="ConsNormal"/>
              <w:ind w:left="4395" w:hanging="33"/>
              <w:jc w:val="center"/>
              <w:rPr>
                <w:sz w:val="24"/>
                <w:szCs w:val="24"/>
              </w:rPr>
            </w:pPr>
            <w:r w:rsidRPr="00397C79">
              <w:rPr>
                <w:sz w:val="20"/>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p>
        </w:tc>
      </w:tr>
      <w:tr w:rsidR="00441D19" w:rsidRPr="00D124CE" w14:paraId="2FA15C5E" w14:textId="77777777" w:rsidTr="0086386F">
        <w:tc>
          <w:tcPr>
            <w:tcW w:w="9747" w:type="dxa"/>
            <w:tcBorders>
              <w:top w:val="nil"/>
              <w:left w:val="nil"/>
              <w:bottom w:val="nil"/>
              <w:right w:val="nil"/>
            </w:tcBorders>
          </w:tcPr>
          <w:p w14:paraId="19CB845B" w14:textId="77777777" w:rsidR="00441D19" w:rsidRPr="00C16E29" w:rsidRDefault="00441D19" w:rsidP="0086386F">
            <w:pPr>
              <w:pStyle w:val="ConsNormal"/>
              <w:ind w:left="3969" w:hanging="33"/>
              <w:jc w:val="center"/>
              <w:rPr>
                <w:sz w:val="24"/>
                <w:szCs w:val="24"/>
              </w:rPr>
            </w:pPr>
            <w:r w:rsidRPr="00C16E29">
              <w:rPr>
                <w:sz w:val="24"/>
                <w:szCs w:val="24"/>
              </w:rPr>
              <w:t xml:space="preserve">                                      </w:t>
            </w:r>
            <w:r>
              <w:rPr>
                <w:sz w:val="24"/>
                <w:szCs w:val="24"/>
              </w:rPr>
              <w:t xml:space="preserve">               </w:t>
            </w:r>
          </w:p>
        </w:tc>
      </w:tr>
    </w:tbl>
    <w:p w14:paraId="5C615CA9" w14:textId="77777777" w:rsidR="00441D19" w:rsidRDefault="00441D19" w:rsidP="00441D19">
      <w:pPr>
        <w:pStyle w:val="a3"/>
        <w:ind w:firstLine="0"/>
      </w:pPr>
    </w:p>
    <w:p w14:paraId="326C4889" w14:textId="2AA13F22" w:rsidR="00441D19" w:rsidRDefault="00441D19" w:rsidP="00397C79">
      <w:pPr>
        <w:pStyle w:val="a3"/>
        <w:ind w:firstLine="0"/>
      </w:pPr>
      <w:r>
        <w:tab/>
      </w:r>
    </w:p>
    <w:p w14:paraId="7F27815D" w14:textId="77777777" w:rsidR="00441D19" w:rsidRPr="007B69B1" w:rsidRDefault="00441D19" w:rsidP="00441D19">
      <w:pPr>
        <w:pStyle w:val="a3"/>
        <w:ind w:firstLine="0"/>
        <w:jc w:val="center"/>
        <w:rPr>
          <w:b/>
          <w:bCs/>
          <w:caps/>
          <w:szCs w:val="28"/>
        </w:rPr>
      </w:pPr>
      <w:r w:rsidRPr="007B69B1">
        <w:rPr>
          <w:b/>
          <w:bCs/>
          <w:caps/>
          <w:szCs w:val="28"/>
        </w:rPr>
        <w:t xml:space="preserve">Опись </w:t>
      </w:r>
    </w:p>
    <w:p w14:paraId="299AC592" w14:textId="77777777" w:rsidR="00441D19" w:rsidRDefault="00441D19" w:rsidP="00441D19">
      <w:pPr>
        <w:pStyle w:val="a3"/>
        <w:ind w:firstLine="0"/>
        <w:jc w:val="center"/>
        <w:rPr>
          <w:b/>
        </w:rPr>
      </w:pPr>
      <w:r w:rsidRPr="00C92580">
        <w:rPr>
          <w:b/>
        </w:rPr>
        <w:t xml:space="preserve">документов и материалов, прилагаемых к итоговому </w:t>
      </w:r>
    </w:p>
    <w:p w14:paraId="319A4463" w14:textId="77777777" w:rsidR="00441D19" w:rsidRDefault="00441D19" w:rsidP="00441D19">
      <w:pPr>
        <w:pStyle w:val="a3"/>
        <w:ind w:firstLine="0"/>
        <w:jc w:val="center"/>
        <w:rPr>
          <w:b/>
        </w:rPr>
      </w:pPr>
      <w:r w:rsidRPr="00C92580">
        <w:rPr>
          <w:b/>
        </w:rPr>
        <w:t xml:space="preserve">финансовому отчету кандидата, избирательного объединения </w:t>
      </w:r>
    </w:p>
    <w:p w14:paraId="063E5559" w14:textId="08AFD9ED" w:rsidR="00441D19" w:rsidRDefault="00441D19" w:rsidP="00441D19">
      <w:pPr>
        <w:pStyle w:val="a3"/>
        <w:ind w:firstLine="0"/>
        <w:jc w:val="center"/>
        <w:rPr>
          <w:b/>
        </w:rPr>
      </w:pPr>
      <w:r w:rsidRPr="00C92580">
        <w:rPr>
          <w:b/>
        </w:rPr>
        <w:t xml:space="preserve">при проведении </w:t>
      </w:r>
      <w:r w:rsidR="001B1F71">
        <w:rPr>
          <w:b/>
        </w:rPr>
        <w:t xml:space="preserve">дополнительных </w:t>
      </w:r>
      <w:r w:rsidRPr="00C92580">
        <w:rPr>
          <w:b/>
        </w:rPr>
        <w:t>выборов депутат</w:t>
      </w:r>
      <w:r w:rsidR="001B1F71">
        <w:rPr>
          <w:b/>
        </w:rPr>
        <w:t>а</w:t>
      </w:r>
      <w:bookmarkStart w:id="1" w:name="_GoBack"/>
      <w:bookmarkEnd w:id="1"/>
      <w:r>
        <w:rPr>
          <w:b/>
        </w:rPr>
        <w:t xml:space="preserve"> __________________________________________________________________</w:t>
      </w:r>
    </w:p>
    <w:p w14:paraId="205CE078" w14:textId="77777777" w:rsidR="00441D19" w:rsidRPr="00C16E29" w:rsidRDefault="00441D19" w:rsidP="00441D19">
      <w:pPr>
        <w:pStyle w:val="a3"/>
        <w:tabs>
          <w:tab w:val="left" w:pos="2790"/>
        </w:tabs>
        <w:ind w:firstLine="0"/>
        <w:jc w:val="left"/>
        <w:rPr>
          <w:vertAlign w:val="superscript"/>
        </w:rPr>
      </w:pPr>
      <w:r>
        <w:rPr>
          <w:b/>
        </w:rPr>
        <w:t xml:space="preserve">                              </w:t>
      </w:r>
      <w:r>
        <w:rPr>
          <w:vertAlign w:val="superscript"/>
        </w:rPr>
        <w:t>(наименование представительного органа муниципального образования)</w:t>
      </w:r>
    </w:p>
    <w:p w14:paraId="261C2AB8" w14:textId="77777777" w:rsidR="00441D19" w:rsidRDefault="00441D19" w:rsidP="00441D19">
      <w:pPr>
        <w:pStyle w:val="a3"/>
        <w:ind w:firstLine="0"/>
        <w:jc w:val="center"/>
        <w:rPr>
          <w:b/>
        </w:rPr>
      </w:pPr>
      <w:r>
        <w:rPr>
          <w:b/>
        </w:rPr>
        <w:t>__________________________________________________________________</w:t>
      </w:r>
    </w:p>
    <w:p w14:paraId="219FA77E" w14:textId="77777777" w:rsidR="00441D19" w:rsidRDefault="00441D19" w:rsidP="00441D19">
      <w:pPr>
        <w:pStyle w:val="a3"/>
        <w:tabs>
          <w:tab w:val="left" w:pos="2835"/>
          <w:tab w:val="center" w:pos="4677"/>
          <w:tab w:val="left" w:pos="4956"/>
          <w:tab w:val="left" w:pos="7560"/>
        </w:tabs>
        <w:ind w:firstLine="0"/>
        <w:jc w:val="left"/>
        <w:rPr>
          <w:sz w:val="16"/>
        </w:rPr>
      </w:pPr>
      <w:r>
        <w:rPr>
          <w:b/>
        </w:rPr>
        <w:t xml:space="preserve">                              </w:t>
      </w:r>
      <w:r>
        <w:rPr>
          <w:sz w:val="16"/>
        </w:rPr>
        <w:t>(фамилия, имя, отчество кандидата, наименование избирательного объединения)</w:t>
      </w:r>
    </w:p>
    <w:p w14:paraId="04E94DAA" w14:textId="77777777" w:rsidR="00441D19" w:rsidRDefault="00441D19" w:rsidP="00441D19">
      <w:pPr>
        <w:pStyle w:val="a3"/>
        <w:tabs>
          <w:tab w:val="left" w:pos="2835"/>
          <w:tab w:val="center" w:pos="4677"/>
          <w:tab w:val="left" w:pos="4956"/>
          <w:tab w:val="left" w:pos="7560"/>
        </w:tabs>
        <w:ind w:firstLine="0"/>
        <w:jc w:val="left"/>
        <w:rPr>
          <w:sz w:val="16"/>
        </w:rPr>
      </w:pPr>
    </w:p>
    <w:p w14:paraId="055531C7" w14:textId="77777777" w:rsidR="00441D19" w:rsidRDefault="00441D19" w:rsidP="00441D19">
      <w:pPr>
        <w:pStyle w:val="a3"/>
        <w:tabs>
          <w:tab w:val="left" w:pos="2835"/>
          <w:tab w:val="center" w:pos="4677"/>
          <w:tab w:val="left" w:pos="4956"/>
          <w:tab w:val="left" w:pos="7560"/>
        </w:tabs>
        <w:ind w:firstLine="0"/>
        <w:jc w:val="left"/>
        <w:rPr>
          <w:sz w:val="16"/>
        </w:rPr>
      </w:pPr>
    </w:p>
    <w:p w14:paraId="3063498E" w14:textId="77777777" w:rsidR="00441D19" w:rsidRDefault="00441D19" w:rsidP="00441D19">
      <w:pPr>
        <w:pStyle w:val="a3"/>
        <w:tabs>
          <w:tab w:val="left" w:pos="2835"/>
          <w:tab w:val="center" w:pos="4677"/>
          <w:tab w:val="left" w:pos="4956"/>
          <w:tab w:val="left" w:pos="7560"/>
        </w:tabs>
        <w:ind w:firstLine="0"/>
        <w:jc w:val="left"/>
        <w:rPr>
          <w:sz w:val="16"/>
        </w:rPr>
      </w:pPr>
      <w:r>
        <w:rPr>
          <w:sz w:val="16"/>
        </w:rPr>
        <w:t>___________________________________________________________________________________________________________________</w:t>
      </w:r>
    </w:p>
    <w:p w14:paraId="6C099125" w14:textId="77777777" w:rsidR="00441D19" w:rsidRPr="00C16E29" w:rsidRDefault="00441D19" w:rsidP="00441D19">
      <w:pPr>
        <w:pStyle w:val="a3"/>
        <w:tabs>
          <w:tab w:val="left" w:pos="2835"/>
          <w:tab w:val="center" w:pos="4677"/>
          <w:tab w:val="left" w:pos="4956"/>
          <w:tab w:val="left" w:pos="7560"/>
        </w:tabs>
        <w:ind w:firstLine="0"/>
        <w:jc w:val="left"/>
        <w:rPr>
          <w:b/>
        </w:rPr>
      </w:pPr>
      <w:r>
        <w:rPr>
          <w:sz w:val="16"/>
        </w:rPr>
        <w:t xml:space="preserve">                                                                 (наименование и (или) номер одномандатного избирательного округа)</w:t>
      </w:r>
    </w:p>
    <w:tbl>
      <w:tblPr>
        <w:tblW w:w="10065" w:type="dxa"/>
        <w:tblInd w:w="-536" w:type="dxa"/>
        <w:tblLayout w:type="fixed"/>
        <w:tblCellMar>
          <w:left w:w="31" w:type="dxa"/>
          <w:right w:w="31" w:type="dxa"/>
        </w:tblCellMar>
        <w:tblLook w:val="0000" w:firstRow="0" w:lastRow="0" w:firstColumn="0" w:lastColumn="0" w:noHBand="0" w:noVBand="0"/>
      </w:tblPr>
      <w:tblGrid>
        <w:gridCol w:w="10065"/>
      </w:tblGrid>
      <w:tr w:rsidR="00441D19" w14:paraId="3F7C38A8" w14:textId="77777777" w:rsidTr="0086386F">
        <w:tc>
          <w:tcPr>
            <w:tcW w:w="10065" w:type="dxa"/>
          </w:tcPr>
          <w:p w14:paraId="461219FF" w14:textId="77777777" w:rsidR="00441D19" w:rsidRDefault="00441D19" w:rsidP="0086386F">
            <w:pPr>
              <w:pStyle w:val="1"/>
              <w:jc w:val="left"/>
              <w:rPr>
                <w:sz w:val="22"/>
              </w:rPr>
            </w:pPr>
          </w:p>
        </w:tc>
      </w:tr>
      <w:tr w:rsidR="00441D19" w14:paraId="7468EFAB" w14:textId="77777777" w:rsidTr="0086386F">
        <w:tc>
          <w:tcPr>
            <w:tcW w:w="10065" w:type="dxa"/>
          </w:tcPr>
          <w:p w14:paraId="1B9669E3" w14:textId="77777777" w:rsidR="00441D19" w:rsidRDefault="00441D19" w:rsidP="0086386F">
            <w:pPr>
              <w:rPr>
                <w:sz w:val="16"/>
              </w:rPr>
            </w:pPr>
          </w:p>
        </w:tc>
      </w:tr>
      <w:tr w:rsidR="00441D19" w:rsidRPr="00CC5685" w14:paraId="64DA5BC3" w14:textId="77777777" w:rsidTr="0086386F">
        <w:tc>
          <w:tcPr>
            <w:tcW w:w="10065" w:type="dxa"/>
          </w:tcPr>
          <w:p w14:paraId="78BF7AE3" w14:textId="77777777" w:rsidR="00441D19" w:rsidRPr="00CC5685" w:rsidRDefault="00441D19" w:rsidP="0086386F">
            <w:pPr>
              <w:pStyle w:val="2"/>
              <w:tabs>
                <w:tab w:val="left" w:pos="911"/>
                <w:tab w:val="left" w:pos="1166"/>
              </w:tabs>
              <w:rPr>
                <w:sz w:val="22"/>
              </w:rPr>
            </w:pPr>
          </w:p>
        </w:tc>
      </w:tr>
      <w:tr w:rsidR="00441D19" w14:paraId="028AD893" w14:textId="77777777" w:rsidTr="0086386F">
        <w:tc>
          <w:tcPr>
            <w:tcW w:w="10065" w:type="dxa"/>
          </w:tcPr>
          <w:p w14:paraId="27FF2713" w14:textId="77777777" w:rsidR="00441D19" w:rsidRDefault="00441D19" w:rsidP="0086386F">
            <w:pPr>
              <w:jc w:val="center"/>
              <w:rPr>
                <w:sz w:val="16"/>
              </w:rPr>
            </w:pPr>
          </w:p>
        </w:tc>
      </w:tr>
    </w:tbl>
    <w:p w14:paraId="4859629A" w14:textId="77777777" w:rsidR="00441D19" w:rsidRDefault="00441D19" w:rsidP="00441D19">
      <w:pPr>
        <w:pStyle w:val="a3"/>
        <w:ind w:firstLine="0"/>
      </w:pPr>
    </w:p>
    <w:p w14:paraId="28287953" w14:textId="77777777" w:rsidR="00441D19" w:rsidRDefault="00441D19" w:rsidP="00441D19">
      <w:pPr>
        <w:pStyle w:val="a3"/>
        <w:ind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013"/>
        <w:gridCol w:w="1559"/>
        <w:gridCol w:w="1701"/>
        <w:gridCol w:w="2268"/>
        <w:gridCol w:w="1701"/>
      </w:tblGrid>
      <w:tr w:rsidR="00441D19" w:rsidRPr="007B69B1" w14:paraId="4235F9B8" w14:textId="77777777" w:rsidTr="0086386F">
        <w:tc>
          <w:tcPr>
            <w:tcW w:w="0" w:type="auto"/>
          </w:tcPr>
          <w:p w14:paraId="33C334A7" w14:textId="77777777" w:rsidR="00441D19" w:rsidRPr="007B69B1" w:rsidRDefault="00441D19" w:rsidP="0086386F">
            <w:pPr>
              <w:pStyle w:val="a3"/>
              <w:ind w:firstLine="0"/>
              <w:rPr>
                <w:sz w:val="24"/>
              </w:rPr>
            </w:pPr>
            <w:r w:rsidRPr="007B69B1">
              <w:rPr>
                <w:sz w:val="24"/>
              </w:rPr>
              <w:t>№ п/п</w:t>
            </w:r>
          </w:p>
        </w:tc>
        <w:tc>
          <w:tcPr>
            <w:tcW w:w="2013" w:type="dxa"/>
          </w:tcPr>
          <w:p w14:paraId="62C7B9CA" w14:textId="77777777" w:rsidR="00441D19" w:rsidRPr="007B69B1" w:rsidRDefault="00441D19" w:rsidP="0086386F">
            <w:pPr>
              <w:pStyle w:val="a3"/>
              <w:ind w:firstLine="0"/>
              <w:jc w:val="center"/>
              <w:rPr>
                <w:sz w:val="24"/>
              </w:rPr>
            </w:pPr>
          </w:p>
          <w:p w14:paraId="232F7365" w14:textId="77777777" w:rsidR="00441D19" w:rsidRPr="007B69B1" w:rsidRDefault="00441D19" w:rsidP="0086386F">
            <w:pPr>
              <w:pStyle w:val="a3"/>
              <w:ind w:firstLine="0"/>
              <w:jc w:val="center"/>
              <w:rPr>
                <w:sz w:val="24"/>
              </w:rPr>
            </w:pPr>
            <w:r w:rsidRPr="007B69B1">
              <w:rPr>
                <w:sz w:val="24"/>
              </w:rPr>
              <w:t>Наименование</w:t>
            </w:r>
          </w:p>
        </w:tc>
        <w:tc>
          <w:tcPr>
            <w:tcW w:w="1559" w:type="dxa"/>
          </w:tcPr>
          <w:p w14:paraId="6E6AAA94" w14:textId="77777777" w:rsidR="00441D19" w:rsidRPr="007B69B1" w:rsidRDefault="00441D19" w:rsidP="0086386F">
            <w:pPr>
              <w:pStyle w:val="a3"/>
              <w:ind w:firstLine="0"/>
              <w:jc w:val="center"/>
              <w:rPr>
                <w:sz w:val="24"/>
              </w:rPr>
            </w:pPr>
          </w:p>
          <w:p w14:paraId="0D1ED526" w14:textId="77777777" w:rsidR="00441D19" w:rsidRPr="007B69B1" w:rsidRDefault="00441D19" w:rsidP="0086386F">
            <w:pPr>
              <w:pStyle w:val="a3"/>
              <w:ind w:firstLine="0"/>
              <w:jc w:val="center"/>
              <w:rPr>
                <w:sz w:val="24"/>
              </w:rPr>
            </w:pPr>
            <w:r w:rsidRPr="007B69B1">
              <w:rPr>
                <w:sz w:val="24"/>
              </w:rPr>
              <w:t>Дата</w:t>
            </w:r>
          </w:p>
          <w:p w14:paraId="72E3BD23" w14:textId="77777777" w:rsidR="00441D19" w:rsidRPr="007B69B1" w:rsidRDefault="00441D19" w:rsidP="0086386F">
            <w:pPr>
              <w:pStyle w:val="a3"/>
              <w:ind w:firstLine="0"/>
              <w:jc w:val="center"/>
              <w:rPr>
                <w:sz w:val="24"/>
              </w:rPr>
            </w:pPr>
            <w:r w:rsidRPr="007B69B1">
              <w:rPr>
                <w:sz w:val="24"/>
              </w:rPr>
              <w:t>документа</w:t>
            </w:r>
          </w:p>
        </w:tc>
        <w:tc>
          <w:tcPr>
            <w:tcW w:w="1701" w:type="dxa"/>
          </w:tcPr>
          <w:p w14:paraId="25DBD99C" w14:textId="77777777" w:rsidR="00441D19" w:rsidRPr="007B69B1" w:rsidRDefault="00441D19" w:rsidP="0086386F">
            <w:pPr>
              <w:pStyle w:val="a3"/>
              <w:ind w:firstLine="0"/>
              <w:jc w:val="center"/>
              <w:rPr>
                <w:sz w:val="24"/>
              </w:rPr>
            </w:pPr>
          </w:p>
          <w:p w14:paraId="7E37ECBE" w14:textId="77777777" w:rsidR="00441D19" w:rsidRPr="007B69B1" w:rsidRDefault="00441D19" w:rsidP="0086386F">
            <w:pPr>
              <w:pStyle w:val="a3"/>
              <w:ind w:firstLine="0"/>
              <w:jc w:val="center"/>
              <w:rPr>
                <w:sz w:val="24"/>
              </w:rPr>
            </w:pPr>
            <w:r w:rsidRPr="007B69B1">
              <w:rPr>
                <w:sz w:val="24"/>
              </w:rPr>
              <w:t>Количество листов документа</w:t>
            </w:r>
          </w:p>
          <w:p w14:paraId="42822245" w14:textId="77777777" w:rsidR="00441D19" w:rsidRPr="007B69B1" w:rsidRDefault="00441D19" w:rsidP="0086386F">
            <w:pPr>
              <w:pStyle w:val="a3"/>
              <w:ind w:firstLine="0"/>
              <w:jc w:val="center"/>
              <w:rPr>
                <w:sz w:val="24"/>
              </w:rPr>
            </w:pPr>
          </w:p>
        </w:tc>
        <w:tc>
          <w:tcPr>
            <w:tcW w:w="2268" w:type="dxa"/>
          </w:tcPr>
          <w:p w14:paraId="1569849D" w14:textId="77777777" w:rsidR="00441D19" w:rsidRPr="007B69B1" w:rsidRDefault="00441D19" w:rsidP="0086386F">
            <w:pPr>
              <w:pStyle w:val="a3"/>
              <w:ind w:firstLine="0"/>
              <w:jc w:val="center"/>
              <w:rPr>
                <w:sz w:val="24"/>
              </w:rPr>
            </w:pPr>
          </w:p>
          <w:p w14:paraId="0C1142D2" w14:textId="77777777" w:rsidR="00441D19" w:rsidRPr="007B69B1" w:rsidRDefault="00441D19" w:rsidP="0086386F">
            <w:pPr>
              <w:pStyle w:val="a3"/>
              <w:ind w:firstLine="0"/>
              <w:jc w:val="center"/>
              <w:rPr>
                <w:sz w:val="24"/>
              </w:rPr>
            </w:pPr>
            <w:r w:rsidRPr="007B69B1">
              <w:rPr>
                <w:sz w:val="24"/>
              </w:rPr>
              <w:t>Место нахождения документа (папка, том, страница)</w:t>
            </w:r>
          </w:p>
          <w:p w14:paraId="0D3D2638" w14:textId="77777777" w:rsidR="00441D19" w:rsidRPr="007B69B1" w:rsidRDefault="00441D19" w:rsidP="0086386F">
            <w:pPr>
              <w:pStyle w:val="a3"/>
              <w:ind w:firstLine="0"/>
              <w:jc w:val="center"/>
              <w:rPr>
                <w:sz w:val="24"/>
              </w:rPr>
            </w:pPr>
          </w:p>
        </w:tc>
        <w:tc>
          <w:tcPr>
            <w:tcW w:w="1701" w:type="dxa"/>
          </w:tcPr>
          <w:p w14:paraId="7DEFE118" w14:textId="77777777" w:rsidR="00441D19" w:rsidRPr="007B69B1" w:rsidRDefault="00441D19" w:rsidP="0086386F">
            <w:pPr>
              <w:pStyle w:val="a3"/>
              <w:ind w:firstLine="0"/>
              <w:jc w:val="center"/>
              <w:rPr>
                <w:sz w:val="24"/>
              </w:rPr>
            </w:pPr>
          </w:p>
          <w:p w14:paraId="769B631B" w14:textId="77777777" w:rsidR="00441D19" w:rsidRPr="007B69B1" w:rsidRDefault="00441D19" w:rsidP="0086386F">
            <w:pPr>
              <w:pStyle w:val="a3"/>
              <w:ind w:firstLine="0"/>
              <w:jc w:val="center"/>
              <w:rPr>
                <w:sz w:val="24"/>
              </w:rPr>
            </w:pPr>
            <w:r w:rsidRPr="007B69B1">
              <w:rPr>
                <w:sz w:val="24"/>
              </w:rPr>
              <w:t>Примечание</w:t>
            </w:r>
          </w:p>
        </w:tc>
      </w:tr>
      <w:tr w:rsidR="00441D19" w:rsidRPr="007B69B1" w14:paraId="0F495758" w14:textId="77777777" w:rsidTr="0086386F">
        <w:tc>
          <w:tcPr>
            <w:tcW w:w="0" w:type="auto"/>
          </w:tcPr>
          <w:p w14:paraId="2BB9EBE0" w14:textId="77777777" w:rsidR="00441D19" w:rsidRPr="007B69B1" w:rsidRDefault="00441D19" w:rsidP="0086386F">
            <w:pPr>
              <w:pStyle w:val="a3"/>
              <w:ind w:firstLine="0"/>
              <w:jc w:val="center"/>
              <w:rPr>
                <w:sz w:val="24"/>
              </w:rPr>
            </w:pPr>
            <w:r w:rsidRPr="007B69B1">
              <w:rPr>
                <w:sz w:val="24"/>
              </w:rPr>
              <w:t>1</w:t>
            </w:r>
          </w:p>
        </w:tc>
        <w:tc>
          <w:tcPr>
            <w:tcW w:w="2013" w:type="dxa"/>
          </w:tcPr>
          <w:p w14:paraId="169AB6A9" w14:textId="77777777" w:rsidR="00441D19" w:rsidRPr="007B69B1" w:rsidRDefault="00441D19" w:rsidP="0086386F">
            <w:pPr>
              <w:pStyle w:val="a3"/>
              <w:ind w:firstLine="0"/>
              <w:jc w:val="center"/>
              <w:rPr>
                <w:sz w:val="24"/>
              </w:rPr>
            </w:pPr>
            <w:r w:rsidRPr="007B69B1">
              <w:rPr>
                <w:sz w:val="24"/>
              </w:rPr>
              <w:t>2</w:t>
            </w:r>
          </w:p>
        </w:tc>
        <w:tc>
          <w:tcPr>
            <w:tcW w:w="1559" w:type="dxa"/>
          </w:tcPr>
          <w:p w14:paraId="485E3368" w14:textId="77777777" w:rsidR="00441D19" w:rsidRPr="007B69B1" w:rsidRDefault="00441D19" w:rsidP="0086386F">
            <w:pPr>
              <w:pStyle w:val="a3"/>
              <w:ind w:firstLine="0"/>
              <w:jc w:val="center"/>
              <w:rPr>
                <w:sz w:val="24"/>
              </w:rPr>
            </w:pPr>
            <w:r w:rsidRPr="007B69B1">
              <w:rPr>
                <w:sz w:val="24"/>
              </w:rPr>
              <w:t>3</w:t>
            </w:r>
          </w:p>
        </w:tc>
        <w:tc>
          <w:tcPr>
            <w:tcW w:w="1701" w:type="dxa"/>
          </w:tcPr>
          <w:p w14:paraId="60E6F798" w14:textId="77777777" w:rsidR="00441D19" w:rsidRPr="007B69B1" w:rsidRDefault="00441D19" w:rsidP="0086386F">
            <w:pPr>
              <w:pStyle w:val="a3"/>
              <w:ind w:firstLine="0"/>
              <w:jc w:val="center"/>
              <w:rPr>
                <w:sz w:val="24"/>
              </w:rPr>
            </w:pPr>
            <w:r w:rsidRPr="007B69B1">
              <w:rPr>
                <w:sz w:val="24"/>
              </w:rPr>
              <w:t>4</w:t>
            </w:r>
          </w:p>
        </w:tc>
        <w:tc>
          <w:tcPr>
            <w:tcW w:w="2268" w:type="dxa"/>
          </w:tcPr>
          <w:p w14:paraId="17B561C1" w14:textId="77777777" w:rsidR="00441D19" w:rsidRPr="007B69B1" w:rsidRDefault="00441D19" w:rsidP="0086386F">
            <w:pPr>
              <w:pStyle w:val="a3"/>
              <w:ind w:firstLine="0"/>
              <w:jc w:val="center"/>
              <w:rPr>
                <w:sz w:val="24"/>
              </w:rPr>
            </w:pPr>
            <w:r w:rsidRPr="007B69B1">
              <w:rPr>
                <w:sz w:val="24"/>
              </w:rPr>
              <w:t>5</w:t>
            </w:r>
          </w:p>
        </w:tc>
        <w:tc>
          <w:tcPr>
            <w:tcW w:w="1701" w:type="dxa"/>
          </w:tcPr>
          <w:p w14:paraId="2473F34B" w14:textId="77777777" w:rsidR="00441D19" w:rsidRPr="007B69B1" w:rsidRDefault="00441D19" w:rsidP="0086386F">
            <w:pPr>
              <w:pStyle w:val="a3"/>
              <w:ind w:firstLine="0"/>
              <w:jc w:val="center"/>
              <w:rPr>
                <w:sz w:val="24"/>
              </w:rPr>
            </w:pPr>
            <w:r w:rsidRPr="007B69B1">
              <w:rPr>
                <w:sz w:val="24"/>
              </w:rPr>
              <w:t>6</w:t>
            </w:r>
          </w:p>
        </w:tc>
      </w:tr>
      <w:tr w:rsidR="00441D19" w:rsidRPr="007B69B1" w14:paraId="6C7AE434" w14:textId="77777777" w:rsidTr="0086386F">
        <w:tc>
          <w:tcPr>
            <w:tcW w:w="0" w:type="auto"/>
          </w:tcPr>
          <w:p w14:paraId="0BA88F4F" w14:textId="77777777" w:rsidR="00441D19" w:rsidRPr="007B69B1" w:rsidRDefault="00441D19" w:rsidP="0086386F">
            <w:pPr>
              <w:pStyle w:val="a3"/>
              <w:ind w:firstLine="0"/>
              <w:jc w:val="center"/>
              <w:rPr>
                <w:sz w:val="24"/>
              </w:rPr>
            </w:pPr>
          </w:p>
        </w:tc>
        <w:tc>
          <w:tcPr>
            <w:tcW w:w="2013" w:type="dxa"/>
          </w:tcPr>
          <w:p w14:paraId="5C8E6FFC" w14:textId="77777777" w:rsidR="00441D19" w:rsidRPr="007B69B1" w:rsidRDefault="00441D19" w:rsidP="0086386F">
            <w:pPr>
              <w:pStyle w:val="a3"/>
              <w:ind w:firstLine="0"/>
              <w:jc w:val="center"/>
              <w:rPr>
                <w:sz w:val="24"/>
              </w:rPr>
            </w:pPr>
          </w:p>
        </w:tc>
        <w:tc>
          <w:tcPr>
            <w:tcW w:w="1559" w:type="dxa"/>
          </w:tcPr>
          <w:p w14:paraId="5F6B0FC7" w14:textId="77777777" w:rsidR="00441D19" w:rsidRPr="007B69B1" w:rsidRDefault="00441D19" w:rsidP="0086386F">
            <w:pPr>
              <w:pStyle w:val="a3"/>
              <w:ind w:firstLine="0"/>
              <w:jc w:val="center"/>
              <w:rPr>
                <w:sz w:val="24"/>
              </w:rPr>
            </w:pPr>
          </w:p>
        </w:tc>
        <w:tc>
          <w:tcPr>
            <w:tcW w:w="1701" w:type="dxa"/>
          </w:tcPr>
          <w:p w14:paraId="29494173" w14:textId="77777777" w:rsidR="00441D19" w:rsidRPr="007B69B1" w:rsidRDefault="00441D19" w:rsidP="0086386F">
            <w:pPr>
              <w:pStyle w:val="a3"/>
              <w:ind w:firstLine="0"/>
              <w:jc w:val="center"/>
              <w:rPr>
                <w:sz w:val="24"/>
              </w:rPr>
            </w:pPr>
          </w:p>
        </w:tc>
        <w:tc>
          <w:tcPr>
            <w:tcW w:w="2268" w:type="dxa"/>
          </w:tcPr>
          <w:p w14:paraId="7A60B1CA" w14:textId="77777777" w:rsidR="00441D19" w:rsidRPr="007B69B1" w:rsidRDefault="00441D19" w:rsidP="0086386F">
            <w:pPr>
              <w:pStyle w:val="a3"/>
              <w:ind w:firstLine="0"/>
              <w:jc w:val="center"/>
              <w:rPr>
                <w:sz w:val="24"/>
              </w:rPr>
            </w:pPr>
          </w:p>
        </w:tc>
        <w:tc>
          <w:tcPr>
            <w:tcW w:w="1701" w:type="dxa"/>
          </w:tcPr>
          <w:p w14:paraId="6A918A7E" w14:textId="77777777" w:rsidR="00441D19" w:rsidRPr="007B69B1" w:rsidRDefault="00441D19" w:rsidP="0086386F">
            <w:pPr>
              <w:pStyle w:val="a3"/>
              <w:ind w:firstLine="0"/>
              <w:jc w:val="center"/>
              <w:rPr>
                <w:sz w:val="24"/>
              </w:rPr>
            </w:pPr>
          </w:p>
        </w:tc>
      </w:tr>
    </w:tbl>
    <w:p w14:paraId="41919654" w14:textId="77777777" w:rsidR="00441D19" w:rsidRDefault="00441D19" w:rsidP="00441D19">
      <w:pPr>
        <w:pStyle w:val="a3"/>
        <w:ind w:firstLine="0"/>
        <w:jc w:val="center"/>
      </w:pPr>
    </w:p>
    <w:p w14:paraId="0940DCAD" w14:textId="77777777" w:rsidR="00441D19" w:rsidRDefault="00441D19" w:rsidP="00441D19">
      <w:pPr>
        <w:widowControl w:val="0"/>
        <w:autoSpaceDE w:val="0"/>
        <w:autoSpaceDN w:val="0"/>
        <w:adjustRightInd w:val="0"/>
        <w:ind w:right="-715"/>
        <w:jc w:val="center"/>
        <w:rPr>
          <w:sz w:val="20"/>
          <w:szCs w:val="20"/>
          <w:lang w:val="en-US"/>
        </w:rPr>
      </w:pPr>
    </w:p>
    <w:p w14:paraId="185E8941" w14:textId="77777777" w:rsidR="00441D19" w:rsidRDefault="00441D19" w:rsidP="00441D19">
      <w:pPr>
        <w:widowControl w:val="0"/>
        <w:autoSpaceDE w:val="0"/>
        <w:autoSpaceDN w:val="0"/>
        <w:adjustRightInd w:val="0"/>
        <w:ind w:right="-715"/>
        <w:rPr>
          <w:rFonts w:ascii="Arial" w:hAnsi="Arial" w:cs="Arial"/>
          <w:b/>
          <w:bCs/>
          <w:sz w:val="20"/>
          <w:szCs w:val="20"/>
          <w:lang w:val="en-US"/>
        </w:rPr>
      </w:pPr>
    </w:p>
    <w:p w14:paraId="7DC44320" w14:textId="77777777" w:rsidR="00441D19" w:rsidRDefault="00441D19" w:rsidP="00441D19">
      <w:pPr>
        <w:pStyle w:val="a3"/>
        <w:ind w:firstLine="0"/>
        <w:rPr>
          <w:sz w:val="24"/>
        </w:rPr>
      </w:pPr>
      <w:r w:rsidRPr="00EA14D0">
        <w:rPr>
          <w:sz w:val="24"/>
        </w:rPr>
        <w:t>Кандидат (уполномоченный</w:t>
      </w:r>
    </w:p>
    <w:p w14:paraId="6D500B86" w14:textId="77777777" w:rsidR="00441D19" w:rsidRDefault="00441D19" w:rsidP="00441D19">
      <w:pPr>
        <w:pStyle w:val="a3"/>
        <w:ind w:firstLine="0"/>
        <w:rPr>
          <w:sz w:val="24"/>
        </w:rPr>
      </w:pPr>
      <w:r>
        <w:rPr>
          <w:sz w:val="24"/>
        </w:rPr>
        <w:t>представитель по</w:t>
      </w:r>
    </w:p>
    <w:p w14:paraId="32D6F8E9" w14:textId="77777777" w:rsidR="00441D19" w:rsidRDefault="00441D19" w:rsidP="00441D19">
      <w:pPr>
        <w:pStyle w:val="a3"/>
        <w:ind w:firstLine="0"/>
        <w:rPr>
          <w:sz w:val="24"/>
        </w:rPr>
      </w:pPr>
      <w:r>
        <w:rPr>
          <w:sz w:val="24"/>
        </w:rPr>
        <w:t>финансовым вопросам кандидата,</w:t>
      </w:r>
    </w:p>
    <w:p w14:paraId="7C17C567" w14:textId="77777777" w:rsidR="00441D19" w:rsidRDefault="00441D19" w:rsidP="00441D19">
      <w:pPr>
        <w:pStyle w:val="a3"/>
        <w:ind w:firstLine="0"/>
        <w:rPr>
          <w:sz w:val="24"/>
        </w:rPr>
      </w:pPr>
      <w:r>
        <w:rPr>
          <w:sz w:val="24"/>
        </w:rPr>
        <w:t>избирательного объединения)                        МП ____________________________________</w:t>
      </w:r>
    </w:p>
    <w:p w14:paraId="36FCFA8D" w14:textId="77777777" w:rsidR="00441D19" w:rsidRPr="007B69B1" w:rsidRDefault="00441D19" w:rsidP="00441D19">
      <w:pPr>
        <w:pStyle w:val="a3"/>
        <w:ind w:firstLine="0"/>
        <w:jc w:val="center"/>
        <w:rPr>
          <w:sz w:val="24"/>
          <w:vertAlign w:val="superscript"/>
        </w:rPr>
      </w:pPr>
      <w:r>
        <w:rPr>
          <w:sz w:val="24"/>
          <w:vertAlign w:val="superscript"/>
        </w:rPr>
        <w:t xml:space="preserve">                                                                                                         </w:t>
      </w:r>
      <w:r w:rsidRPr="007B69B1">
        <w:rPr>
          <w:sz w:val="24"/>
          <w:vertAlign w:val="superscript"/>
        </w:rPr>
        <w:t xml:space="preserve"> (подпись, дата, инициалы, фамилия)</w:t>
      </w:r>
    </w:p>
    <w:p w14:paraId="2224D010" w14:textId="77777777" w:rsidR="00441D19" w:rsidRPr="00EA14D0" w:rsidRDefault="00441D19" w:rsidP="00441D19">
      <w:pPr>
        <w:pStyle w:val="a3"/>
        <w:ind w:firstLine="0"/>
        <w:rPr>
          <w:sz w:val="24"/>
        </w:rPr>
      </w:pPr>
    </w:p>
    <w:p w14:paraId="794EAB4F" w14:textId="77777777" w:rsidR="00441D19" w:rsidRDefault="00441D19" w:rsidP="00441D19">
      <w:pPr>
        <w:pStyle w:val="a3"/>
        <w:ind w:firstLine="0"/>
      </w:pPr>
    </w:p>
    <w:p w14:paraId="5A0EEA10" w14:textId="77777777" w:rsidR="00441D19" w:rsidRDefault="00441D19" w:rsidP="00441D19">
      <w:pPr>
        <w:widowControl w:val="0"/>
        <w:autoSpaceDE w:val="0"/>
        <w:autoSpaceDN w:val="0"/>
        <w:adjustRightInd w:val="0"/>
        <w:ind w:right="-715"/>
      </w:pPr>
    </w:p>
    <w:p w14:paraId="0936451A" w14:textId="77777777" w:rsidR="00441D19" w:rsidRDefault="00441D19" w:rsidP="00441D19">
      <w:pPr>
        <w:widowControl w:val="0"/>
        <w:autoSpaceDE w:val="0"/>
        <w:autoSpaceDN w:val="0"/>
        <w:adjustRightInd w:val="0"/>
        <w:ind w:right="-715"/>
      </w:pPr>
    </w:p>
    <w:p w14:paraId="0205AF65" w14:textId="77777777" w:rsidR="00441D19" w:rsidRDefault="00441D19" w:rsidP="00441D19">
      <w:pPr>
        <w:widowControl w:val="0"/>
        <w:autoSpaceDE w:val="0"/>
        <w:autoSpaceDN w:val="0"/>
        <w:adjustRightInd w:val="0"/>
        <w:ind w:right="-715"/>
      </w:pPr>
      <w:r w:rsidRPr="005E788D">
        <w:t>Принял:                                            _________________________________________________________________________________</w:t>
      </w:r>
    </w:p>
    <w:p w14:paraId="2F266AF7" w14:textId="77777777" w:rsidR="00441D19" w:rsidRPr="005E788D" w:rsidRDefault="00441D19" w:rsidP="00441D19">
      <w:pPr>
        <w:widowControl w:val="0"/>
        <w:autoSpaceDE w:val="0"/>
        <w:autoSpaceDN w:val="0"/>
        <w:adjustRightInd w:val="0"/>
        <w:ind w:right="-715"/>
        <w:rPr>
          <w:sz w:val="20"/>
          <w:szCs w:val="20"/>
        </w:rPr>
      </w:pPr>
      <w:r w:rsidRPr="005E788D">
        <w:rPr>
          <w:sz w:val="26"/>
          <w:szCs w:val="26"/>
          <w:vertAlign w:val="superscript"/>
        </w:rPr>
        <w:t>(подпись, дата, инициалы, фамилия представителя избирательной  комиссии, ответственного за прием итоговых финансовых отчетов)</w:t>
      </w:r>
    </w:p>
    <w:p w14:paraId="6FE26530" w14:textId="77777777" w:rsidR="00441D19" w:rsidRDefault="00441D19" w:rsidP="00441D19">
      <w:pPr>
        <w:pStyle w:val="ConsCell"/>
        <w:widowControl/>
      </w:pPr>
    </w:p>
    <w:p w14:paraId="5B50E303" w14:textId="77777777" w:rsidR="00441D19" w:rsidRDefault="00441D19">
      <w:pPr>
        <w:rPr>
          <w:snapToGrid w:val="0"/>
          <w:sz w:val="28"/>
          <w:szCs w:val="20"/>
        </w:rPr>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41D19" w:rsidRPr="00D124CE" w14:paraId="257A2B09" w14:textId="77777777" w:rsidTr="0086386F">
        <w:tc>
          <w:tcPr>
            <w:tcW w:w="9747" w:type="dxa"/>
            <w:tcBorders>
              <w:top w:val="nil"/>
              <w:left w:val="nil"/>
              <w:bottom w:val="nil"/>
              <w:right w:val="nil"/>
            </w:tcBorders>
          </w:tcPr>
          <w:p w14:paraId="4921DE9A" w14:textId="77777777" w:rsidR="00441D19" w:rsidRPr="00364877" w:rsidRDefault="00441D19" w:rsidP="0086386F">
            <w:pPr>
              <w:tabs>
                <w:tab w:val="left" w:pos="6735"/>
              </w:tabs>
              <w:ind w:firstLine="340"/>
              <w:jc w:val="center"/>
              <w:rPr>
                <w:sz w:val="20"/>
                <w:szCs w:val="20"/>
              </w:rPr>
            </w:pPr>
            <w:r w:rsidRPr="00C16E29">
              <w:lastRenderedPageBreak/>
              <w:t xml:space="preserve">                              </w:t>
            </w:r>
            <w:r>
              <w:t xml:space="preserve">                                                    </w:t>
            </w:r>
            <w:r w:rsidRPr="00364877">
              <w:rPr>
                <w:sz w:val="20"/>
                <w:szCs w:val="20"/>
              </w:rPr>
              <w:t xml:space="preserve">Приложение № </w:t>
            </w:r>
            <w:r>
              <w:rPr>
                <w:sz w:val="20"/>
                <w:szCs w:val="20"/>
              </w:rPr>
              <w:t>6</w:t>
            </w:r>
            <w:r w:rsidRPr="00364877">
              <w:rPr>
                <w:sz w:val="20"/>
                <w:szCs w:val="20"/>
              </w:rPr>
              <w:t xml:space="preserve"> </w:t>
            </w:r>
          </w:p>
          <w:p w14:paraId="3365A518" w14:textId="77777777" w:rsidR="00441D19" w:rsidRPr="00364877" w:rsidRDefault="00441D19" w:rsidP="0086386F">
            <w:pPr>
              <w:tabs>
                <w:tab w:val="left" w:pos="6735"/>
              </w:tabs>
              <w:ind w:firstLine="340"/>
              <w:jc w:val="center"/>
              <w:rPr>
                <w:sz w:val="20"/>
                <w:szCs w:val="20"/>
              </w:rPr>
            </w:pPr>
            <w:r w:rsidRPr="00B353E3">
              <w:t xml:space="preserve">                                                    </w:t>
            </w:r>
            <w:r>
              <w:t xml:space="preserve">                                     </w:t>
            </w:r>
            <w:r w:rsidRPr="00364877">
              <w:rPr>
                <w:sz w:val="20"/>
                <w:szCs w:val="20"/>
              </w:rPr>
              <w:t xml:space="preserve">к Порядку и формам учета и отчетности                                                                                                                                                                     </w:t>
            </w:r>
          </w:p>
          <w:p w14:paraId="5D7B59D1" w14:textId="77777777" w:rsidR="00441D19" w:rsidRPr="00364877" w:rsidRDefault="00441D19" w:rsidP="0086386F">
            <w:pPr>
              <w:tabs>
                <w:tab w:val="left" w:pos="6735"/>
              </w:tabs>
              <w:ind w:firstLine="340"/>
              <w:jc w:val="center"/>
              <w:rPr>
                <w:sz w:val="20"/>
                <w:szCs w:val="20"/>
              </w:rPr>
            </w:pPr>
            <w:r w:rsidRPr="00364877">
              <w:rPr>
                <w:sz w:val="20"/>
                <w:szCs w:val="20"/>
              </w:rPr>
              <w:t xml:space="preserve">                                                                    </w:t>
            </w:r>
            <w:r>
              <w:rPr>
                <w:sz w:val="20"/>
                <w:szCs w:val="20"/>
              </w:rPr>
              <w:t xml:space="preserve">                                  </w:t>
            </w:r>
            <w:r w:rsidRPr="00364877">
              <w:rPr>
                <w:sz w:val="20"/>
                <w:szCs w:val="20"/>
              </w:rPr>
              <w:t>о поступлении средств в и</w:t>
            </w:r>
            <w:r>
              <w:rPr>
                <w:sz w:val="20"/>
                <w:szCs w:val="20"/>
              </w:rPr>
              <w:t>збирательные фонды</w:t>
            </w:r>
          </w:p>
          <w:p w14:paraId="6031876F" w14:textId="77777777" w:rsidR="00441D19" w:rsidRPr="00364877" w:rsidRDefault="00441D19" w:rsidP="0086386F">
            <w:pPr>
              <w:pStyle w:val="ConsNormal"/>
              <w:tabs>
                <w:tab w:val="left" w:pos="5640"/>
                <w:tab w:val="left" w:pos="5670"/>
              </w:tabs>
              <w:ind w:firstLine="0"/>
              <w:rPr>
                <w:sz w:val="20"/>
              </w:rPr>
            </w:pPr>
            <w:r>
              <w:rPr>
                <w:b/>
                <w:sz w:val="24"/>
              </w:rPr>
              <w:tab/>
              <w:t xml:space="preserve">   </w:t>
            </w:r>
            <w:r w:rsidRPr="00364877">
              <w:rPr>
                <w:sz w:val="20"/>
              </w:rPr>
              <w:t>кандидатов, избирательных объединений</w:t>
            </w:r>
            <w:r w:rsidRPr="00364877">
              <w:rPr>
                <w:sz w:val="24"/>
              </w:rPr>
              <w:tab/>
            </w:r>
            <w:r w:rsidRPr="00364877">
              <w:rPr>
                <w:sz w:val="20"/>
              </w:rPr>
              <w:t xml:space="preserve">и расходовании этих средств при проведении </w:t>
            </w:r>
          </w:p>
          <w:p w14:paraId="6725855D" w14:textId="1C338CCA" w:rsidR="00441D19" w:rsidRPr="00C16E29" w:rsidRDefault="00397C79" w:rsidP="0086386F">
            <w:pPr>
              <w:pStyle w:val="ConsNormal"/>
              <w:ind w:left="4395" w:hanging="33"/>
              <w:jc w:val="center"/>
              <w:rPr>
                <w:sz w:val="24"/>
                <w:szCs w:val="24"/>
              </w:rPr>
            </w:pPr>
            <w:r w:rsidRPr="00397C79">
              <w:rPr>
                <w:sz w:val="20"/>
              </w:rPr>
              <w:t>дополнительных выборов депутата Дятьковского районного Совета народных депутатов седьмого созыва по Дятьковскому одномандатному избирательному округу №6</w:t>
            </w:r>
          </w:p>
        </w:tc>
      </w:tr>
      <w:tr w:rsidR="00441D19" w:rsidRPr="00D124CE" w14:paraId="3BF82A8E" w14:textId="77777777" w:rsidTr="0086386F">
        <w:tc>
          <w:tcPr>
            <w:tcW w:w="9747" w:type="dxa"/>
            <w:tcBorders>
              <w:top w:val="nil"/>
              <w:left w:val="nil"/>
              <w:bottom w:val="nil"/>
              <w:right w:val="nil"/>
            </w:tcBorders>
          </w:tcPr>
          <w:p w14:paraId="5AD1C179" w14:textId="77777777" w:rsidR="00441D19" w:rsidRPr="00C16E29" w:rsidRDefault="00441D19" w:rsidP="0086386F">
            <w:pPr>
              <w:pStyle w:val="ConsNormal"/>
              <w:ind w:left="3969" w:hanging="33"/>
              <w:jc w:val="center"/>
              <w:rPr>
                <w:sz w:val="24"/>
                <w:szCs w:val="24"/>
              </w:rPr>
            </w:pPr>
            <w:r w:rsidRPr="00C16E29">
              <w:rPr>
                <w:sz w:val="24"/>
                <w:szCs w:val="24"/>
              </w:rPr>
              <w:t xml:space="preserve">                                       </w:t>
            </w:r>
            <w:r>
              <w:rPr>
                <w:sz w:val="24"/>
                <w:szCs w:val="24"/>
              </w:rPr>
              <w:t xml:space="preserve">             </w:t>
            </w:r>
            <w:r w:rsidRPr="00C16E29">
              <w:rPr>
                <w:sz w:val="24"/>
                <w:szCs w:val="24"/>
              </w:rPr>
              <w:t xml:space="preserve"> </w:t>
            </w:r>
          </w:p>
        </w:tc>
      </w:tr>
    </w:tbl>
    <w:p w14:paraId="3A855D22" w14:textId="77777777" w:rsidR="00441D19" w:rsidRPr="008D41C2" w:rsidRDefault="00441D19" w:rsidP="00441D19"/>
    <w:p w14:paraId="2952A922" w14:textId="77777777" w:rsidR="00441D19" w:rsidRDefault="00441D19" w:rsidP="00441D19">
      <w:pPr>
        <w:rPr>
          <w:snapToGrid w:val="0"/>
          <w:sz w:val="28"/>
          <w:szCs w:val="20"/>
        </w:rPr>
      </w:pPr>
    </w:p>
    <w:p w14:paraId="632F57A3" w14:textId="77777777" w:rsidR="00441D19" w:rsidRDefault="00441D19" w:rsidP="00441D19">
      <w:pPr>
        <w:pStyle w:val="ConsCell"/>
        <w:widowControl/>
      </w:pPr>
      <w:r>
        <w:tab/>
      </w:r>
    </w:p>
    <w:p w14:paraId="2A4203B3" w14:textId="77777777" w:rsidR="00441D19" w:rsidRDefault="00441D19" w:rsidP="00441D19">
      <w:pPr>
        <w:pStyle w:val="ConsCell"/>
        <w:widowControl/>
        <w:jc w:val="center"/>
      </w:pPr>
    </w:p>
    <w:p w14:paraId="4194AAB1" w14:textId="77777777" w:rsidR="00441D19" w:rsidRPr="00010943" w:rsidRDefault="00441D19" w:rsidP="00441D19">
      <w:pPr>
        <w:pStyle w:val="34"/>
        <w:ind w:left="284"/>
        <w:jc w:val="center"/>
        <w:rPr>
          <w:b/>
          <w:bCs/>
          <w:sz w:val="24"/>
        </w:rPr>
      </w:pPr>
      <w:r w:rsidRPr="00010943">
        <w:rPr>
          <w:b/>
          <w:bCs/>
          <w:sz w:val="24"/>
        </w:rPr>
        <w:t>Сведения</w:t>
      </w:r>
    </w:p>
    <w:p w14:paraId="7F6518C5" w14:textId="77777777" w:rsidR="00441D19" w:rsidRDefault="00441D19" w:rsidP="00441D19">
      <w:pPr>
        <w:pStyle w:val="34"/>
        <w:ind w:left="284"/>
        <w:jc w:val="center"/>
        <w:rPr>
          <w:b/>
          <w:sz w:val="24"/>
        </w:rPr>
      </w:pPr>
      <w:r w:rsidRPr="00010943">
        <w:rPr>
          <w:b/>
          <w:sz w:val="24"/>
        </w:rPr>
        <w:t xml:space="preserve">о поступлении средств </w:t>
      </w:r>
      <w:r>
        <w:rPr>
          <w:b/>
          <w:sz w:val="24"/>
        </w:rPr>
        <w:t>на специальные избирательные счета</w:t>
      </w:r>
    </w:p>
    <w:p w14:paraId="647440EA" w14:textId="77777777" w:rsidR="00441D19" w:rsidRPr="00010943" w:rsidRDefault="00441D19" w:rsidP="00441D19">
      <w:pPr>
        <w:pStyle w:val="34"/>
        <w:ind w:left="284"/>
        <w:jc w:val="center"/>
        <w:rPr>
          <w:b/>
          <w:sz w:val="24"/>
        </w:rPr>
      </w:pPr>
      <w:r w:rsidRPr="00010943">
        <w:rPr>
          <w:b/>
          <w:sz w:val="24"/>
        </w:rPr>
        <w:t>кандидатов</w:t>
      </w:r>
      <w:r>
        <w:rPr>
          <w:b/>
          <w:sz w:val="24"/>
        </w:rPr>
        <w:t xml:space="preserve">, избирательных объединений </w:t>
      </w:r>
      <w:r w:rsidRPr="00010943">
        <w:rPr>
          <w:b/>
          <w:sz w:val="24"/>
        </w:rPr>
        <w:t>и расходовании этих средств</w:t>
      </w:r>
    </w:p>
    <w:p w14:paraId="5AEB3AE1" w14:textId="77777777" w:rsidR="00441D19" w:rsidRPr="00010943" w:rsidRDefault="00441D19" w:rsidP="00441D19">
      <w:pPr>
        <w:pStyle w:val="34"/>
        <w:ind w:left="284"/>
        <w:jc w:val="center"/>
        <w:rPr>
          <w:b/>
          <w:sz w:val="24"/>
        </w:rPr>
      </w:pPr>
      <w:r w:rsidRPr="00010943">
        <w:rPr>
          <w:b/>
          <w:sz w:val="24"/>
        </w:rPr>
        <w:t>(на основании данных, представленных филиал</w:t>
      </w:r>
      <w:r>
        <w:rPr>
          <w:b/>
          <w:sz w:val="24"/>
        </w:rPr>
        <w:t>ом</w:t>
      </w:r>
      <w:r w:rsidRPr="00010943">
        <w:rPr>
          <w:b/>
          <w:sz w:val="24"/>
        </w:rPr>
        <w:t xml:space="preserve"> ПАО Сбербанк</w:t>
      </w:r>
      <w:r>
        <w:rPr>
          <w:b/>
          <w:sz w:val="24"/>
        </w:rPr>
        <w:t xml:space="preserve"> (иной кредитной организацией)</w:t>
      </w:r>
    </w:p>
    <w:p w14:paraId="0D3EBCD5" w14:textId="77777777" w:rsidR="00441D19" w:rsidRDefault="00441D19" w:rsidP="00441D19">
      <w:pPr>
        <w:pStyle w:val="34"/>
        <w:jc w:val="center"/>
        <w:rPr>
          <w:b/>
        </w:rPr>
      </w:pPr>
    </w:p>
    <w:p w14:paraId="3ADEEADB" w14:textId="77777777" w:rsidR="00441D19" w:rsidRPr="00EB1243" w:rsidRDefault="00441D19" w:rsidP="00441D19">
      <w:pPr>
        <w:pStyle w:val="22"/>
        <w:spacing w:after="0" w:line="240" w:lineRule="auto"/>
        <w:ind w:firstLine="709"/>
        <w:jc w:val="center"/>
        <w:rPr>
          <w:b/>
          <w:bCs/>
          <w:color w:val="000000"/>
          <w:sz w:val="28"/>
          <w:szCs w:val="28"/>
        </w:rPr>
      </w:pPr>
      <w:r>
        <w:rPr>
          <w:b/>
          <w:color w:val="000000"/>
          <w:sz w:val="28"/>
          <w:szCs w:val="28"/>
        </w:rPr>
        <w:t>_____________________________________________________________</w:t>
      </w:r>
    </w:p>
    <w:p w14:paraId="14E4A53C" w14:textId="77777777" w:rsidR="00441D19" w:rsidRPr="00865395" w:rsidRDefault="00441D19" w:rsidP="00441D19">
      <w:pPr>
        <w:pStyle w:val="34"/>
        <w:ind w:firstLine="709"/>
        <w:jc w:val="center"/>
        <w:rPr>
          <w:vertAlign w:val="superscript"/>
        </w:rPr>
      </w:pPr>
      <w:r w:rsidRPr="00865395">
        <w:rPr>
          <w:vertAlign w:val="superscript"/>
        </w:rPr>
        <w:t>(наименование выборов</w:t>
      </w:r>
      <w:r>
        <w:rPr>
          <w:vertAlign w:val="superscript"/>
        </w:rPr>
        <w:t>, наименование</w:t>
      </w:r>
      <w:r w:rsidRPr="00865395">
        <w:rPr>
          <w:vertAlign w:val="superscript"/>
        </w:rPr>
        <w:t xml:space="preserve"> и (или) номер одномандатного избирательного округа)</w:t>
      </w:r>
    </w:p>
    <w:p w14:paraId="22A3A1D3" w14:textId="77777777" w:rsidR="00441D19" w:rsidRDefault="00441D19" w:rsidP="00441D19">
      <w:pPr>
        <w:jc w:val="right"/>
      </w:pPr>
      <w:r>
        <w:t>По состоянию на _______________________</w:t>
      </w:r>
    </w:p>
    <w:p w14:paraId="7A83E9E0" w14:textId="77777777" w:rsidR="00441D19" w:rsidRPr="00A447C3" w:rsidRDefault="00441D19" w:rsidP="00441D19">
      <w:pPr>
        <w:jc w:val="center"/>
        <w:rPr>
          <w:sz w:val="18"/>
          <w:szCs w:val="18"/>
        </w:rPr>
      </w:pPr>
      <w:r>
        <w:rPr>
          <w:sz w:val="18"/>
          <w:szCs w:val="18"/>
        </w:rPr>
        <w:t xml:space="preserve">                                                                                                                                                                             </w:t>
      </w:r>
      <w:r w:rsidRPr="00A447C3">
        <w:rPr>
          <w:sz w:val="18"/>
          <w:szCs w:val="18"/>
        </w:rPr>
        <w:t>(дата)</w:t>
      </w:r>
    </w:p>
    <w:p w14:paraId="31B0287E" w14:textId="77777777" w:rsidR="00441D19" w:rsidRPr="000D1750" w:rsidRDefault="00441D19" w:rsidP="00441D19">
      <w:r>
        <w:tab/>
      </w:r>
      <w:r>
        <w:tab/>
      </w:r>
    </w:p>
    <w:tbl>
      <w:tblPr>
        <w:tblW w:w="1040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2"/>
        <w:gridCol w:w="1074"/>
        <w:gridCol w:w="464"/>
        <w:gridCol w:w="851"/>
        <w:gridCol w:w="850"/>
        <w:gridCol w:w="862"/>
        <w:gridCol w:w="850"/>
        <w:gridCol w:w="567"/>
        <w:gridCol w:w="709"/>
        <w:gridCol w:w="851"/>
        <w:gridCol w:w="981"/>
        <w:gridCol w:w="850"/>
        <w:gridCol w:w="1134"/>
      </w:tblGrid>
      <w:tr w:rsidR="00441D19" w:rsidRPr="00EF378C" w14:paraId="626DC291" w14:textId="77777777" w:rsidTr="00397C79">
        <w:trPr>
          <w:cantSplit/>
        </w:trPr>
        <w:tc>
          <w:tcPr>
            <w:tcW w:w="362" w:type="dxa"/>
            <w:vMerge w:val="restart"/>
          </w:tcPr>
          <w:p w14:paraId="4E0E35D3" w14:textId="77777777" w:rsidR="00441D19" w:rsidRPr="00EF378C" w:rsidRDefault="00441D19" w:rsidP="0086386F">
            <w:pPr>
              <w:pStyle w:val="---9"/>
              <w:rPr>
                <w:color w:val="000000"/>
              </w:rPr>
            </w:pPr>
            <w:r w:rsidRPr="00EF378C">
              <w:rPr>
                <w:color w:val="000000"/>
              </w:rPr>
              <w:t>№ п/п</w:t>
            </w:r>
          </w:p>
        </w:tc>
        <w:tc>
          <w:tcPr>
            <w:tcW w:w="1074" w:type="dxa"/>
            <w:vMerge w:val="restart"/>
          </w:tcPr>
          <w:p w14:paraId="1233C782" w14:textId="77777777" w:rsidR="00441D19" w:rsidRPr="00EF378C" w:rsidRDefault="00441D19" w:rsidP="0086386F">
            <w:pPr>
              <w:pStyle w:val="---9"/>
              <w:rPr>
                <w:color w:val="000000"/>
              </w:rPr>
            </w:pPr>
            <w:r w:rsidRPr="00EF378C">
              <w:rPr>
                <w:color w:val="000000"/>
              </w:rPr>
              <w:t>Фамилия, имя, отчество кандидата</w:t>
            </w:r>
            <w:r>
              <w:rPr>
                <w:color w:val="000000"/>
              </w:rPr>
              <w:t xml:space="preserve"> / наименование избирательного объединения</w:t>
            </w:r>
          </w:p>
        </w:tc>
        <w:tc>
          <w:tcPr>
            <w:tcW w:w="3877" w:type="dxa"/>
            <w:gridSpan w:val="5"/>
          </w:tcPr>
          <w:p w14:paraId="67797042" w14:textId="77777777" w:rsidR="00441D19" w:rsidRPr="00EF378C" w:rsidRDefault="00441D19" w:rsidP="0086386F">
            <w:pPr>
              <w:pStyle w:val="---9"/>
              <w:rPr>
                <w:color w:val="000000"/>
              </w:rPr>
            </w:pPr>
            <w:r w:rsidRPr="00EF378C">
              <w:rPr>
                <w:color w:val="000000"/>
              </w:rPr>
              <w:t>Поступило средств</w:t>
            </w:r>
          </w:p>
        </w:tc>
        <w:tc>
          <w:tcPr>
            <w:tcW w:w="3108" w:type="dxa"/>
            <w:gridSpan w:val="4"/>
          </w:tcPr>
          <w:p w14:paraId="38D4905C" w14:textId="77777777" w:rsidR="00441D19" w:rsidRPr="00EF378C" w:rsidRDefault="00441D19" w:rsidP="0086386F">
            <w:pPr>
              <w:pStyle w:val="---9"/>
              <w:rPr>
                <w:color w:val="000000"/>
              </w:rPr>
            </w:pPr>
            <w:r w:rsidRPr="00EF378C">
              <w:rPr>
                <w:color w:val="000000"/>
              </w:rPr>
              <w:t>Израсходовано средств</w:t>
            </w:r>
          </w:p>
        </w:tc>
        <w:tc>
          <w:tcPr>
            <w:tcW w:w="1984" w:type="dxa"/>
            <w:gridSpan w:val="2"/>
          </w:tcPr>
          <w:p w14:paraId="4DB2E0FA" w14:textId="77777777" w:rsidR="00441D19" w:rsidRPr="003071CF" w:rsidRDefault="00441D19" w:rsidP="0086386F">
            <w:pPr>
              <w:pStyle w:val="---9"/>
              <w:rPr>
                <w:color w:val="000000"/>
              </w:rPr>
            </w:pPr>
            <w:r w:rsidRPr="00EF378C">
              <w:rPr>
                <w:color w:val="000000"/>
              </w:rPr>
              <w:t>Возвращено средств</w:t>
            </w:r>
          </w:p>
        </w:tc>
      </w:tr>
      <w:tr w:rsidR="00441D19" w:rsidRPr="00EF378C" w14:paraId="60C4189B" w14:textId="77777777" w:rsidTr="00397C79">
        <w:trPr>
          <w:cantSplit/>
        </w:trPr>
        <w:tc>
          <w:tcPr>
            <w:tcW w:w="362" w:type="dxa"/>
            <w:vMerge/>
          </w:tcPr>
          <w:p w14:paraId="27CE1629" w14:textId="77777777" w:rsidR="00441D19" w:rsidRPr="00EF378C" w:rsidRDefault="00441D19" w:rsidP="0086386F">
            <w:pPr>
              <w:pStyle w:val="---9"/>
              <w:rPr>
                <w:color w:val="000000"/>
              </w:rPr>
            </w:pPr>
          </w:p>
        </w:tc>
        <w:tc>
          <w:tcPr>
            <w:tcW w:w="1074" w:type="dxa"/>
            <w:vMerge/>
          </w:tcPr>
          <w:p w14:paraId="2834E26F" w14:textId="77777777" w:rsidR="00441D19" w:rsidRPr="00EF378C" w:rsidRDefault="00441D19" w:rsidP="0086386F">
            <w:pPr>
              <w:pStyle w:val="---9"/>
              <w:rPr>
                <w:color w:val="000000"/>
              </w:rPr>
            </w:pPr>
          </w:p>
        </w:tc>
        <w:tc>
          <w:tcPr>
            <w:tcW w:w="464" w:type="dxa"/>
            <w:vMerge w:val="restart"/>
          </w:tcPr>
          <w:p w14:paraId="0FDF975E" w14:textId="77777777" w:rsidR="00441D19" w:rsidRPr="00EF378C" w:rsidRDefault="00441D19" w:rsidP="0086386F">
            <w:pPr>
              <w:pStyle w:val="---9"/>
              <w:rPr>
                <w:color w:val="000000"/>
              </w:rPr>
            </w:pPr>
            <w:r w:rsidRPr="00EF378C">
              <w:rPr>
                <w:color w:val="000000"/>
              </w:rPr>
              <w:t>всего</w:t>
            </w:r>
          </w:p>
        </w:tc>
        <w:tc>
          <w:tcPr>
            <w:tcW w:w="3413" w:type="dxa"/>
            <w:gridSpan w:val="4"/>
          </w:tcPr>
          <w:p w14:paraId="0FBE98DD" w14:textId="77777777" w:rsidR="00441D19" w:rsidRPr="00EF378C" w:rsidRDefault="00441D19" w:rsidP="0086386F">
            <w:pPr>
              <w:pStyle w:val="---9"/>
              <w:rPr>
                <w:color w:val="000000"/>
              </w:rPr>
            </w:pPr>
            <w:r w:rsidRPr="00EF378C">
              <w:rPr>
                <w:color w:val="000000"/>
              </w:rPr>
              <w:t>из них</w:t>
            </w:r>
          </w:p>
        </w:tc>
        <w:tc>
          <w:tcPr>
            <w:tcW w:w="567" w:type="dxa"/>
            <w:vMerge w:val="restart"/>
          </w:tcPr>
          <w:p w14:paraId="1DFB141A" w14:textId="77777777" w:rsidR="00441D19" w:rsidRPr="00EF378C" w:rsidRDefault="00441D19" w:rsidP="0086386F">
            <w:pPr>
              <w:pStyle w:val="---9"/>
              <w:rPr>
                <w:color w:val="000000"/>
              </w:rPr>
            </w:pPr>
            <w:r w:rsidRPr="00EF378C">
              <w:rPr>
                <w:color w:val="000000"/>
              </w:rPr>
              <w:t>всего</w:t>
            </w:r>
          </w:p>
        </w:tc>
        <w:tc>
          <w:tcPr>
            <w:tcW w:w="2541" w:type="dxa"/>
            <w:gridSpan w:val="3"/>
            <w:vMerge w:val="restart"/>
          </w:tcPr>
          <w:p w14:paraId="443EFDAA" w14:textId="77777777" w:rsidR="00441D19" w:rsidRDefault="00441D19" w:rsidP="0086386F">
            <w:pPr>
              <w:pStyle w:val="---9"/>
              <w:rPr>
                <w:color w:val="000000"/>
              </w:rPr>
            </w:pPr>
            <w:r w:rsidRPr="00EF378C">
              <w:rPr>
                <w:color w:val="000000"/>
              </w:rPr>
              <w:t xml:space="preserve">из них финансовые операции </w:t>
            </w:r>
            <w:r w:rsidRPr="00EF378C">
              <w:rPr>
                <w:color w:val="000000"/>
              </w:rPr>
              <w:br/>
              <w:t>по расходованию средств на </w:t>
            </w:r>
          </w:p>
          <w:p w14:paraId="3F9642E4" w14:textId="77777777" w:rsidR="00441D19" w:rsidRPr="00EF378C" w:rsidRDefault="00441D19" w:rsidP="0086386F">
            <w:pPr>
              <w:pStyle w:val="---9"/>
              <w:rPr>
                <w:color w:val="000000"/>
              </w:rPr>
            </w:pPr>
            <w:r w:rsidRPr="00EF378C">
              <w:rPr>
                <w:color w:val="000000"/>
              </w:rPr>
              <w:t xml:space="preserve">сумму, </w:t>
            </w:r>
            <w:r w:rsidRPr="00EF378C">
              <w:rPr>
                <w:color w:val="000000"/>
              </w:rPr>
              <w:br/>
              <w:t>превышающую </w:t>
            </w:r>
            <w:r>
              <w:rPr>
                <w:color w:val="000000"/>
              </w:rPr>
              <w:t>5</w:t>
            </w:r>
            <w:r w:rsidRPr="00EF378C">
              <w:rPr>
                <w:color w:val="000000"/>
              </w:rPr>
              <w:t>0 тыс. рублей</w:t>
            </w:r>
          </w:p>
        </w:tc>
        <w:tc>
          <w:tcPr>
            <w:tcW w:w="850" w:type="dxa"/>
            <w:vMerge w:val="restart"/>
          </w:tcPr>
          <w:p w14:paraId="02910065" w14:textId="77777777" w:rsidR="00441D19" w:rsidRDefault="00441D19" w:rsidP="0086386F">
            <w:pPr>
              <w:pStyle w:val="---9"/>
              <w:rPr>
                <w:color w:val="000000"/>
              </w:rPr>
            </w:pPr>
            <w:r w:rsidRPr="00EF378C">
              <w:rPr>
                <w:color w:val="000000"/>
              </w:rPr>
              <w:t xml:space="preserve">сумма, </w:t>
            </w:r>
            <w:r w:rsidRPr="00EF378C">
              <w:rPr>
                <w:color w:val="000000"/>
              </w:rPr>
              <w:br/>
              <w:t>тыс. </w:t>
            </w:r>
          </w:p>
          <w:p w14:paraId="0FC8D4D2" w14:textId="77777777" w:rsidR="00441D19" w:rsidRPr="00EF378C" w:rsidRDefault="00441D19" w:rsidP="0086386F">
            <w:pPr>
              <w:pStyle w:val="---9"/>
              <w:rPr>
                <w:color w:val="000000"/>
              </w:rPr>
            </w:pPr>
            <w:r w:rsidRPr="00EF378C">
              <w:rPr>
                <w:color w:val="000000"/>
              </w:rPr>
              <w:t>руб</w:t>
            </w:r>
            <w:r>
              <w:rPr>
                <w:color w:val="000000"/>
              </w:rPr>
              <w:t>лей</w:t>
            </w:r>
          </w:p>
        </w:tc>
        <w:tc>
          <w:tcPr>
            <w:tcW w:w="1134" w:type="dxa"/>
            <w:vMerge w:val="restart"/>
          </w:tcPr>
          <w:p w14:paraId="269943A0" w14:textId="77777777" w:rsidR="00441D19" w:rsidRPr="00EF378C" w:rsidRDefault="00441D19" w:rsidP="0086386F">
            <w:pPr>
              <w:pStyle w:val="---9"/>
              <w:rPr>
                <w:color w:val="000000"/>
              </w:rPr>
            </w:pPr>
            <w:r w:rsidRPr="00EF378C">
              <w:rPr>
                <w:color w:val="000000"/>
              </w:rPr>
              <w:t>основание возврата</w:t>
            </w:r>
          </w:p>
        </w:tc>
      </w:tr>
      <w:tr w:rsidR="00441D19" w:rsidRPr="00EF378C" w14:paraId="4C79F0CB" w14:textId="77777777" w:rsidTr="00397C79">
        <w:trPr>
          <w:cantSplit/>
        </w:trPr>
        <w:tc>
          <w:tcPr>
            <w:tcW w:w="362" w:type="dxa"/>
            <w:vMerge/>
          </w:tcPr>
          <w:p w14:paraId="5DF0D716" w14:textId="77777777" w:rsidR="00441D19" w:rsidRPr="00EF378C" w:rsidRDefault="00441D19" w:rsidP="0086386F">
            <w:pPr>
              <w:pStyle w:val="---9"/>
              <w:rPr>
                <w:color w:val="000000"/>
              </w:rPr>
            </w:pPr>
          </w:p>
        </w:tc>
        <w:tc>
          <w:tcPr>
            <w:tcW w:w="1074" w:type="dxa"/>
            <w:vMerge/>
          </w:tcPr>
          <w:p w14:paraId="7B784C97" w14:textId="77777777" w:rsidR="00441D19" w:rsidRPr="00EF378C" w:rsidRDefault="00441D19" w:rsidP="0086386F">
            <w:pPr>
              <w:pStyle w:val="---9"/>
              <w:rPr>
                <w:color w:val="000000"/>
              </w:rPr>
            </w:pPr>
          </w:p>
        </w:tc>
        <w:tc>
          <w:tcPr>
            <w:tcW w:w="464" w:type="dxa"/>
            <w:vMerge/>
          </w:tcPr>
          <w:p w14:paraId="511F48BF" w14:textId="77777777" w:rsidR="00441D19" w:rsidRPr="00EF378C" w:rsidRDefault="00441D19" w:rsidP="0086386F">
            <w:pPr>
              <w:pStyle w:val="---9"/>
              <w:rPr>
                <w:color w:val="000000"/>
              </w:rPr>
            </w:pPr>
          </w:p>
        </w:tc>
        <w:tc>
          <w:tcPr>
            <w:tcW w:w="1701" w:type="dxa"/>
            <w:gridSpan w:val="2"/>
          </w:tcPr>
          <w:p w14:paraId="3836A606" w14:textId="77777777" w:rsidR="00441D19" w:rsidRPr="00EF378C" w:rsidRDefault="00441D19" w:rsidP="0086386F">
            <w:pPr>
              <w:pStyle w:val="---9"/>
              <w:rPr>
                <w:color w:val="000000"/>
              </w:rPr>
            </w:pPr>
            <w:r w:rsidRPr="00EF378C">
              <w:rPr>
                <w:color w:val="000000"/>
              </w:rPr>
              <w:t xml:space="preserve">пожертвования от юридических лиц на сумму, превышающую </w:t>
            </w:r>
            <w:r>
              <w:rPr>
                <w:color w:val="000000"/>
              </w:rPr>
              <w:t>25</w:t>
            </w:r>
            <w:r w:rsidRPr="00EF378C">
              <w:rPr>
                <w:color w:val="000000"/>
              </w:rPr>
              <w:t> тыс. рублей</w:t>
            </w:r>
          </w:p>
        </w:tc>
        <w:tc>
          <w:tcPr>
            <w:tcW w:w="1712" w:type="dxa"/>
            <w:gridSpan w:val="2"/>
          </w:tcPr>
          <w:p w14:paraId="238BF778" w14:textId="77777777" w:rsidR="00441D19" w:rsidRPr="00EF378C" w:rsidRDefault="00441D19" w:rsidP="0086386F">
            <w:pPr>
              <w:pStyle w:val="---9"/>
              <w:rPr>
                <w:color w:val="000000"/>
              </w:rPr>
            </w:pPr>
            <w:r w:rsidRPr="00EF378C">
              <w:rPr>
                <w:color w:val="000000"/>
              </w:rPr>
              <w:t xml:space="preserve">пожертвования от граждан </w:t>
            </w:r>
            <w:r w:rsidRPr="00EF378C">
              <w:rPr>
                <w:color w:val="000000"/>
              </w:rPr>
              <w:br/>
              <w:t>на сумму, превышающую 20 тыс. рублей</w:t>
            </w:r>
          </w:p>
        </w:tc>
        <w:tc>
          <w:tcPr>
            <w:tcW w:w="567" w:type="dxa"/>
            <w:vMerge/>
          </w:tcPr>
          <w:p w14:paraId="4BA16E6A" w14:textId="77777777" w:rsidR="00441D19" w:rsidRPr="00EF378C" w:rsidRDefault="00441D19" w:rsidP="0086386F">
            <w:pPr>
              <w:pStyle w:val="---9"/>
              <w:rPr>
                <w:color w:val="000000"/>
              </w:rPr>
            </w:pPr>
          </w:p>
        </w:tc>
        <w:tc>
          <w:tcPr>
            <w:tcW w:w="2541" w:type="dxa"/>
            <w:gridSpan w:val="3"/>
            <w:vMerge/>
          </w:tcPr>
          <w:p w14:paraId="0B15BEB7" w14:textId="77777777" w:rsidR="00441D19" w:rsidRPr="00EF378C" w:rsidRDefault="00441D19" w:rsidP="0086386F">
            <w:pPr>
              <w:pStyle w:val="---9"/>
              <w:rPr>
                <w:color w:val="000000"/>
              </w:rPr>
            </w:pPr>
          </w:p>
        </w:tc>
        <w:tc>
          <w:tcPr>
            <w:tcW w:w="850" w:type="dxa"/>
            <w:vMerge/>
          </w:tcPr>
          <w:p w14:paraId="5C421CAA" w14:textId="77777777" w:rsidR="00441D19" w:rsidRPr="00EF378C" w:rsidRDefault="00441D19" w:rsidP="0086386F">
            <w:pPr>
              <w:pStyle w:val="---9"/>
              <w:rPr>
                <w:color w:val="000000"/>
              </w:rPr>
            </w:pPr>
          </w:p>
        </w:tc>
        <w:tc>
          <w:tcPr>
            <w:tcW w:w="1134" w:type="dxa"/>
            <w:vMerge/>
          </w:tcPr>
          <w:p w14:paraId="6F5289B6" w14:textId="77777777" w:rsidR="00441D19" w:rsidRPr="00EF378C" w:rsidRDefault="00441D19" w:rsidP="0086386F">
            <w:pPr>
              <w:pStyle w:val="---9"/>
              <w:rPr>
                <w:color w:val="000000"/>
              </w:rPr>
            </w:pPr>
          </w:p>
        </w:tc>
      </w:tr>
      <w:tr w:rsidR="00441D19" w:rsidRPr="00EF378C" w14:paraId="3AB87D5B" w14:textId="77777777" w:rsidTr="00397C79">
        <w:trPr>
          <w:cantSplit/>
        </w:trPr>
        <w:tc>
          <w:tcPr>
            <w:tcW w:w="362" w:type="dxa"/>
            <w:vMerge/>
          </w:tcPr>
          <w:p w14:paraId="7D178850" w14:textId="77777777" w:rsidR="00441D19" w:rsidRPr="00EF378C" w:rsidRDefault="00441D19" w:rsidP="0086386F">
            <w:pPr>
              <w:pStyle w:val="---9"/>
              <w:rPr>
                <w:color w:val="000000"/>
              </w:rPr>
            </w:pPr>
          </w:p>
        </w:tc>
        <w:tc>
          <w:tcPr>
            <w:tcW w:w="1074" w:type="dxa"/>
            <w:vMerge/>
          </w:tcPr>
          <w:p w14:paraId="0AD56CD6" w14:textId="77777777" w:rsidR="00441D19" w:rsidRPr="00EF378C" w:rsidRDefault="00441D19" w:rsidP="0086386F">
            <w:pPr>
              <w:pStyle w:val="---9"/>
              <w:rPr>
                <w:color w:val="000000"/>
              </w:rPr>
            </w:pPr>
          </w:p>
        </w:tc>
        <w:tc>
          <w:tcPr>
            <w:tcW w:w="464" w:type="dxa"/>
            <w:vMerge/>
          </w:tcPr>
          <w:p w14:paraId="38BD0650" w14:textId="77777777" w:rsidR="00441D19" w:rsidRPr="00EF378C" w:rsidRDefault="00441D19" w:rsidP="0086386F">
            <w:pPr>
              <w:pStyle w:val="---9"/>
              <w:rPr>
                <w:color w:val="000000"/>
              </w:rPr>
            </w:pPr>
          </w:p>
        </w:tc>
        <w:tc>
          <w:tcPr>
            <w:tcW w:w="851" w:type="dxa"/>
          </w:tcPr>
          <w:p w14:paraId="46A80A39" w14:textId="77777777" w:rsidR="00441D19" w:rsidRDefault="00441D19" w:rsidP="0086386F">
            <w:pPr>
              <w:pStyle w:val="---9"/>
              <w:rPr>
                <w:color w:val="000000"/>
              </w:rPr>
            </w:pPr>
            <w:r w:rsidRPr="00EF378C">
              <w:rPr>
                <w:color w:val="000000"/>
              </w:rPr>
              <w:t xml:space="preserve">сумма, </w:t>
            </w:r>
            <w:r w:rsidRPr="00EF378C">
              <w:rPr>
                <w:color w:val="000000"/>
              </w:rPr>
              <w:br/>
              <w:t>тыс. </w:t>
            </w:r>
          </w:p>
          <w:p w14:paraId="379CFA69" w14:textId="77777777" w:rsidR="00441D19" w:rsidRPr="00EF378C" w:rsidRDefault="00441D19" w:rsidP="0086386F">
            <w:pPr>
              <w:pStyle w:val="---9"/>
              <w:rPr>
                <w:color w:val="000000"/>
              </w:rPr>
            </w:pPr>
            <w:r w:rsidRPr="00EF378C">
              <w:rPr>
                <w:color w:val="000000"/>
              </w:rPr>
              <w:t>руб</w:t>
            </w:r>
            <w:r>
              <w:rPr>
                <w:color w:val="000000"/>
              </w:rPr>
              <w:t>лей</w:t>
            </w:r>
          </w:p>
        </w:tc>
        <w:tc>
          <w:tcPr>
            <w:tcW w:w="850" w:type="dxa"/>
          </w:tcPr>
          <w:p w14:paraId="1C3F4F7C" w14:textId="77777777" w:rsidR="00441D19" w:rsidRDefault="00441D19" w:rsidP="0086386F">
            <w:pPr>
              <w:pStyle w:val="---9"/>
              <w:rPr>
                <w:color w:val="000000"/>
              </w:rPr>
            </w:pPr>
            <w:r w:rsidRPr="00EF378C">
              <w:rPr>
                <w:color w:val="000000"/>
              </w:rPr>
              <w:t>наименование юридического</w:t>
            </w:r>
          </w:p>
          <w:p w14:paraId="43D90A82" w14:textId="77777777" w:rsidR="00441D19" w:rsidRPr="00EF378C" w:rsidRDefault="00441D19" w:rsidP="0086386F">
            <w:pPr>
              <w:pStyle w:val="---9"/>
              <w:rPr>
                <w:color w:val="000000"/>
              </w:rPr>
            </w:pPr>
            <w:r w:rsidRPr="00EF378C">
              <w:rPr>
                <w:color w:val="000000"/>
              </w:rPr>
              <w:t> лица</w:t>
            </w:r>
          </w:p>
        </w:tc>
        <w:tc>
          <w:tcPr>
            <w:tcW w:w="862" w:type="dxa"/>
          </w:tcPr>
          <w:p w14:paraId="7874FB7C" w14:textId="77777777" w:rsidR="00441D19" w:rsidRDefault="00441D19" w:rsidP="0086386F">
            <w:pPr>
              <w:pStyle w:val="---9"/>
              <w:rPr>
                <w:color w:val="000000"/>
              </w:rPr>
            </w:pPr>
            <w:r w:rsidRPr="00EF378C">
              <w:rPr>
                <w:color w:val="000000"/>
              </w:rPr>
              <w:t xml:space="preserve">сумма, </w:t>
            </w:r>
            <w:r w:rsidRPr="00EF378C">
              <w:rPr>
                <w:color w:val="000000"/>
              </w:rPr>
              <w:br/>
              <w:t>тыс. </w:t>
            </w:r>
          </w:p>
          <w:p w14:paraId="3AE0B138" w14:textId="77777777" w:rsidR="00441D19" w:rsidRPr="00EF378C" w:rsidRDefault="00441D19" w:rsidP="0086386F">
            <w:pPr>
              <w:pStyle w:val="---9"/>
              <w:rPr>
                <w:color w:val="000000"/>
              </w:rPr>
            </w:pPr>
            <w:r w:rsidRPr="00EF378C">
              <w:rPr>
                <w:color w:val="000000"/>
              </w:rPr>
              <w:t>руб</w:t>
            </w:r>
            <w:r>
              <w:rPr>
                <w:color w:val="000000"/>
              </w:rPr>
              <w:t>лей</w:t>
            </w:r>
          </w:p>
        </w:tc>
        <w:tc>
          <w:tcPr>
            <w:tcW w:w="850" w:type="dxa"/>
          </w:tcPr>
          <w:p w14:paraId="58FB7DD8" w14:textId="77777777" w:rsidR="00441D19" w:rsidRPr="00EF378C" w:rsidRDefault="00441D19" w:rsidP="0086386F">
            <w:pPr>
              <w:pStyle w:val="---9"/>
              <w:rPr>
                <w:color w:val="000000"/>
              </w:rPr>
            </w:pPr>
            <w:r w:rsidRPr="00EF378C">
              <w:rPr>
                <w:color w:val="000000"/>
              </w:rPr>
              <w:t>кол-во граждан</w:t>
            </w:r>
          </w:p>
        </w:tc>
        <w:tc>
          <w:tcPr>
            <w:tcW w:w="567" w:type="dxa"/>
            <w:vMerge/>
          </w:tcPr>
          <w:p w14:paraId="4317B2C4" w14:textId="77777777" w:rsidR="00441D19" w:rsidRPr="00EF378C" w:rsidRDefault="00441D19" w:rsidP="0086386F">
            <w:pPr>
              <w:pStyle w:val="---9"/>
              <w:rPr>
                <w:color w:val="000000"/>
              </w:rPr>
            </w:pPr>
          </w:p>
        </w:tc>
        <w:tc>
          <w:tcPr>
            <w:tcW w:w="709" w:type="dxa"/>
          </w:tcPr>
          <w:p w14:paraId="7F31E73C" w14:textId="77777777" w:rsidR="00441D19" w:rsidRPr="00EF378C" w:rsidRDefault="00441D19" w:rsidP="0086386F">
            <w:pPr>
              <w:pStyle w:val="---9"/>
              <w:rPr>
                <w:color w:val="000000"/>
              </w:rPr>
            </w:pPr>
            <w:r w:rsidRPr="00EF378C">
              <w:rPr>
                <w:color w:val="000000"/>
              </w:rPr>
              <w:t>дата операции</w:t>
            </w:r>
          </w:p>
        </w:tc>
        <w:tc>
          <w:tcPr>
            <w:tcW w:w="851" w:type="dxa"/>
          </w:tcPr>
          <w:p w14:paraId="3880E76D" w14:textId="77777777" w:rsidR="00441D19" w:rsidRPr="00EF378C" w:rsidRDefault="00441D19" w:rsidP="0086386F">
            <w:pPr>
              <w:pStyle w:val="---9"/>
              <w:rPr>
                <w:color w:val="000000"/>
              </w:rPr>
            </w:pPr>
            <w:r w:rsidRPr="00EF378C">
              <w:rPr>
                <w:color w:val="000000"/>
              </w:rPr>
              <w:t xml:space="preserve">сумма, </w:t>
            </w:r>
            <w:r w:rsidRPr="00EF378C">
              <w:rPr>
                <w:color w:val="000000"/>
              </w:rPr>
              <w:br/>
              <w:t>тыс. руб</w:t>
            </w:r>
            <w:r>
              <w:rPr>
                <w:color w:val="000000"/>
              </w:rPr>
              <w:t>.</w:t>
            </w:r>
          </w:p>
        </w:tc>
        <w:tc>
          <w:tcPr>
            <w:tcW w:w="981" w:type="dxa"/>
          </w:tcPr>
          <w:p w14:paraId="443B198A" w14:textId="77777777" w:rsidR="00441D19" w:rsidRPr="00EF378C" w:rsidRDefault="00441D19" w:rsidP="0086386F">
            <w:pPr>
              <w:pStyle w:val="---9"/>
              <w:rPr>
                <w:color w:val="000000"/>
              </w:rPr>
            </w:pPr>
            <w:r w:rsidRPr="00EF378C">
              <w:rPr>
                <w:color w:val="000000"/>
              </w:rPr>
              <w:t>назначение платежа</w:t>
            </w:r>
          </w:p>
        </w:tc>
        <w:tc>
          <w:tcPr>
            <w:tcW w:w="850" w:type="dxa"/>
            <w:vMerge/>
          </w:tcPr>
          <w:p w14:paraId="2A4F8DEA" w14:textId="77777777" w:rsidR="00441D19" w:rsidRPr="00EF378C" w:rsidRDefault="00441D19" w:rsidP="0086386F">
            <w:pPr>
              <w:pStyle w:val="---9"/>
              <w:rPr>
                <w:color w:val="000000"/>
              </w:rPr>
            </w:pPr>
          </w:p>
        </w:tc>
        <w:tc>
          <w:tcPr>
            <w:tcW w:w="1134" w:type="dxa"/>
            <w:vMerge/>
          </w:tcPr>
          <w:p w14:paraId="49040820" w14:textId="77777777" w:rsidR="00441D19" w:rsidRPr="00EF378C" w:rsidRDefault="00441D19" w:rsidP="0086386F">
            <w:pPr>
              <w:pStyle w:val="---9"/>
              <w:rPr>
                <w:color w:val="000000"/>
              </w:rPr>
            </w:pPr>
          </w:p>
        </w:tc>
      </w:tr>
      <w:tr w:rsidR="00441D19" w:rsidRPr="00EF378C" w14:paraId="45763754" w14:textId="77777777" w:rsidTr="00397C79">
        <w:trPr>
          <w:cantSplit/>
        </w:trPr>
        <w:tc>
          <w:tcPr>
            <w:tcW w:w="362" w:type="dxa"/>
          </w:tcPr>
          <w:p w14:paraId="52ADDBB5" w14:textId="77777777" w:rsidR="00441D19" w:rsidRPr="00EF378C" w:rsidRDefault="00441D19" w:rsidP="0086386F">
            <w:pPr>
              <w:pStyle w:val="---9"/>
              <w:rPr>
                <w:color w:val="000000"/>
              </w:rPr>
            </w:pPr>
            <w:r w:rsidRPr="00EF378C">
              <w:rPr>
                <w:color w:val="000000"/>
              </w:rPr>
              <w:t>1</w:t>
            </w:r>
          </w:p>
        </w:tc>
        <w:tc>
          <w:tcPr>
            <w:tcW w:w="1074" w:type="dxa"/>
          </w:tcPr>
          <w:p w14:paraId="72D28BD0" w14:textId="77777777" w:rsidR="00441D19" w:rsidRPr="00EF378C" w:rsidRDefault="00441D19" w:rsidP="0086386F">
            <w:pPr>
              <w:pStyle w:val="---9"/>
              <w:rPr>
                <w:color w:val="000000"/>
              </w:rPr>
            </w:pPr>
            <w:r w:rsidRPr="00EF378C">
              <w:rPr>
                <w:color w:val="000000"/>
              </w:rPr>
              <w:t>2</w:t>
            </w:r>
          </w:p>
        </w:tc>
        <w:tc>
          <w:tcPr>
            <w:tcW w:w="464" w:type="dxa"/>
          </w:tcPr>
          <w:p w14:paraId="124A9B55" w14:textId="77777777" w:rsidR="00441D19" w:rsidRPr="00EF378C" w:rsidRDefault="00441D19" w:rsidP="0086386F">
            <w:pPr>
              <w:pStyle w:val="---9"/>
              <w:rPr>
                <w:color w:val="000000"/>
              </w:rPr>
            </w:pPr>
            <w:r w:rsidRPr="00EF378C">
              <w:rPr>
                <w:color w:val="000000"/>
              </w:rPr>
              <w:t>3</w:t>
            </w:r>
          </w:p>
        </w:tc>
        <w:tc>
          <w:tcPr>
            <w:tcW w:w="851" w:type="dxa"/>
          </w:tcPr>
          <w:p w14:paraId="5335CD97" w14:textId="77777777" w:rsidR="00441D19" w:rsidRPr="00EF378C" w:rsidRDefault="00441D19" w:rsidP="0086386F">
            <w:pPr>
              <w:pStyle w:val="---9"/>
              <w:rPr>
                <w:color w:val="000000"/>
              </w:rPr>
            </w:pPr>
            <w:r w:rsidRPr="00EF378C">
              <w:rPr>
                <w:color w:val="000000"/>
              </w:rPr>
              <w:t>4</w:t>
            </w:r>
          </w:p>
        </w:tc>
        <w:tc>
          <w:tcPr>
            <w:tcW w:w="850" w:type="dxa"/>
          </w:tcPr>
          <w:p w14:paraId="521CFF28" w14:textId="77777777" w:rsidR="00441D19" w:rsidRPr="00EF378C" w:rsidRDefault="00441D19" w:rsidP="0086386F">
            <w:pPr>
              <w:pStyle w:val="---9"/>
              <w:rPr>
                <w:color w:val="000000"/>
              </w:rPr>
            </w:pPr>
            <w:r w:rsidRPr="00EF378C">
              <w:rPr>
                <w:color w:val="000000"/>
              </w:rPr>
              <w:t>5</w:t>
            </w:r>
          </w:p>
        </w:tc>
        <w:tc>
          <w:tcPr>
            <w:tcW w:w="862" w:type="dxa"/>
          </w:tcPr>
          <w:p w14:paraId="3D75918D" w14:textId="77777777" w:rsidR="00441D19" w:rsidRPr="00EF378C" w:rsidRDefault="00441D19" w:rsidP="0086386F">
            <w:pPr>
              <w:pStyle w:val="---9"/>
              <w:rPr>
                <w:color w:val="000000"/>
              </w:rPr>
            </w:pPr>
            <w:r w:rsidRPr="00EF378C">
              <w:rPr>
                <w:color w:val="000000"/>
              </w:rPr>
              <w:t>6</w:t>
            </w:r>
          </w:p>
        </w:tc>
        <w:tc>
          <w:tcPr>
            <w:tcW w:w="850" w:type="dxa"/>
          </w:tcPr>
          <w:p w14:paraId="625D96E7" w14:textId="77777777" w:rsidR="00441D19" w:rsidRPr="00EF378C" w:rsidRDefault="00441D19" w:rsidP="0086386F">
            <w:pPr>
              <w:pStyle w:val="---9"/>
              <w:rPr>
                <w:color w:val="000000"/>
              </w:rPr>
            </w:pPr>
            <w:r w:rsidRPr="00EF378C">
              <w:rPr>
                <w:color w:val="000000"/>
              </w:rPr>
              <w:t>7</w:t>
            </w:r>
          </w:p>
        </w:tc>
        <w:tc>
          <w:tcPr>
            <w:tcW w:w="567" w:type="dxa"/>
          </w:tcPr>
          <w:p w14:paraId="3B72FD1A" w14:textId="77777777" w:rsidR="00441D19" w:rsidRPr="00EF378C" w:rsidRDefault="00441D19" w:rsidP="0086386F">
            <w:pPr>
              <w:pStyle w:val="---9"/>
              <w:rPr>
                <w:color w:val="000000"/>
              </w:rPr>
            </w:pPr>
            <w:r w:rsidRPr="00EF378C">
              <w:rPr>
                <w:color w:val="000000"/>
              </w:rPr>
              <w:t>8</w:t>
            </w:r>
          </w:p>
        </w:tc>
        <w:tc>
          <w:tcPr>
            <w:tcW w:w="709" w:type="dxa"/>
          </w:tcPr>
          <w:p w14:paraId="45649879" w14:textId="77777777" w:rsidR="00441D19" w:rsidRPr="00EF378C" w:rsidRDefault="00441D19" w:rsidP="0086386F">
            <w:pPr>
              <w:pStyle w:val="---9"/>
              <w:rPr>
                <w:color w:val="000000"/>
              </w:rPr>
            </w:pPr>
            <w:r w:rsidRPr="00EF378C">
              <w:rPr>
                <w:color w:val="000000"/>
              </w:rPr>
              <w:t>9</w:t>
            </w:r>
          </w:p>
        </w:tc>
        <w:tc>
          <w:tcPr>
            <w:tcW w:w="851" w:type="dxa"/>
          </w:tcPr>
          <w:p w14:paraId="3F3A457B" w14:textId="77777777" w:rsidR="00441D19" w:rsidRPr="00EF378C" w:rsidRDefault="00441D19" w:rsidP="0086386F">
            <w:pPr>
              <w:pStyle w:val="---9"/>
              <w:rPr>
                <w:color w:val="000000"/>
              </w:rPr>
            </w:pPr>
            <w:r w:rsidRPr="00EF378C">
              <w:rPr>
                <w:color w:val="000000"/>
              </w:rPr>
              <w:t>10</w:t>
            </w:r>
          </w:p>
        </w:tc>
        <w:tc>
          <w:tcPr>
            <w:tcW w:w="981" w:type="dxa"/>
          </w:tcPr>
          <w:p w14:paraId="39884C43" w14:textId="77777777" w:rsidR="00441D19" w:rsidRPr="00EF378C" w:rsidRDefault="00441D19" w:rsidP="0086386F">
            <w:pPr>
              <w:pStyle w:val="---9"/>
              <w:rPr>
                <w:color w:val="000000"/>
              </w:rPr>
            </w:pPr>
            <w:r w:rsidRPr="00EF378C">
              <w:rPr>
                <w:color w:val="000000"/>
              </w:rPr>
              <w:t>11</w:t>
            </w:r>
          </w:p>
        </w:tc>
        <w:tc>
          <w:tcPr>
            <w:tcW w:w="850" w:type="dxa"/>
          </w:tcPr>
          <w:p w14:paraId="3CE2723E" w14:textId="77777777" w:rsidR="00441D19" w:rsidRPr="00EF378C" w:rsidRDefault="00441D19" w:rsidP="0086386F">
            <w:pPr>
              <w:pStyle w:val="---9"/>
              <w:rPr>
                <w:color w:val="000000"/>
              </w:rPr>
            </w:pPr>
            <w:r w:rsidRPr="00EF378C">
              <w:rPr>
                <w:color w:val="000000"/>
              </w:rPr>
              <w:t>12</w:t>
            </w:r>
          </w:p>
        </w:tc>
        <w:tc>
          <w:tcPr>
            <w:tcW w:w="1134" w:type="dxa"/>
          </w:tcPr>
          <w:p w14:paraId="56458E70" w14:textId="77777777" w:rsidR="00441D19" w:rsidRPr="00EF378C" w:rsidRDefault="00441D19" w:rsidP="0086386F">
            <w:pPr>
              <w:pStyle w:val="---9"/>
              <w:rPr>
                <w:color w:val="000000"/>
              </w:rPr>
            </w:pPr>
            <w:r w:rsidRPr="00EF378C">
              <w:rPr>
                <w:color w:val="000000"/>
              </w:rPr>
              <w:t>13</w:t>
            </w:r>
          </w:p>
        </w:tc>
      </w:tr>
      <w:tr w:rsidR="00441D19" w:rsidRPr="00EF378C" w14:paraId="7E3F39D8" w14:textId="77777777" w:rsidTr="00397C79">
        <w:trPr>
          <w:cantSplit/>
        </w:trPr>
        <w:tc>
          <w:tcPr>
            <w:tcW w:w="362" w:type="dxa"/>
          </w:tcPr>
          <w:p w14:paraId="633566C8" w14:textId="77777777" w:rsidR="00441D19" w:rsidRPr="00EF378C" w:rsidRDefault="00441D19" w:rsidP="0086386F">
            <w:pPr>
              <w:pStyle w:val="---9"/>
              <w:rPr>
                <w:color w:val="000000"/>
              </w:rPr>
            </w:pPr>
          </w:p>
        </w:tc>
        <w:tc>
          <w:tcPr>
            <w:tcW w:w="1074" w:type="dxa"/>
          </w:tcPr>
          <w:p w14:paraId="12B4FB9F" w14:textId="77777777" w:rsidR="00441D19" w:rsidRPr="00EF378C" w:rsidRDefault="00441D19" w:rsidP="0086386F">
            <w:pPr>
              <w:pStyle w:val="---9"/>
              <w:rPr>
                <w:color w:val="000000"/>
              </w:rPr>
            </w:pPr>
          </w:p>
        </w:tc>
        <w:tc>
          <w:tcPr>
            <w:tcW w:w="464" w:type="dxa"/>
          </w:tcPr>
          <w:p w14:paraId="4425CAFE" w14:textId="77777777" w:rsidR="00441D19" w:rsidRPr="00EF378C" w:rsidRDefault="00441D19" w:rsidP="0086386F">
            <w:pPr>
              <w:pStyle w:val="---9"/>
              <w:rPr>
                <w:color w:val="000000"/>
              </w:rPr>
            </w:pPr>
          </w:p>
        </w:tc>
        <w:tc>
          <w:tcPr>
            <w:tcW w:w="851" w:type="dxa"/>
          </w:tcPr>
          <w:p w14:paraId="78E95001" w14:textId="77777777" w:rsidR="00441D19" w:rsidRPr="00EF378C" w:rsidRDefault="00441D19" w:rsidP="0086386F">
            <w:pPr>
              <w:pStyle w:val="---9"/>
              <w:rPr>
                <w:color w:val="000000"/>
              </w:rPr>
            </w:pPr>
          </w:p>
        </w:tc>
        <w:tc>
          <w:tcPr>
            <w:tcW w:w="850" w:type="dxa"/>
          </w:tcPr>
          <w:p w14:paraId="29AF3F7C" w14:textId="77777777" w:rsidR="00441D19" w:rsidRPr="00EF378C" w:rsidRDefault="00441D19" w:rsidP="0086386F">
            <w:pPr>
              <w:pStyle w:val="---9"/>
              <w:rPr>
                <w:color w:val="000000"/>
              </w:rPr>
            </w:pPr>
          </w:p>
        </w:tc>
        <w:tc>
          <w:tcPr>
            <w:tcW w:w="862" w:type="dxa"/>
          </w:tcPr>
          <w:p w14:paraId="43233B1C" w14:textId="77777777" w:rsidR="00441D19" w:rsidRPr="00EF378C" w:rsidRDefault="00441D19" w:rsidP="0086386F">
            <w:pPr>
              <w:pStyle w:val="---9"/>
              <w:rPr>
                <w:color w:val="000000"/>
              </w:rPr>
            </w:pPr>
          </w:p>
        </w:tc>
        <w:tc>
          <w:tcPr>
            <w:tcW w:w="850" w:type="dxa"/>
          </w:tcPr>
          <w:p w14:paraId="399F6A74" w14:textId="77777777" w:rsidR="00441D19" w:rsidRPr="00EF378C" w:rsidRDefault="00441D19" w:rsidP="0086386F">
            <w:pPr>
              <w:pStyle w:val="---9"/>
              <w:rPr>
                <w:color w:val="000000"/>
              </w:rPr>
            </w:pPr>
          </w:p>
        </w:tc>
        <w:tc>
          <w:tcPr>
            <w:tcW w:w="567" w:type="dxa"/>
          </w:tcPr>
          <w:p w14:paraId="33C3B058" w14:textId="77777777" w:rsidR="00441D19" w:rsidRPr="00EF378C" w:rsidRDefault="00441D19" w:rsidP="0086386F">
            <w:pPr>
              <w:pStyle w:val="---9"/>
              <w:rPr>
                <w:color w:val="000000"/>
              </w:rPr>
            </w:pPr>
          </w:p>
        </w:tc>
        <w:tc>
          <w:tcPr>
            <w:tcW w:w="709" w:type="dxa"/>
          </w:tcPr>
          <w:p w14:paraId="7550EF64" w14:textId="77777777" w:rsidR="00441D19" w:rsidRPr="00EF378C" w:rsidRDefault="00441D19" w:rsidP="0086386F">
            <w:pPr>
              <w:pStyle w:val="---9"/>
              <w:rPr>
                <w:color w:val="000000"/>
              </w:rPr>
            </w:pPr>
          </w:p>
        </w:tc>
        <w:tc>
          <w:tcPr>
            <w:tcW w:w="851" w:type="dxa"/>
          </w:tcPr>
          <w:p w14:paraId="3CFCBDD9" w14:textId="77777777" w:rsidR="00441D19" w:rsidRPr="00EF378C" w:rsidRDefault="00441D19" w:rsidP="0086386F">
            <w:pPr>
              <w:pStyle w:val="---9"/>
              <w:rPr>
                <w:color w:val="000000"/>
              </w:rPr>
            </w:pPr>
          </w:p>
        </w:tc>
        <w:tc>
          <w:tcPr>
            <w:tcW w:w="981" w:type="dxa"/>
          </w:tcPr>
          <w:p w14:paraId="470C04AC" w14:textId="77777777" w:rsidR="00441D19" w:rsidRPr="00EF378C" w:rsidRDefault="00441D19" w:rsidP="0086386F">
            <w:pPr>
              <w:pStyle w:val="---9"/>
              <w:rPr>
                <w:color w:val="000000"/>
              </w:rPr>
            </w:pPr>
          </w:p>
        </w:tc>
        <w:tc>
          <w:tcPr>
            <w:tcW w:w="850" w:type="dxa"/>
          </w:tcPr>
          <w:p w14:paraId="331C2855" w14:textId="77777777" w:rsidR="00441D19" w:rsidRPr="00EF378C" w:rsidRDefault="00441D19" w:rsidP="0086386F">
            <w:pPr>
              <w:pStyle w:val="---9"/>
              <w:rPr>
                <w:color w:val="000000"/>
              </w:rPr>
            </w:pPr>
          </w:p>
        </w:tc>
        <w:tc>
          <w:tcPr>
            <w:tcW w:w="1134" w:type="dxa"/>
          </w:tcPr>
          <w:p w14:paraId="5A44034B" w14:textId="77777777" w:rsidR="00441D19" w:rsidRPr="00EF378C" w:rsidRDefault="00441D19" w:rsidP="0086386F">
            <w:pPr>
              <w:pStyle w:val="---9"/>
              <w:rPr>
                <w:color w:val="000000"/>
              </w:rPr>
            </w:pPr>
          </w:p>
        </w:tc>
      </w:tr>
      <w:tr w:rsidR="00441D19" w:rsidRPr="00BD7A3A" w14:paraId="6963F87E" w14:textId="77777777" w:rsidTr="00397C79">
        <w:trPr>
          <w:cantSplit/>
        </w:trPr>
        <w:tc>
          <w:tcPr>
            <w:tcW w:w="1436" w:type="dxa"/>
            <w:gridSpan w:val="2"/>
          </w:tcPr>
          <w:p w14:paraId="5A9B1F5C" w14:textId="77777777" w:rsidR="00441D19" w:rsidRPr="00BD7A3A" w:rsidRDefault="00441D19" w:rsidP="0086386F">
            <w:pPr>
              <w:pStyle w:val="---9"/>
              <w:jc w:val="right"/>
              <w:rPr>
                <w:b/>
                <w:bCs/>
                <w:color w:val="000000"/>
              </w:rPr>
            </w:pPr>
            <w:r w:rsidRPr="00EF378C">
              <w:rPr>
                <w:b/>
                <w:bCs/>
                <w:color w:val="000000"/>
              </w:rPr>
              <w:t>Итого</w:t>
            </w:r>
          </w:p>
        </w:tc>
        <w:tc>
          <w:tcPr>
            <w:tcW w:w="464" w:type="dxa"/>
          </w:tcPr>
          <w:p w14:paraId="0C0EEB0F" w14:textId="77777777" w:rsidR="00441D19" w:rsidRPr="00BD7A3A" w:rsidRDefault="00441D19" w:rsidP="0086386F">
            <w:pPr>
              <w:pStyle w:val="---9"/>
              <w:rPr>
                <w:color w:val="000000"/>
              </w:rPr>
            </w:pPr>
          </w:p>
        </w:tc>
        <w:tc>
          <w:tcPr>
            <w:tcW w:w="851" w:type="dxa"/>
          </w:tcPr>
          <w:p w14:paraId="335C61BC" w14:textId="77777777" w:rsidR="00441D19" w:rsidRPr="00BD7A3A" w:rsidRDefault="00441D19" w:rsidP="0086386F">
            <w:pPr>
              <w:pStyle w:val="---9"/>
              <w:rPr>
                <w:color w:val="000000"/>
              </w:rPr>
            </w:pPr>
          </w:p>
        </w:tc>
        <w:tc>
          <w:tcPr>
            <w:tcW w:w="850" w:type="dxa"/>
          </w:tcPr>
          <w:p w14:paraId="7A1E477B" w14:textId="77777777" w:rsidR="00441D19" w:rsidRPr="00BD7A3A" w:rsidRDefault="00441D19" w:rsidP="0086386F">
            <w:pPr>
              <w:pStyle w:val="---9"/>
              <w:rPr>
                <w:color w:val="000000"/>
              </w:rPr>
            </w:pPr>
          </w:p>
        </w:tc>
        <w:tc>
          <w:tcPr>
            <w:tcW w:w="862" w:type="dxa"/>
          </w:tcPr>
          <w:p w14:paraId="76A91FE2" w14:textId="77777777" w:rsidR="00441D19" w:rsidRPr="00BD7A3A" w:rsidRDefault="00441D19" w:rsidP="0086386F">
            <w:pPr>
              <w:pStyle w:val="---9"/>
              <w:rPr>
                <w:color w:val="000000"/>
              </w:rPr>
            </w:pPr>
          </w:p>
        </w:tc>
        <w:tc>
          <w:tcPr>
            <w:tcW w:w="850" w:type="dxa"/>
          </w:tcPr>
          <w:p w14:paraId="51391803" w14:textId="77777777" w:rsidR="00441D19" w:rsidRPr="00BD7A3A" w:rsidRDefault="00441D19" w:rsidP="0086386F">
            <w:pPr>
              <w:pStyle w:val="---9"/>
              <w:rPr>
                <w:color w:val="000000"/>
              </w:rPr>
            </w:pPr>
          </w:p>
        </w:tc>
        <w:tc>
          <w:tcPr>
            <w:tcW w:w="567" w:type="dxa"/>
          </w:tcPr>
          <w:p w14:paraId="165B0F1F" w14:textId="77777777" w:rsidR="00441D19" w:rsidRPr="00BD7A3A" w:rsidRDefault="00441D19" w:rsidP="0086386F">
            <w:pPr>
              <w:pStyle w:val="---9"/>
              <w:rPr>
                <w:color w:val="000000"/>
              </w:rPr>
            </w:pPr>
          </w:p>
        </w:tc>
        <w:tc>
          <w:tcPr>
            <w:tcW w:w="709" w:type="dxa"/>
          </w:tcPr>
          <w:p w14:paraId="3E5FDE8B" w14:textId="77777777" w:rsidR="00441D19" w:rsidRPr="00BD7A3A" w:rsidRDefault="00441D19" w:rsidP="0086386F">
            <w:pPr>
              <w:pStyle w:val="---9"/>
              <w:rPr>
                <w:color w:val="000000"/>
              </w:rPr>
            </w:pPr>
          </w:p>
        </w:tc>
        <w:tc>
          <w:tcPr>
            <w:tcW w:w="851" w:type="dxa"/>
          </w:tcPr>
          <w:p w14:paraId="7EE962DE" w14:textId="77777777" w:rsidR="00441D19" w:rsidRPr="00BD7A3A" w:rsidRDefault="00441D19" w:rsidP="0086386F">
            <w:pPr>
              <w:pStyle w:val="---9"/>
              <w:rPr>
                <w:color w:val="000000"/>
              </w:rPr>
            </w:pPr>
          </w:p>
        </w:tc>
        <w:tc>
          <w:tcPr>
            <w:tcW w:w="981" w:type="dxa"/>
          </w:tcPr>
          <w:p w14:paraId="5A82DFD3" w14:textId="77777777" w:rsidR="00441D19" w:rsidRPr="00BD7A3A" w:rsidRDefault="00441D19" w:rsidP="0086386F">
            <w:pPr>
              <w:pStyle w:val="---9"/>
              <w:rPr>
                <w:color w:val="000000"/>
              </w:rPr>
            </w:pPr>
          </w:p>
        </w:tc>
        <w:tc>
          <w:tcPr>
            <w:tcW w:w="850" w:type="dxa"/>
          </w:tcPr>
          <w:p w14:paraId="69D1812F" w14:textId="77777777" w:rsidR="00441D19" w:rsidRPr="00BD7A3A" w:rsidRDefault="00441D19" w:rsidP="0086386F">
            <w:pPr>
              <w:pStyle w:val="---9"/>
              <w:rPr>
                <w:color w:val="000000"/>
              </w:rPr>
            </w:pPr>
          </w:p>
        </w:tc>
        <w:tc>
          <w:tcPr>
            <w:tcW w:w="1134" w:type="dxa"/>
          </w:tcPr>
          <w:p w14:paraId="2555D89E" w14:textId="77777777" w:rsidR="00441D19" w:rsidRPr="00BD7A3A" w:rsidRDefault="00441D19" w:rsidP="0086386F">
            <w:pPr>
              <w:pStyle w:val="---9"/>
              <w:rPr>
                <w:color w:val="000000"/>
              </w:rPr>
            </w:pPr>
          </w:p>
        </w:tc>
      </w:tr>
    </w:tbl>
    <w:p w14:paraId="3B40E479" w14:textId="77777777" w:rsidR="00441D19" w:rsidRPr="005B3906" w:rsidRDefault="00441D19" w:rsidP="00441D19">
      <w:pPr>
        <w:pStyle w:val="34"/>
        <w:tabs>
          <w:tab w:val="left" w:pos="1080"/>
        </w:tabs>
        <w:ind w:firstLine="720"/>
        <w:rPr>
          <w:sz w:val="2"/>
          <w:szCs w:val="2"/>
        </w:rPr>
      </w:pPr>
    </w:p>
    <w:p w14:paraId="4389C29C" w14:textId="77777777" w:rsidR="00441D19" w:rsidRDefault="00441D19" w:rsidP="00441D19">
      <w:pPr>
        <w:pStyle w:val="ConsCell"/>
        <w:widowControl/>
      </w:pPr>
    </w:p>
    <w:p w14:paraId="16FBAD8C" w14:textId="77777777" w:rsidR="00441D19" w:rsidRDefault="00441D19" w:rsidP="00441D19">
      <w:pPr>
        <w:pStyle w:val="ConsCell"/>
        <w:widowControl/>
      </w:pPr>
    </w:p>
    <w:p w14:paraId="503D834A" w14:textId="77777777" w:rsidR="00441D19" w:rsidRDefault="00441D19" w:rsidP="00441D19">
      <w:pPr>
        <w:tabs>
          <w:tab w:val="left" w:pos="2970"/>
        </w:tabs>
        <w:rPr>
          <w:snapToGrid w:val="0"/>
          <w:sz w:val="28"/>
          <w:szCs w:val="20"/>
        </w:rPr>
      </w:pPr>
    </w:p>
    <w:p w14:paraId="62E286E5" w14:textId="77777777" w:rsidR="00441D19" w:rsidRPr="008D41C2" w:rsidRDefault="00441D19" w:rsidP="00441D19"/>
    <w:p w14:paraId="275DF74E" w14:textId="77777777" w:rsidR="00C944E6" w:rsidRDefault="00C944E6" w:rsidP="00C8719B">
      <w:pPr>
        <w:pStyle w:val="ConsCell"/>
        <w:widowControl/>
      </w:pPr>
    </w:p>
    <w:sectPr w:rsidR="00C944E6" w:rsidSect="00441D19">
      <w:headerReference w:type="default" r:id="rId9"/>
      <w:footnotePr>
        <w:numFmt w:val="chicago"/>
      </w:footnotePr>
      <w:pgSz w:w="11906" w:h="16838"/>
      <w:pgMar w:top="851" w:right="851"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1579E" w14:textId="77777777" w:rsidR="0086386F" w:rsidRDefault="0086386F">
      <w:r>
        <w:separator/>
      </w:r>
    </w:p>
  </w:endnote>
  <w:endnote w:type="continuationSeparator" w:id="0">
    <w:p w14:paraId="4B5957FF" w14:textId="77777777" w:rsidR="0086386F" w:rsidRDefault="0086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52554" w14:textId="77777777" w:rsidR="0086386F" w:rsidRDefault="0086386F">
      <w:r>
        <w:separator/>
      </w:r>
    </w:p>
  </w:footnote>
  <w:footnote w:type="continuationSeparator" w:id="0">
    <w:p w14:paraId="62974AAC" w14:textId="77777777" w:rsidR="0086386F" w:rsidRDefault="0086386F">
      <w:r>
        <w:continuationSeparator/>
      </w:r>
    </w:p>
  </w:footnote>
  <w:footnote w:id="1">
    <w:p w14:paraId="09D9C179" w14:textId="77777777" w:rsidR="0086386F" w:rsidRDefault="0086386F" w:rsidP="00441D19">
      <w:pPr>
        <w:pStyle w:val="ae"/>
        <w:ind w:left="-567"/>
        <w:jc w:val="both"/>
        <w:rPr>
          <w:sz w:val="16"/>
          <w:szCs w:val="16"/>
        </w:rPr>
      </w:pPr>
      <w:r w:rsidRPr="00A205EA">
        <w:rPr>
          <w:sz w:val="16"/>
          <w:szCs w:val="16"/>
        </w:rPr>
        <w:t>*</w:t>
      </w:r>
      <w:r>
        <w:rPr>
          <w:sz w:val="16"/>
          <w:szCs w:val="16"/>
        </w:rPr>
        <w:t xml:space="preserve"> </w:t>
      </w:r>
      <w:r w:rsidRPr="00411B59">
        <w:rPr>
          <w:sz w:val="16"/>
          <w:szCs w:val="16"/>
        </w:rPr>
        <w:t xml:space="preserve">При представлении сводных сведений о поступлении и расходовании средств избирательных фондов кандидатов по одномандатному избирательному округу </w:t>
      </w:r>
      <w:r>
        <w:rPr>
          <w:sz w:val="16"/>
          <w:szCs w:val="16"/>
        </w:rPr>
        <w:t>вместо слов «Первый (итоговый) финансовый отчет» указывается «Сводные сведения». Сводные сведения заверяются подписью председателя и печатью соответствующей избирательной комиссии.</w:t>
      </w:r>
    </w:p>
    <w:p w14:paraId="01DFFD14" w14:textId="77777777" w:rsidR="0086386F" w:rsidRDefault="0086386F" w:rsidP="00441D19">
      <w:pPr>
        <w:pStyle w:val="ae"/>
        <w:ind w:left="-567"/>
        <w:jc w:val="both"/>
        <w:rPr>
          <w:sz w:val="16"/>
          <w:szCs w:val="16"/>
        </w:rPr>
      </w:pPr>
      <w:r w:rsidRPr="00A205EA">
        <w:rPr>
          <w:sz w:val="16"/>
          <w:szCs w:val="16"/>
        </w:rPr>
        <w:t xml:space="preserve">** </w:t>
      </w:r>
      <w:r w:rsidRPr="00411B59">
        <w:rPr>
          <w:sz w:val="16"/>
          <w:szCs w:val="16"/>
        </w:rPr>
        <w:t>Указывается сумма денежных средств, поступивших в избирательный фонд с нарушением, в том числе с превышением установленного предельного размера</w:t>
      </w:r>
      <w:r>
        <w:rPr>
          <w:sz w:val="16"/>
          <w:szCs w:val="16"/>
        </w:rPr>
        <w:t>.</w:t>
      </w:r>
    </w:p>
    <w:p w14:paraId="08FC8BA3" w14:textId="77777777" w:rsidR="0086386F" w:rsidRPr="001C7FE3" w:rsidRDefault="0086386F" w:rsidP="00441D19">
      <w:pPr>
        <w:pStyle w:val="ae"/>
        <w:ind w:left="-567"/>
        <w:jc w:val="both"/>
        <w:rPr>
          <w:sz w:val="16"/>
          <w:szCs w:val="16"/>
        </w:rPr>
      </w:pPr>
    </w:p>
  </w:footnote>
  <w:footnote w:id="2">
    <w:p w14:paraId="5B859580" w14:textId="77777777" w:rsidR="0086386F" w:rsidRPr="00B65221" w:rsidRDefault="0086386F" w:rsidP="00441D19">
      <w:pPr>
        <w:pStyle w:val="ConsPlusNonformat"/>
        <w:widowControl/>
        <w:jc w:val="both"/>
        <w:rPr>
          <w:rFonts w:ascii="Times New Roman" w:hAnsi="Times New Roman" w:cs="Times New Roman"/>
          <w:sz w:val="16"/>
          <w:szCs w:val="16"/>
        </w:rPr>
      </w:pPr>
      <w:r w:rsidRPr="00B65221">
        <w:rPr>
          <w:rStyle w:val="af0"/>
          <w:rFonts w:ascii="Times New Roman" w:hAnsi="Times New Roman" w:cs="Times New Roman"/>
          <w:sz w:val="16"/>
          <w:szCs w:val="16"/>
        </w:rPr>
        <w:t>*</w:t>
      </w:r>
      <w:r w:rsidRPr="00B65221">
        <w:rPr>
          <w:rFonts w:ascii="Times New Roman" w:hAnsi="Times New Roman" w:cs="Times New Roman"/>
          <w:sz w:val="16"/>
          <w:szCs w:val="16"/>
        </w:rPr>
        <w:t xml:space="preserve">Для гражданина указываются фамилия, имя, отчество, дата рождения, адрес места жительства, серия и номер паспорта или заменяющего </w:t>
      </w:r>
      <w:r>
        <w:rPr>
          <w:rFonts w:ascii="Times New Roman" w:hAnsi="Times New Roman" w:cs="Times New Roman"/>
          <w:sz w:val="16"/>
          <w:szCs w:val="16"/>
        </w:rPr>
        <w:t>его документа</w:t>
      </w:r>
      <w:r w:rsidRPr="00B65221">
        <w:rPr>
          <w:rFonts w:ascii="Times New Roman" w:hAnsi="Times New Roman" w:cs="Times New Roman"/>
          <w:sz w:val="16"/>
          <w:szCs w:val="16"/>
        </w:rPr>
        <w:t>,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п. 6 ст. 58 Федерального закона от 12.06.2002 № 67-ФЗ «Об основных гарантиях избирательных прав и права на участие в референдуме граждан Российской Федерации» (допускается сокращение «Отс. огр.»</w:t>
      </w:r>
      <w:r>
        <w:rPr>
          <w:rFonts w:ascii="Times New Roman" w:hAnsi="Times New Roman" w:cs="Times New Roman"/>
          <w:sz w:val="16"/>
          <w:szCs w:val="16"/>
        </w:rPr>
        <w:t>)</w:t>
      </w:r>
      <w:r w:rsidRPr="00B65221">
        <w:rPr>
          <w:rFonts w:ascii="Times New Roman" w:hAnsi="Times New Roman" w:cs="Times New Roman"/>
          <w:sz w:val="16"/>
          <w:szCs w:val="16"/>
        </w:rPr>
        <w:t xml:space="preserve">;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документа, заменяющего паспорт гражданина, информация о гражданстве). </w:t>
      </w:r>
    </w:p>
  </w:footnote>
  <w:footnote w:id="3">
    <w:p w14:paraId="2EC5438E" w14:textId="77777777" w:rsidR="0086386F" w:rsidRPr="00B65221" w:rsidRDefault="0086386F" w:rsidP="00441D19">
      <w:pPr>
        <w:pStyle w:val="ae"/>
        <w:ind w:left="567" w:hanging="567"/>
        <w:rPr>
          <w:sz w:val="16"/>
          <w:szCs w:val="16"/>
        </w:rPr>
      </w:pPr>
      <w:r w:rsidRPr="00B65221">
        <w:rPr>
          <w:rStyle w:val="af0"/>
          <w:sz w:val="16"/>
          <w:szCs w:val="16"/>
        </w:rPr>
        <w:t>**</w:t>
      </w:r>
      <w:r w:rsidRPr="00B65221">
        <w:rPr>
          <w:sz w:val="16"/>
          <w:szCs w:val="16"/>
        </w:rPr>
        <w:t>В финансовом отчете возвраты в фонд неиспользованных и ошибочно перечисленных денежных средств не отражаются.</w:t>
      </w:r>
    </w:p>
    <w:p w14:paraId="60BD7700" w14:textId="77777777" w:rsidR="0086386F" w:rsidRPr="00B65221" w:rsidRDefault="0086386F" w:rsidP="00441D19">
      <w:pPr>
        <w:pStyle w:val="ConsNormal"/>
        <w:ind w:firstLine="0"/>
        <w:jc w:val="both"/>
        <w:rPr>
          <w:sz w:val="16"/>
          <w:szCs w:val="16"/>
        </w:rPr>
      </w:pPr>
      <w:r w:rsidRPr="00B65221">
        <w:rPr>
          <w:rStyle w:val="af0"/>
          <w:sz w:val="16"/>
          <w:szCs w:val="16"/>
        </w:rPr>
        <w:t>***</w:t>
      </w:r>
      <w:r w:rsidRPr="00B65221">
        <w:rPr>
          <w:sz w:val="16"/>
          <w:szCs w:val="16"/>
        </w:rPr>
        <w:t xml:space="preserve"> Для гражданина указываются фамилия, имя, отчество, адрес места жительства, серия и номер паспорта или заменяющего </w:t>
      </w:r>
      <w:r>
        <w:rPr>
          <w:sz w:val="16"/>
          <w:szCs w:val="16"/>
        </w:rPr>
        <w:t>его документа</w:t>
      </w:r>
      <w:r w:rsidRPr="00B65221">
        <w:rPr>
          <w:sz w:val="16"/>
          <w:szCs w:val="16"/>
        </w:rPr>
        <w:t xml:space="preserve">; для юридического лица – ИНН, наименование, банковские реквизиты. </w:t>
      </w:r>
    </w:p>
  </w:footnote>
  <w:footnote w:id="4">
    <w:p w14:paraId="5F8B21BA" w14:textId="77777777" w:rsidR="0086386F" w:rsidRPr="00B65221" w:rsidRDefault="0086386F" w:rsidP="00441D19">
      <w:pPr>
        <w:pStyle w:val="ae"/>
        <w:ind w:left="567" w:hanging="567"/>
        <w:rPr>
          <w:sz w:val="16"/>
          <w:szCs w:val="16"/>
        </w:rPr>
      </w:pPr>
      <w:r w:rsidRPr="00B65221">
        <w:rPr>
          <w:rStyle w:val="af0"/>
          <w:sz w:val="16"/>
          <w:szCs w:val="16"/>
        </w:rPr>
        <w:t>****</w:t>
      </w:r>
      <w:r w:rsidRPr="00B65221">
        <w:rPr>
          <w:sz w:val="16"/>
          <w:szCs w:val="16"/>
        </w:rPr>
        <w:t>По шифру строки в финансовом отчете указывается сумма фактически израсходованных денежных средств.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4BDA7" w14:textId="77777777" w:rsidR="0086386F" w:rsidRDefault="008638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9DAE" w14:textId="77777777" w:rsidR="0086386F" w:rsidRDefault="008638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72ED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93BCE"/>
    <w:multiLevelType w:val="singleLevel"/>
    <w:tmpl w:val="3D846C84"/>
    <w:lvl w:ilvl="0">
      <w:start w:val="10"/>
      <w:numFmt w:val="bullet"/>
      <w:lvlText w:val="-"/>
      <w:lvlJc w:val="left"/>
      <w:pPr>
        <w:tabs>
          <w:tab w:val="num" w:pos="1069"/>
        </w:tabs>
        <w:ind w:left="1069" w:hanging="360"/>
      </w:pPr>
      <w:rPr>
        <w:rFonts w:hint="default"/>
      </w:rPr>
    </w:lvl>
  </w:abstractNum>
  <w:abstractNum w:abstractNumId="2" w15:restartNumberingAfterBreak="0">
    <w:nsid w:val="15E055B9"/>
    <w:multiLevelType w:val="hybridMultilevel"/>
    <w:tmpl w:val="6B22512E"/>
    <w:lvl w:ilvl="0" w:tplc="3488C9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2497CE4"/>
    <w:multiLevelType w:val="singleLevel"/>
    <w:tmpl w:val="F0FEC790"/>
    <w:lvl w:ilvl="0">
      <w:start w:val="2"/>
      <w:numFmt w:val="bullet"/>
      <w:lvlText w:val="-"/>
      <w:lvlJc w:val="left"/>
      <w:pPr>
        <w:tabs>
          <w:tab w:val="num" w:pos="900"/>
        </w:tabs>
        <w:ind w:left="900" w:hanging="360"/>
      </w:pPr>
      <w:rPr>
        <w:rFonts w:hint="default"/>
      </w:rPr>
    </w:lvl>
  </w:abstractNum>
  <w:abstractNum w:abstractNumId="4" w15:restartNumberingAfterBreak="0">
    <w:nsid w:val="2A4261E6"/>
    <w:multiLevelType w:val="singleLevel"/>
    <w:tmpl w:val="0226B5F8"/>
    <w:lvl w:ilvl="0">
      <w:start w:val="4"/>
      <w:numFmt w:val="bullet"/>
      <w:lvlText w:val="-"/>
      <w:lvlJc w:val="left"/>
      <w:pPr>
        <w:tabs>
          <w:tab w:val="num" w:pos="1211"/>
        </w:tabs>
        <w:ind w:left="1211" w:hanging="360"/>
      </w:pPr>
      <w:rPr>
        <w:rFonts w:hint="default"/>
      </w:rPr>
    </w:lvl>
  </w:abstractNum>
  <w:abstractNum w:abstractNumId="5" w15:restartNumberingAfterBreak="0">
    <w:nsid w:val="2C2956CE"/>
    <w:multiLevelType w:val="hybridMultilevel"/>
    <w:tmpl w:val="5220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35E5A"/>
    <w:multiLevelType w:val="hybridMultilevel"/>
    <w:tmpl w:val="A22A99F6"/>
    <w:lvl w:ilvl="0" w:tplc="94EE0C64">
      <w:start w:val="3"/>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F42CAC"/>
    <w:multiLevelType w:val="hybridMultilevel"/>
    <w:tmpl w:val="A8A083F6"/>
    <w:lvl w:ilvl="0" w:tplc="E5F20916">
      <w:start w:val="1"/>
      <w:numFmt w:val="decimal"/>
      <w:lvlText w:val="%1."/>
      <w:lvlJc w:val="left"/>
      <w:pPr>
        <w:ind w:left="502" w:hanging="360"/>
      </w:pPr>
      <w:rPr>
        <w:rFonts w:hint="default"/>
        <w:sz w:val="28"/>
        <w:szCs w:val="28"/>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468F1202"/>
    <w:multiLevelType w:val="singleLevel"/>
    <w:tmpl w:val="0D3AD18E"/>
    <w:lvl w:ilvl="0">
      <w:start w:val="3"/>
      <w:numFmt w:val="bullet"/>
      <w:lvlText w:val="-"/>
      <w:lvlJc w:val="left"/>
      <w:pPr>
        <w:tabs>
          <w:tab w:val="num" w:pos="2201"/>
        </w:tabs>
        <w:ind w:left="2201" w:hanging="495"/>
      </w:pPr>
      <w:rPr>
        <w:rFonts w:hint="default"/>
      </w:rPr>
    </w:lvl>
  </w:abstractNum>
  <w:abstractNum w:abstractNumId="9" w15:restartNumberingAfterBreak="0">
    <w:nsid w:val="616A59BF"/>
    <w:multiLevelType w:val="singleLevel"/>
    <w:tmpl w:val="8884B3E6"/>
    <w:lvl w:ilvl="0">
      <w:start w:val="10"/>
      <w:numFmt w:val="bullet"/>
      <w:lvlText w:val="-"/>
      <w:lvlJc w:val="left"/>
      <w:pPr>
        <w:tabs>
          <w:tab w:val="num" w:pos="1290"/>
        </w:tabs>
        <w:ind w:left="1290" w:hanging="360"/>
      </w:pPr>
      <w:rPr>
        <w:rFonts w:hint="default"/>
      </w:rPr>
    </w:lvl>
  </w:abstractNum>
  <w:abstractNum w:abstractNumId="10" w15:restartNumberingAfterBreak="0">
    <w:nsid w:val="6D093253"/>
    <w:multiLevelType w:val="hybridMultilevel"/>
    <w:tmpl w:val="D94819BA"/>
    <w:lvl w:ilvl="0" w:tplc="78C6CF06">
      <w:start w:val="1"/>
      <w:numFmt w:val="decimal"/>
      <w:lvlText w:val="%1)"/>
      <w:lvlJc w:val="left"/>
      <w:pPr>
        <w:ind w:left="1429" w:hanging="360"/>
      </w:pPr>
      <w:rPr>
        <w:rFonts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83C794A"/>
    <w:multiLevelType w:val="singleLevel"/>
    <w:tmpl w:val="DF1EFC1A"/>
    <w:lvl w:ilvl="0">
      <w:start w:val="1"/>
      <w:numFmt w:val="decimal"/>
      <w:lvlText w:val="%1."/>
      <w:lvlJc w:val="left"/>
      <w:pPr>
        <w:tabs>
          <w:tab w:val="num" w:pos="1080"/>
        </w:tabs>
        <w:ind w:left="1080" w:hanging="360"/>
      </w:pPr>
      <w:rPr>
        <w:rFonts w:hint="default"/>
      </w:rPr>
    </w:lvl>
  </w:abstractNum>
  <w:num w:numId="1">
    <w:abstractNumId w:val="6"/>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08"/>
  <w:drawingGridHorizontalSpacing w:val="120"/>
  <w:displayHorizontalDrawingGridEvery w:val="2"/>
  <w:noPunctuationKerning/>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790"/>
    <w:rsid w:val="00000A0D"/>
    <w:rsid w:val="00004E83"/>
    <w:rsid w:val="00005F56"/>
    <w:rsid w:val="00006E3B"/>
    <w:rsid w:val="00012E41"/>
    <w:rsid w:val="000131A1"/>
    <w:rsid w:val="00014849"/>
    <w:rsid w:val="00022593"/>
    <w:rsid w:val="000234A0"/>
    <w:rsid w:val="000248BA"/>
    <w:rsid w:val="00024906"/>
    <w:rsid w:val="00025F0E"/>
    <w:rsid w:val="00032FF6"/>
    <w:rsid w:val="000356B3"/>
    <w:rsid w:val="0003766C"/>
    <w:rsid w:val="00037E0E"/>
    <w:rsid w:val="00043989"/>
    <w:rsid w:val="00043BF0"/>
    <w:rsid w:val="00051AE9"/>
    <w:rsid w:val="00057D30"/>
    <w:rsid w:val="00057D71"/>
    <w:rsid w:val="000628D6"/>
    <w:rsid w:val="00063986"/>
    <w:rsid w:val="00065B1D"/>
    <w:rsid w:val="000672D2"/>
    <w:rsid w:val="00067AB0"/>
    <w:rsid w:val="00070E3E"/>
    <w:rsid w:val="00070E57"/>
    <w:rsid w:val="0007193B"/>
    <w:rsid w:val="0007262E"/>
    <w:rsid w:val="00073D02"/>
    <w:rsid w:val="00077B7C"/>
    <w:rsid w:val="00083FC5"/>
    <w:rsid w:val="000870AC"/>
    <w:rsid w:val="00090653"/>
    <w:rsid w:val="000925B2"/>
    <w:rsid w:val="00092641"/>
    <w:rsid w:val="0009276C"/>
    <w:rsid w:val="00092962"/>
    <w:rsid w:val="000939DE"/>
    <w:rsid w:val="000A14AC"/>
    <w:rsid w:val="000A27E9"/>
    <w:rsid w:val="000A2BA1"/>
    <w:rsid w:val="000A47CA"/>
    <w:rsid w:val="000A55D4"/>
    <w:rsid w:val="000B2C47"/>
    <w:rsid w:val="000B6011"/>
    <w:rsid w:val="000B7C20"/>
    <w:rsid w:val="000C06F1"/>
    <w:rsid w:val="000C32C7"/>
    <w:rsid w:val="000C674B"/>
    <w:rsid w:val="000C72F7"/>
    <w:rsid w:val="000D12B9"/>
    <w:rsid w:val="000D1A87"/>
    <w:rsid w:val="000D2392"/>
    <w:rsid w:val="000D42A8"/>
    <w:rsid w:val="000D52CF"/>
    <w:rsid w:val="000D6FB5"/>
    <w:rsid w:val="000E59AB"/>
    <w:rsid w:val="000E5EF2"/>
    <w:rsid w:val="000F2484"/>
    <w:rsid w:val="000F5F18"/>
    <w:rsid w:val="000F64A3"/>
    <w:rsid w:val="001002D9"/>
    <w:rsid w:val="00102547"/>
    <w:rsid w:val="0010541A"/>
    <w:rsid w:val="00107C56"/>
    <w:rsid w:val="0012007E"/>
    <w:rsid w:val="00124540"/>
    <w:rsid w:val="001267EF"/>
    <w:rsid w:val="00127E14"/>
    <w:rsid w:val="00130C49"/>
    <w:rsid w:val="001311F1"/>
    <w:rsid w:val="00132D9E"/>
    <w:rsid w:val="001350A3"/>
    <w:rsid w:val="00135489"/>
    <w:rsid w:val="00136893"/>
    <w:rsid w:val="00136D44"/>
    <w:rsid w:val="00136E24"/>
    <w:rsid w:val="0014397B"/>
    <w:rsid w:val="001474C8"/>
    <w:rsid w:val="001475F2"/>
    <w:rsid w:val="00150CF6"/>
    <w:rsid w:val="00151721"/>
    <w:rsid w:val="00154F35"/>
    <w:rsid w:val="00155A97"/>
    <w:rsid w:val="00156BC5"/>
    <w:rsid w:val="001656E8"/>
    <w:rsid w:val="00170193"/>
    <w:rsid w:val="00171042"/>
    <w:rsid w:val="001720F0"/>
    <w:rsid w:val="00177A4E"/>
    <w:rsid w:val="001800AD"/>
    <w:rsid w:val="00181811"/>
    <w:rsid w:val="001832C0"/>
    <w:rsid w:val="00183FD1"/>
    <w:rsid w:val="0019445E"/>
    <w:rsid w:val="0019572D"/>
    <w:rsid w:val="00196746"/>
    <w:rsid w:val="001A059B"/>
    <w:rsid w:val="001B0FF8"/>
    <w:rsid w:val="001B1B0B"/>
    <w:rsid w:val="001B1F71"/>
    <w:rsid w:val="001B2588"/>
    <w:rsid w:val="001B36DD"/>
    <w:rsid w:val="001B56BC"/>
    <w:rsid w:val="001C1B17"/>
    <w:rsid w:val="001C1EA8"/>
    <w:rsid w:val="001C7FE3"/>
    <w:rsid w:val="001D0D9B"/>
    <w:rsid w:val="001E417A"/>
    <w:rsid w:val="001F089F"/>
    <w:rsid w:val="001F706A"/>
    <w:rsid w:val="002044F1"/>
    <w:rsid w:val="002054DD"/>
    <w:rsid w:val="00205B00"/>
    <w:rsid w:val="00215F62"/>
    <w:rsid w:val="00217433"/>
    <w:rsid w:val="002203A6"/>
    <w:rsid w:val="0022728F"/>
    <w:rsid w:val="00230787"/>
    <w:rsid w:val="00230E24"/>
    <w:rsid w:val="00230EF0"/>
    <w:rsid w:val="002325BB"/>
    <w:rsid w:val="00233DF5"/>
    <w:rsid w:val="00234CB6"/>
    <w:rsid w:val="0023528D"/>
    <w:rsid w:val="002355CB"/>
    <w:rsid w:val="002361DF"/>
    <w:rsid w:val="002369BA"/>
    <w:rsid w:val="002444DA"/>
    <w:rsid w:val="00250A49"/>
    <w:rsid w:val="00252C65"/>
    <w:rsid w:val="0026691F"/>
    <w:rsid w:val="00267F17"/>
    <w:rsid w:val="00273E71"/>
    <w:rsid w:val="00275A86"/>
    <w:rsid w:val="00276A28"/>
    <w:rsid w:val="002805C2"/>
    <w:rsid w:val="002838BF"/>
    <w:rsid w:val="00287CEE"/>
    <w:rsid w:val="00290941"/>
    <w:rsid w:val="00290A01"/>
    <w:rsid w:val="00296F2A"/>
    <w:rsid w:val="002A14E4"/>
    <w:rsid w:val="002A378F"/>
    <w:rsid w:val="002B16A8"/>
    <w:rsid w:val="002B1D55"/>
    <w:rsid w:val="002B6985"/>
    <w:rsid w:val="002B6F2A"/>
    <w:rsid w:val="002B703B"/>
    <w:rsid w:val="002C48A1"/>
    <w:rsid w:val="002D245E"/>
    <w:rsid w:val="002D41C4"/>
    <w:rsid w:val="002D4D81"/>
    <w:rsid w:val="002D57DD"/>
    <w:rsid w:val="002D59B2"/>
    <w:rsid w:val="002E0084"/>
    <w:rsid w:val="002E0E06"/>
    <w:rsid w:val="002E3566"/>
    <w:rsid w:val="002E4A55"/>
    <w:rsid w:val="002E50A2"/>
    <w:rsid w:val="002E6C3B"/>
    <w:rsid w:val="002E7DF1"/>
    <w:rsid w:val="002F19DB"/>
    <w:rsid w:val="002F62A5"/>
    <w:rsid w:val="002F7C1A"/>
    <w:rsid w:val="003026AE"/>
    <w:rsid w:val="00305E1A"/>
    <w:rsid w:val="00306B05"/>
    <w:rsid w:val="0031175C"/>
    <w:rsid w:val="003132D7"/>
    <w:rsid w:val="00316F94"/>
    <w:rsid w:val="003226B8"/>
    <w:rsid w:val="003269C1"/>
    <w:rsid w:val="0033282D"/>
    <w:rsid w:val="00346DB4"/>
    <w:rsid w:val="00351C79"/>
    <w:rsid w:val="0035514D"/>
    <w:rsid w:val="00355482"/>
    <w:rsid w:val="003561B8"/>
    <w:rsid w:val="00363EEB"/>
    <w:rsid w:val="003641BA"/>
    <w:rsid w:val="00364877"/>
    <w:rsid w:val="003654A4"/>
    <w:rsid w:val="00371625"/>
    <w:rsid w:val="0037623A"/>
    <w:rsid w:val="00376765"/>
    <w:rsid w:val="00377974"/>
    <w:rsid w:val="00380891"/>
    <w:rsid w:val="00381A06"/>
    <w:rsid w:val="00382DED"/>
    <w:rsid w:val="003835DF"/>
    <w:rsid w:val="003858AC"/>
    <w:rsid w:val="00386FC3"/>
    <w:rsid w:val="00390CED"/>
    <w:rsid w:val="00393CA9"/>
    <w:rsid w:val="00394A72"/>
    <w:rsid w:val="00397C79"/>
    <w:rsid w:val="00397D2B"/>
    <w:rsid w:val="003A0690"/>
    <w:rsid w:val="003A239D"/>
    <w:rsid w:val="003A5446"/>
    <w:rsid w:val="003B042A"/>
    <w:rsid w:val="003B315D"/>
    <w:rsid w:val="003B562E"/>
    <w:rsid w:val="003C1FEB"/>
    <w:rsid w:val="003D2636"/>
    <w:rsid w:val="003D331F"/>
    <w:rsid w:val="003D49F1"/>
    <w:rsid w:val="003D59A1"/>
    <w:rsid w:val="003E027D"/>
    <w:rsid w:val="003E0781"/>
    <w:rsid w:val="003E2833"/>
    <w:rsid w:val="003E2889"/>
    <w:rsid w:val="003E5F8F"/>
    <w:rsid w:val="003E666A"/>
    <w:rsid w:val="003E6745"/>
    <w:rsid w:val="003E76D0"/>
    <w:rsid w:val="003F429A"/>
    <w:rsid w:val="003F625A"/>
    <w:rsid w:val="003F6331"/>
    <w:rsid w:val="004054BC"/>
    <w:rsid w:val="00411B59"/>
    <w:rsid w:val="004133BF"/>
    <w:rsid w:val="00416001"/>
    <w:rsid w:val="00421B3D"/>
    <w:rsid w:val="00424443"/>
    <w:rsid w:val="00424AE8"/>
    <w:rsid w:val="00431E38"/>
    <w:rsid w:val="00436777"/>
    <w:rsid w:val="00441D19"/>
    <w:rsid w:val="004460E1"/>
    <w:rsid w:val="004507A3"/>
    <w:rsid w:val="004512A9"/>
    <w:rsid w:val="00454016"/>
    <w:rsid w:val="004606D7"/>
    <w:rsid w:val="00461E27"/>
    <w:rsid w:val="00465FC4"/>
    <w:rsid w:val="004709E3"/>
    <w:rsid w:val="00472291"/>
    <w:rsid w:val="004725C5"/>
    <w:rsid w:val="00475772"/>
    <w:rsid w:val="00475FDA"/>
    <w:rsid w:val="004760E9"/>
    <w:rsid w:val="00476D88"/>
    <w:rsid w:val="00477E84"/>
    <w:rsid w:val="0048125F"/>
    <w:rsid w:val="004817F7"/>
    <w:rsid w:val="004836D7"/>
    <w:rsid w:val="00486B2A"/>
    <w:rsid w:val="00486EB7"/>
    <w:rsid w:val="0049149F"/>
    <w:rsid w:val="0049427B"/>
    <w:rsid w:val="004957F0"/>
    <w:rsid w:val="004A0754"/>
    <w:rsid w:val="004A3D7D"/>
    <w:rsid w:val="004A64CA"/>
    <w:rsid w:val="004A64D8"/>
    <w:rsid w:val="004B1A7C"/>
    <w:rsid w:val="004B1C96"/>
    <w:rsid w:val="004B20B3"/>
    <w:rsid w:val="004B26F8"/>
    <w:rsid w:val="004B4F87"/>
    <w:rsid w:val="004B724B"/>
    <w:rsid w:val="004C1197"/>
    <w:rsid w:val="004C7709"/>
    <w:rsid w:val="004D5304"/>
    <w:rsid w:val="004E08CA"/>
    <w:rsid w:val="004E2C4D"/>
    <w:rsid w:val="004E541A"/>
    <w:rsid w:val="004E6649"/>
    <w:rsid w:val="004E68C2"/>
    <w:rsid w:val="004F477E"/>
    <w:rsid w:val="00500AA0"/>
    <w:rsid w:val="005039A5"/>
    <w:rsid w:val="00503CCB"/>
    <w:rsid w:val="00506727"/>
    <w:rsid w:val="00507F5E"/>
    <w:rsid w:val="0051072D"/>
    <w:rsid w:val="00512E0E"/>
    <w:rsid w:val="005161A8"/>
    <w:rsid w:val="00522DB2"/>
    <w:rsid w:val="0052503B"/>
    <w:rsid w:val="005328F7"/>
    <w:rsid w:val="00533F53"/>
    <w:rsid w:val="00534075"/>
    <w:rsid w:val="0053449E"/>
    <w:rsid w:val="00540115"/>
    <w:rsid w:val="0054029D"/>
    <w:rsid w:val="00541199"/>
    <w:rsid w:val="00547B64"/>
    <w:rsid w:val="00554662"/>
    <w:rsid w:val="005574AA"/>
    <w:rsid w:val="00557918"/>
    <w:rsid w:val="00567750"/>
    <w:rsid w:val="00567EC6"/>
    <w:rsid w:val="00576B87"/>
    <w:rsid w:val="005815D9"/>
    <w:rsid w:val="005856B7"/>
    <w:rsid w:val="0059319D"/>
    <w:rsid w:val="0059380F"/>
    <w:rsid w:val="00594F28"/>
    <w:rsid w:val="00595184"/>
    <w:rsid w:val="0059521E"/>
    <w:rsid w:val="005961CD"/>
    <w:rsid w:val="00597FE2"/>
    <w:rsid w:val="005A0B23"/>
    <w:rsid w:val="005A4A26"/>
    <w:rsid w:val="005B0C8E"/>
    <w:rsid w:val="005C040A"/>
    <w:rsid w:val="005C6EC4"/>
    <w:rsid w:val="005D1BFA"/>
    <w:rsid w:val="005D6765"/>
    <w:rsid w:val="005E788D"/>
    <w:rsid w:val="005F4C17"/>
    <w:rsid w:val="00601A36"/>
    <w:rsid w:val="00604036"/>
    <w:rsid w:val="00606C2F"/>
    <w:rsid w:val="00606E94"/>
    <w:rsid w:val="00610A9B"/>
    <w:rsid w:val="00611122"/>
    <w:rsid w:val="00615568"/>
    <w:rsid w:val="00617DA8"/>
    <w:rsid w:val="00621C7B"/>
    <w:rsid w:val="0062331C"/>
    <w:rsid w:val="0062503F"/>
    <w:rsid w:val="006255D1"/>
    <w:rsid w:val="00625D09"/>
    <w:rsid w:val="00632C10"/>
    <w:rsid w:val="00635D84"/>
    <w:rsid w:val="00636407"/>
    <w:rsid w:val="006402D9"/>
    <w:rsid w:val="006427C0"/>
    <w:rsid w:val="00643510"/>
    <w:rsid w:val="00643AF5"/>
    <w:rsid w:val="0064546B"/>
    <w:rsid w:val="00645A9F"/>
    <w:rsid w:val="006467FA"/>
    <w:rsid w:val="0065003A"/>
    <w:rsid w:val="0065328C"/>
    <w:rsid w:val="006546AA"/>
    <w:rsid w:val="00655634"/>
    <w:rsid w:val="0065630C"/>
    <w:rsid w:val="00657392"/>
    <w:rsid w:val="006600CE"/>
    <w:rsid w:val="00662E1F"/>
    <w:rsid w:val="00664AE8"/>
    <w:rsid w:val="00666026"/>
    <w:rsid w:val="006670F7"/>
    <w:rsid w:val="00670488"/>
    <w:rsid w:val="00671337"/>
    <w:rsid w:val="00671DAF"/>
    <w:rsid w:val="006736CC"/>
    <w:rsid w:val="00673881"/>
    <w:rsid w:val="00676E31"/>
    <w:rsid w:val="00677544"/>
    <w:rsid w:val="00677B0C"/>
    <w:rsid w:val="006805E5"/>
    <w:rsid w:val="00680FB8"/>
    <w:rsid w:val="0068360F"/>
    <w:rsid w:val="00684392"/>
    <w:rsid w:val="0069479A"/>
    <w:rsid w:val="0069507F"/>
    <w:rsid w:val="006A1727"/>
    <w:rsid w:val="006A632C"/>
    <w:rsid w:val="006B3BE8"/>
    <w:rsid w:val="006B4C05"/>
    <w:rsid w:val="006C5FB7"/>
    <w:rsid w:val="006C7BBA"/>
    <w:rsid w:val="006D0761"/>
    <w:rsid w:val="006D0D15"/>
    <w:rsid w:val="006D7427"/>
    <w:rsid w:val="006D7DB7"/>
    <w:rsid w:val="006E07DB"/>
    <w:rsid w:val="006E182A"/>
    <w:rsid w:val="006E4E58"/>
    <w:rsid w:val="006F097E"/>
    <w:rsid w:val="006F1A0E"/>
    <w:rsid w:val="006F25FC"/>
    <w:rsid w:val="006F3465"/>
    <w:rsid w:val="006F3748"/>
    <w:rsid w:val="006F4418"/>
    <w:rsid w:val="006F4460"/>
    <w:rsid w:val="007010F5"/>
    <w:rsid w:val="00715A36"/>
    <w:rsid w:val="00715F61"/>
    <w:rsid w:val="007214E6"/>
    <w:rsid w:val="00721F10"/>
    <w:rsid w:val="0073088E"/>
    <w:rsid w:val="00732F6A"/>
    <w:rsid w:val="00735736"/>
    <w:rsid w:val="00737658"/>
    <w:rsid w:val="007407F8"/>
    <w:rsid w:val="00744953"/>
    <w:rsid w:val="00751986"/>
    <w:rsid w:val="007521B9"/>
    <w:rsid w:val="0075561D"/>
    <w:rsid w:val="0076079A"/>
    <w:rsid w:val="00761183"/>
    <w:rsid w:val="00763642"/>
    <w:rsid w:val="00777D4A"/>
    <w:rsid w:val="0078166A"/>
    <w:rsid w:val="00782218"/>
    <w:rsid w:val="007901DB"/>
    <w:rsid w:val="00790691"/>
    <w:rsid w:val="00795BCC"/>
    <w:rsid w:val="00795E29"/>
    <w:rsid w:val="007A69B6"/>
    <w:rsid w:val="007A6F19"/>
    <w:rsid w:val="007B36E5"/>
    <w:rsid w:val="007B6608"/>
    <w:rsid w:val="007B69B1"/>
    <w:rsid w:val="007B73BC"/>
    <w:rsid w:val="007C718C"/>
    <w:rsid w:val="007D05DA"/>
    <w:rsid w:val="007D0EFF"/>
    <w:rsid w:val="007D491C"/>
    <w:rsid w:val="007D7BB4"/>
    <w:rsid w:val="007E1F2F"/>
    <w:rsid w:val="007F1768"/>
    <w:rsid w:val="007F2456"/>
    <w:rsid w:val="007F2FDD"/>
    <w:rsid w:val="008045D4"/>
    <w:rsid w:val="008046FC"/>
    <w:rsid w:val="00811E2F"/>
    <w:rsid w:val="00820099"/>
    <w:rsid w:val="00820B9E"/>
    <w:rsid w:val="00825386"/>
    <w:rsid w:val="00825BEB"/>
    <w:rsid w:val="00825E4F"/>
    <w:rsid w:val="00827691"/>
    <w:rsid w:val="00827862"/>
    <w:rsid w:val="00833B95"/>
    <w:rsid w:val="00844E8D"/>
    <w:rsid w:val="008459CE"/>
    <w:rsid w:val="00851A47"/>
    <w:rsid w:val="00854654"/>
    <w:rsid w:val="00856345"/>
    <w:rsid w:val="0086386F"/>
    <w:rsid w:val="00865985"/>
    <w:rsid w:val="00865D23"/>
    <w:rsid w:val="00865F92"/>
    <w:rsid w:val="008753F3"/>
    <w:rsid w:val="008768E7"/>
    <w:rsid w:val="00883CEC"/>
    <w:rsid w:val="008869E3"/>
    <w:rsid w:val="008935D9"/>
    <w:rsid w:val="0089648D"/>
    <w:rsid w:val="00896AE4"/>
    <w:rsid w:val="0089779B"/>
    <w:rsid w:val="008A0D92"/>
    <w:rsid w:val="008A2831"/>
    <w:rsid w:val="008A34B8"/>
    <w:rsid w:val="008A69CE"/>
    <w:rsid w:val="008B0369"/>
    <w:rsid w:val="008B0C14"/>
    <w:rsid w:val="008B2780"/>
    <w:rsid w:val="008C3626"/>
    <w:rsid w:val="008C6C10"/>
    <w:rsid w:val="008D07C5"/>
    <w:rsid w:val="008D2894"/>
    <w:rsid w:val="008D5262"/>
    <w:rsid w:val="008D60E1"/>
    <w:rsid w:val="008D6715"/>
    <w:rsid w:val="008D768C"/>
    <w:rsid w:val="008E1EB0"/>
    <w:rsid w:val="008E38AF"/>
    <w:rsid w:val="008E4644"/>
    <w:rsid w:val="008E595C"/>
    <w:rsid w:val="008F497C"/>
    <w:rsid w:val="008F70BD"/>
    <w:rsid w:val="008F7F99"/>
    <w:rsid w:val="009008C9"/>
    <w:rsid w:val="00902A26"/>
    <w:rsid w:val="00903AD5"/>
    <w:rsid w:val="0090704A"/>
    <w:rsid w:val="0092500B"/>
    <w:rsid w:val="00925E3F"/>
    <w:rsid w:val="00926E72"/>
    <w:rsid w:val="00927D04"/>
    <w:rsid w:val="00927FEA"/>
    <w:rsid w:val="0093027F"/>
    <w:rsid w:val="009305DF"/>
    <w:rsid w:val="00931049"/>
    <w:rsid w:val="00937642"/>
    <w:rsid w:val="0094597D"/>
    <w:rsid w:val="00946348"/>
    <w:rsid w:val="00947DCC"/>
    <w:rsid w:val="009563D5"/>
    <w:rsid w:val="00961996"/>
    <w:rsid w:val="009653D6"/>
    <w:rsid w:val="00973168"/>
    <w:rsid w:val="00975AB4"/>
    <w:rsid w:val="00975F7B"/>
    <w:rsid w:val="009843F4"/>
    <w:rsid w:val="00985F1E"/>
    <w:rsid w:val="0099052C"/>
    <w:rsid w:val="009911AB"/>
    <w:rsid w:val="00992EF7"/>
    <w:rsid w:val="009A007C"/>
    <w:rsid w:val="009A6457"/>
    <w:rsid w:val="009B0442"/>
    <w:rsid w:val="009B0AE1"/>
    <w:rsid w:val="009B187A"/>
    <w:rsid w:val="009B188D"/>
    <w:rsid w:val="009B2F89"/>
    <w:rsid w:val="009B7926"/>
    <w:rsid w:val="009C46EC"/>
    <w:rsid w:val="009C4B6F"/>
    <w:rsid w:val="009C5AE5"/>
    <w:rsid w:val="009C6E79"/>
    <w:rsid w:val="009D3E6B"/>
    <w:rsid w:val="009E6B84"/>
    <w:rsid w:val="009E76D4"/>
    <w:rsid w:val="009F3E31"/>
    <w:rsid w:val="009F68E7"/>
    <w:rsid w:val="009F6953"/>
    <w:rsid w:val="009F768D"/>
    <w:rsid w:val="00A0221E"/>
    <w:rsid w:val="00A02D8C"/>
    <w:rsid w:val="00A04F1B"/>
    <w:rsid w:val="00A06790"/>
    <w:rsid w:val="00A1544A"/>
    <w:rsid w:val="00A249F5"/>
    <w:rsid w:val="00A260F6"/>
    <w:rsid w:val="00A32EFA"/>
    <w:rsid w:val="00A37095"/>
    <w:rsid w:val="00A41471"/>
    <w:rsid w:val="00A4175C"/>
    <w:rsid w:val="00A44111"/>
    <w:rsid w:val="00A468DD"/>
    <w:rsid w:val="00A5075B"/>
    <w:rsid w:val="00A51198"/>
    <w:rsid w:val="00A51E32"/>
    <w:rsid w:val="00A552D6"/>
    <w:rsid w:val="00A63A73"/>
    <w:rsid w:val="00A703AF"/>
    <w:rsid w:val="00A73AF1"/>
    <w:rsid w:val="00A743B5"/>
    <w:rsid w:val="00A7533D"/>
    <w:rsid w:val="00A770F6"/>
    <w:rsid w:val="00A824D2"/>
    <w:rsid w:val="00A8315A"/>
    <w:rsid w:val="00A8332B"/>
    <w:rsid w:val="00A9204E"/>
    <w:rsid w:val="00A93ABD"/>
    <w:rsid w:val="00A94A72"/>
    <w:rsid w:val="00A9678A"/>
    <w:rsid w:val="00AA242A"/>
    <w:rsid w:val="00AB094E"/>
    <w:rsid w:val="00AB0CC9"/>
    <w:rsid w:val="00AC08F4"/>
    <w:rsid w:val="00AC46BA"/>
    <w:rsid w:val="00AC7EC2"/>
    <w:rsid w:val="00AD252B"/>
    <w:rsid w:val="00AD5F90"/>
    <w:rsid w:val="00AE0D88"/>
    <w:rsid w:val="00AE2DB4"/>
    <w:rsid w:val="00AF2D96"/>
    <w:rsid w:val="00AF68B7"/>
    <w:rsid w:val="00B00C6E"/>
    <w:rsid w:val="00B15D7E"/>
    <w:rsid w:val="00B235F1"/>
    <w:rsid w:val="00B24C18"/>
    <w:rsid w:val="00B25259"/>
    <w:rsid w:val="00B25AF5"/>
    <w:rsid w:val="00B32095"/>
    <w:rsid w:val="00B32368"/>
    <w:rsid w:val="00B329CA"/>
    <w:rsid w:val="00B353E3"/>
    <w:rsid w:val="00B37F60"/>
    <w:rsid w:val="00B40EB0"/>
    <w:rsid w:val="00B41542"/>
    <w:rsid w:val="00B417F9"/>
    <w:rsid w:val="00B44F45"/>
    <w:rsid w:val="00B462E2"/>
    <w:rsid w:val="00B524CF"/>
    <w:rsid w:val="00B53D5E"/>
    <w:rsid w:val="00B56526"/>
    <w:rsid w:val="00B56857"/>
    <w:rsid w:val="00B57AE2"/>
    <w:rsid w:val="00B61EFA"/>
    <w:rsid w:val="00B64F1D"/>
    <w:rsid w:val="00B65221"/>
    <w:rsid w:val="00B6578A"/>
    <w:rsid w:val="00B71AB1"/>
    <w:rsid w:val="00B8404D"/>
    <w:rsid w:val="00B84890"/>
    <w:rsid w:val="00B87968"/>
    <w:rsid w:val="00B90226"/>
    <w:rsid w:val="00B92B39"/>
    <w:rsid w:val="00B94D49"/>
    <w:rsid w:val="00B96933"/>
    <w:rsid w:val="00BA07E8"/>
    <w:rsid w:val="00BA1122"/>
    <w:rsid w:val="00BB1E92"/>
    <w:rsid w:val="00BB23D3"/>
    <w:rsid w:val="00BB53E2"/>
    <w:rsid w:val="00BC3626"/>
    <w:rsid w:val="00BC3A2B"/>
    <w:rsid w:val="00BC44B2"/>
    <w:rsid w:val="00BC4AFE"/>
    <w:rsid w:val="00BC62FE"/>
    <w:rsid w:val="00BC7D96"/>
    <w:rsid w:val="00BD06B3"/>
    <w:rsid w:val="00BD0762"/>
    <w:rsid w:val="00BD1C85"/>
    <w:rsid w:val="00BD4BE1"/>
    <w:rsid w:val="00BD5374"/>
    <w:rsid w:val="00BE1951"/>
    <w:rsid w:val="00BE4E9E"/>
    <w:rsid w:val="00BE6585"/>
    <w:rsid w:val="00BF4C3A"/>
    <w:rsid w:val="00BF5371"/>
    <w:rsid w:val="00BF59BF"/>
    <w:rsid w:val="00C0003F"/>
    <w:rsid w:val="00C10E04"/>
    <w:rsid w:val="00C124EC"/>
    <w:rsid w:val="00C14BB0"/>
    <w:rsid w:val="00C16E29"/>
    <w:rsid w:val="00C2151C"/>
    <w:rsid w:val="00C23B86"/>
    <w:rsid w:val="00C258F2"/>
    <w:rsid w:val="00C25A29"/>
    <w:rsid w:val="00C269C0"/>
    <w:rsid w:val="00C3086C"/>
    <w:rsid w:val="00C32211"/>
    <w:rsid w:val="00C32ECC"/>
    <w:rsid w:val="00C33250"/>
    <w:rsid w:val="00C33401"/>
    <w:rsid w:val="00C35B70"/>
    <w:rsid w:val="00C40004"/>
    <w:rsid w:val="00C42423"/>
    <w:rsid w:val="00C42A21"/>
    <w:rsid w:val="00C47322"/>
    <w:rsid w:val="00C539A6"/>
    <w:rsid w:val="00C53CAC"/>
    <w:rsid w:val="00C564E6"/>
    <w:rsid w:val="00C625A4"/>
    <w:rsid w:val="00C62A6A"/>
    <w:rsid w:val="00C70E6E"/>
    <w:rsid w:val="00C762CD"/>
    <w:rsid w:val="00C76DE1"/>
    <w:rsid w:val="00C80C47"/>
    <w:rsid w:val="00C8103F"/>
    <w:rsid w:val="00C812A3"/>
    <w:rsid w:val="00C82B89"/>
    <w:rsid w:val="00C83994"/>
    <w:rsid w:val="00C8719B"/>
    <w:rsid w:val="00C92AEE"/>
    <w:rsid w:val="00C92E98"/>
    <w:rsid w:val="00C93094"/>
    <w:rsid w:val="00C944E6"/>
    <w:rsid w:val="00C945E6"/>
    <w:rsid w:val="00C9529D"/>
    <w:rsid w:val="00CA0B25"/>
    <w:rsid w:val="00CA3A9A"/>
    <w:rsid w:val="00CA6A67"/>
    <w:rsid w:val="00CA7ADB"/>
    <w:rsid w:val="00CB72BF"/>
    <w:rsid w:val="00CB742F"/>
    <w:rsid w:val="00CC04E2"/>
    <w:rsid w:val="00CC41F3"/>
    <w:rsid w:val="00CC7EDF"/>
    <w:rsid w:val="00CD6180"/>
    <w:rsid w:val="00CF456C"/>
    <w:rsid w:val="00CF4684"/>
    <w:rsid w:val="00D014FC"/>
    <w:rsid w:val="00D02A3D"/>
    <w:rsid w:val="00D04A1D"/>
    <w:rsid w:val="00D06010"/>
    <w:rsid w:val="00D0789C"/>
    <w:rsid w:val="00D124CE"/>
    <w:rsid w:val="00D129D7"/>
    <w:rsid w:val="00D12DB7"/>
    <w:rsid w:val="00D16885"/>
    <w:rsid w:val="00D20225"/>
    <w:rsid w:val="00D23FEE"/>
    <w:rsid w:val="00D25E90"/>
    <w:rsid w:val="00D3111B"/>
    <w:rsid w:val="00D332F7"/>
    <w:rsid w:val="00D41D64"/>
    <w:rsid w:val="00D4209D"/>
    <w:rsid w:val="00D43578"/>
    <w:rsid w:val="00D44095"/>
    <w:rsid w:val="00D45F8D"/>
    <w:rsid w:val="00D46624"/>
    <w:rsid w:val="00D47E76"/>
    <w:rsid w:val="00D5230F"/>
    <w:rsid w:val="00D56F98"/>
    <w:rsid w:val="00D60270"/>
    <w:rsid w:val="00D653A6"/>
    <w:rsid w:val="00D72438"/>
    <w:rsid w:val="00D82773"/>
    <w:rsid w:val="00D83D9E"/>
    <w:rsid w:val="00D92822"/>
    <w:rsid w:val="00DA1550"/>
    <w:rsid w:val="00DA6B93"/>
    <w:rsid w:val="00DA7258"/>
    <w:rsid w:val="00DB01D6"/>
    <w:rsid w:val="00DB1046"/>
    <w:rsid w:val="00DB6821"/>
    <w:rsid w:val="00DC0EF9"/>
    <w:rsid w:val="00DC2ED6"/>
    <w:rsid w:val="00DC778D"/>
    <w:rsid w:val="00DD2273"/>
    <w:rsid w:val="00DD5ED8"/>
    <w:rsid w:val="00DE26E7"/>
    <w:rsid w:val="00DE35F6"/>
    <w:rsid w:val="00DE407C"/>
    <w:rsid w:val="00DE5B6A"/>
    <w:rsid w:val="00DE76D2"/>
    <w:rsid w:val="00DE7F59"/>
    <w:rsid w:val="00DF357D"/>
    <w:rsid w:val="00E02808"/>
    <w:rsid w:val="00E0381A"/>
    <w:rsid w:val="00E039BF"/>
    <w:rsid w:val="00E05063"/>
    <w:rsid w:val="00E0625F"/>
    <w:rsid w:val="00E067DB"/>
    <w:rsid w:val="00E11382"/>
    <w:rsid w:val="00E11818"/>
    <w:rsid w:val="00E14798"/>
    <w:rsid w:val="00E14C39"/>
    <w:rsid w:val="00E14F95"/>
    <w:rsid w:val="00E27CC9"/>
    <w:rsid w:val="00E3253A"/>
    <w:rsid w:val="00E32E9F"/>
    <w:rsid w:val="00E33128"/>
    <w:rsid w:val="00E4425E"/>
    <w:rsid w:val="00E467EB"/>
    <w:rsid w:val="00E46ACE"/>
    <w:rsid w:val="00E53F0A"/>
    <w:rsid w:val="00E56C56"/>
    <w:rsid w:val="00E57A0C"/>
    <w:rsid w:val="00E61164"/>
    <w:rsid w:val="00E622C3"/>
    <w:rsid w:val="00E62F35"/>
    <w:rsid w:val="00E62FCC"/>
    <w:rsid w:val="00E66C1A"/>
    <w:rsid w:val="00E70A24"/>
    <w:rsid w:val="00E70D96"/>
    <w:rsid w:val="00E7235C"/>
    <w:rsid w:val="00E73021"/>
    <w:rsid w:val="00E7482C"/>
    <w:rsid w:val="00E75EB6"/>
    <w:rsid w:val="00E81DBA"/>
    <w:rsid w:val="00E82CD8"/>
    <w:rsid w:val="00E83E2E"/>
    <w:rsid w:val="00E86CC4"/>
    <w:rsid w:val="00E91B7C"/>
    <w:rsid w:val="00E96CBC"/>
    <w:rsid w:val="00EA015A"/>
    <w:rsid w:val="00EA29EE"/>
    <w:rsid w:val="00EA6A9A"/>
    <w:rsid w:val="00EA7BA5"/>
    <w:rsid w:val="00EB03ED"/>
    <w:rsid w:val="00EB57A4"/>
    <w:rsid w:val="00EB5CC4"/>
    <w:rsid w:val="00EC6224"/>
    <w:rsid w:val="00ED3AC7"/>
    <w:rsid w:val="00ED4FBD"/>
    <w:rsid w:val="00ED5335"/>
    <w:rsid w:val="00ED56BB"/>
    <w:rsid w:val="00ED7670"/>
    <w:rsid w:val="00EE0A16"/>
    <w:rsid w:val="00EE326E"/>
    <w:rsid w:val="00EE46F9"/>
    <w:rsid w:val="00EE4E99"/>
    <w:rsid w:val="00EE72F7"/>
    <w:rsid w:val="00EF0189"/>
    <w:rsid w:val="00EF040E"/>
    <w:rsid w:val="00EF2248"/>
    <w:rsid w:val="00EF4295"/>
    <w:rsid w:val="00EF5B90"/>
    <w:rsid w:val="00F01240"/>
    <w:rsid w:val="00F01D0A"/>
    <w:rsid w:val="00F05E2D"/>
    <w:rsid w:val="00F117A3"/>
    <w:rsid w:val="00F16C21"/>
    <w:rsid w:val="00F22568"/>
    <w:rsid w:val="00F24425"/>
    <w:rsid w:val="00F269F3"/>
    <w:rsid w:val="00F331F9"/>
    <w:rsid w:val="00F34D61"/>
    <w:rsid w:val="00F413BA"/>
    <w:rsid w:val="00F464F9"/>
    <w:rsid w:val="00F6166B"/>
    <w:rsid w:val="00F61C62"/>
    <w:rsid w:val="00F6281F"/>
    <w:rsid w:val="00F666D5"/>
    <w:rsid w:val="00F759BF"/>
    <w:rsid w:val="00F76A7E"/>
    <w:rsid w:val="00F76D9D"/>
    <w:rsid w:val="00F8084C"/>
    <w:rsid w:val="00F9090E"/>
    <w:rsid w:val="00F927A7"/>
    <w:rsid w:val="00F936F5"/>
    <w:rsid w:val="00F94419"/>
    <w:rsid w:val="00FA1794"/>
    <w:rsid w:val="00FA55E4"/>
    <w:rsid w:val="00FB42FD"/>
    <w:rsid w:val="00FC077B"/>
    <w:rsid w:val="00FC7E4C"/>
    <w:rsid w:val="00FD168E"/>
    <w:rsid w:val="00FD4C33"/>
    <w:rsid w:val="00FD5156"/>
    <w:rsid w:val="00FE23E1"/>
    <w:rsid w:val="00FF05F1"/>
    <w:rsid w:val="00FF7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7EC0"/>
  <w15:docId w15:val="{324C4195-6FCD-4152-A2A2-EFBBB875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EB0"/>
    <w:rPr>
      <w:sz w:val="24"/>
      <w:szCs w:val="24"/>
    </w:rPr>
  </w:style>
  <w:style w:type="paragraph" w:styleId="1">
    <w:name w:val="heading 1"/>
    <w:basedOn w:val="a"/>
    <w:next w:val="a"/>
    <w:qFormat/>
    <w:rsid w:val="008E1EB0"/>
    <w:pPr>
      <w:keepNext/>
      <w:overflowPunct w:val="0"/>
      <w:autoSpaceDE w:val="0"/>
      <w:autoSpaceDN w:val="0"/>
      <w:adjustRightInd w:val="0"/>
      <w:jc w:val="center"/>
      <w:outlineLvl w:val="0"/>
    </w:pPr>
    <w:rPr>
      <w:b/>
      <w:bCs/>
      <w:sz w:val="28"/>
    </w:rPr>
  </w:style>
  <w:style w:type="paragraph" w:styleId="2">
    <w:name w:val="heading 2"/>
    <w:basedOn w:val="a"/>
    <w:next w:val="a"/>
    <w:link w:val="20"/>
    <w:uiPriority w:val="9"/>
    <w:unhideWhenUsed/>
    <w:qFormat/>
    <w:rsid w:val="00512E0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12E0E"/>
    <w:pPr>
      <w:keepNext/>
      <w:spacing w:before="240" w:after="60"/>
      <w:outlineLvl w:val="2"/>
    </w:pPr>
    <w:rPr>
      <w:rFonts w:ascii="Cambria" w:hAnsi="Cambria"/>
      <w:b/>
      <w:bCs/>
      <w:sz w:val="26"/>
      <w:szCs w:val="26"/>
    </w:rPr>
  </w:style>
  <w:style w:type="paragraph" w:styleId="4">
    <w:name w:val="heading 4"/>
    <w:basedOn w:val="a"/>
    <w:next w:val="a"/>
    <w:link w:val="40"/>
    <w:qFormat/>
    <w:rsid w:val="00512E0E"/>
    <w:pPr>
      <w:keepNext/>
      <w:jc w:val="right"/>
      <w:outlineLvl w:val="3"/>
    </w:pPr>
    <w:rPr>
      <w:b/>
      <w:sz w:val="22"/>
      <w:szCs w:val="20"/>
    </w:rPr>
  </w:style>
  <w:style w:type="paragraph" w:styleId="7">
    <w:name w:val="heading 7"/>
    <w:basedOn w:val="a"/>
    <w:next w:val="a"/>
    <w:qFormat/>
    <w:rsid w:val="008E1EB0"/>
    <w:pPr>
      <w:keepNext/>
      <w:overflowPunct w:val="0"/>
      <w:autoSpaceDE w:val="0"/>
      <w:autoSpaceDN w:val="0"/>
      <w:adjustRightInd w:val="0"/>
      <w:ind w:left="-70" w:right="-212" w:hanging="142"/>
      <w:jc w:val="center"/>
      <w:outlineLvl w:val="6"/>
    </w:pPr>
    <w:rPr>
      <w:b/>
      <w:bCs/>
      <w:sz w:val="36"/>
      <w:szCs w:val="36"/>
    </w:rPr>
  </w:style>
  <w:style w:type="paragraph" w:styleId="8">
    <w:name w:val="heading 8"/>
    <w:basedOn w:val="a"/>
    <w:next w:val="a"/>
    <w:qFormat/>
    <w:rsid w:val="008E1EB0"/>
    <w:pPr>
      <w:keepNext/>
      <w:overflowPunct w:val="0"/>
      <w:autoSpaceDE w:val="0"/>
      <w:autoSpaceDN w:val="0"/>
      <w:adjustRightInd w:val="0"/>
      <w:ind w:firstLine="851"/>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2E0E"/>
    <w:rPr>
      <w:rFonts w:ascii="Cambria" w:hAnsi="Cambria"/>
      <w:b/>
      <w:bCs/>
      <w:i/>
      <w:iCs/>
      <w:sz w:val="28"/>
      <w:szCs w:val="28"/>
    </w:rPr>
  </w:style>
  <w:style w:type="character" w:customStyle="1" w:styleId="30">
    <w:name w:val="Заголовок 3 Знак"/>
    <w:basedOn w:val="a0"/>
    <w:link w:val="3"/>
    <w:uiPriority w:val="9"/>
    <w:rsid w:val="00512E0E"/>
    <w:rPr>
      <w:rFonts w:ascii="Cambria" w:hAnsi="Cambria"/>
      <w:b/>
      <w:bCs/>
      <w:sz w:val="26"/>
      <w:szCs w:val="26"/>
    </w:rPr>
  </w:style>
  <w:style w:type="character" w:customStyle="1" w:styleId="40">
    <w:name w:val="Заголовок 4 Знак"/>
    <w:basedOn w:val="a0"/>
    <w:link w:val="4"/>
    <w:rsid w:val="00512E0E"/>
    <w:rPr>
      <w:b/>
      <w:sz w:val="22"/>
    </w:rPr>
  </w:style>
  <w:style w:type="paragraph" w:styleId="31">
    <w:name w:val="Body Text 3"/>
    <w:basedOn w:val="a"/>
    <w:link w:val="32"/>
    <w:semiHidden/>
    <w:rsid w:val="008E1EB0"/>
    <w:pPr>
      <w:overflowPunct w:val="0"/>
      <w:autoSpaceDE w:val="0"/>
      <w:autoSpaceDN w:val="0"/>
      <w:adjustRightInd w:val="0"/>
      <w:jc w:val="both"/>
    </w:pPr>
    <w:rPr>
      <w:sz w:val="28"/>
    </w:rPr>
  </w:style>
  <w:style w:type="paragraph" w:styleId="a3">
    <w:name w:val="Body Text Indent"/>
    <w:basedOn w:val="a"/>
    <w:semiHidden/>
    <w:rsid w:val="008E1EB0"/>
    <w:pPr>
      <w:overflowPunct w:val="0"/>
      <w:autoSpaceDE w:val="0"/>
      <w:autoSpaceDN w:val="0"/>
      <w:adjustRightInd w:val="0"/>
      <w:ind w:firstLine="900"/>
      <w:jc w:val="both"/>
    </w:pPr>
    <w:rPr>
      <w:sz w:val="28"/>
    </w:rPr>
  </w:style>
  <w:style w:type="paragraph" w:styleId="21">
    <w:name w:val="Body Text Indent 2"/>
    <w:basedOn w:val="a"/>
    <w:semiHidden/>
    <w:rsid w:val="008E1EB0"/>
    <w:pPr>
      <w:overflowPunct w:val="0"/>
      <w:autoSpaceDE w:val="0"/>
      <w:autoSpaceDN w:val="0"/>
      <w:adjustRightInd w:val="0"/>
      <w:spacing w:line="360" w:lineRule="auto"/>
      <w:ind w:firstLine="902"/>
      <w:jc w:val="both"/>
    </w:pPr>
    <w:rPr>
      <w:sz w:val="28"/>
    </w:rPr>
  </w:style>
  <w:style w:type="paragraph" w:styleId="a4">
    <w:name w:val="Body Text"/>
    <w:basedOn w:val="a"/>
    <w:semiHidden/>
    <w:rsid w:val="008E1EB0"/>
    <w:rPr>
      <w:sz w:val="28"/>
    </w:rPr>
  </w:style>
  <w:style w:type="paragraph" w:styleId="a5">
    <w:name w:val="header"/>
    <w:basedOn w:val="a"/>
    <w:link w:val="a6"/>
    <w:uiPriority w:val="99"/>
    <w:rsid w:val="008E1EB0"/>
    <w:pPr>
      <w:tabs>
        <w:tab w:val="center" w:pos="4677"/>
        <w:tab w:val="right" w:pos="9355"/>
      </w:tabs>
    </w:pPr>
  </w:style>
  <w:style w:type="character" w:customStyle="1" w:styleId="a6">
    <w:name w:val="Верхний колонтитул Знак"/>
    <w:basedOn w:val="a0"/>
    <w:link w:val="a5"/>
    <w:uiPriority w:val="99"/>
    <w:rsid w:val="00512E0E"/>
    <w:rPr>
      <w:sz w:val="24"/>
      <w:szCs w:val="24"/>
    </w:rPr>
  </w:style>
  <w:style w:type="character" w:styleId="a7">
    <w:name w:val="page number"/>
    <w:basedOn w:val="a0"/>
    <w:semiHidden/>
    <w:rsid w:val="008E1EB0"/>
  </w:style>
  <w:style w:type="paragraph" w:customStyle="1" w:styleId="ConsCell">
    <w:name w:val="ConsCell"/>
    <w:rsid w:val="008E1EB0"/>
    <w:pPr>
      <w:widowControl w:val="0"/>
    </w:pPr>
    <w:rPr>
      <w:snapToGrid w:val="0"/>
      <w:sz w:val="28"/>
    </w:rPr>
  </w:style>
  <w:style w:type="paragraph" w:styleId="a8">
    <w:name w:val="Title"/>
    <w:basedOn w:val="a"/>
    <w:qFormat/>
    <w:rsid w:val="008E1EB0"/>
    <w:pPr>
      <w:jc w:val="center"/>
    </w:pPr>
    <w:rPr>
      <w:b/>
      <w:bCs/>
      <w:sz w:val="26"/>
    </w:rPr>
  </w:style>
  <w:style w:type="paragraph" w:styleId="a9">
    <w:name w:val="Subtitle"/>
    <w:basedOn w:val="a"/>
    <w:link w:val="aa"/>
    <w:qFormat/>
    <w:rsid w:val="00751986"/>
    <w:pPr>
      <w:jc w:val="center"/>
    </w:pPr>
    <w:rPr>
      <w:sz w:val="28"/>
    </w:rPr>
  </w:style>
  <w:style w:type="character" w:customStyle="1" w:styleId="aa">
    <w:name w:val="Подзаголовок Знак"/>
    <w:link w:val="a9"/>
    <w:rsid w:val="00751986"/>
    <w:rPr>
      <w:sz w:val="28"/>
      <w:szCs w:val="24"/>
    </w:rPr>
  </w:style>
  <w:style w:type="paragraph" w:styleId="ab">
    <w:name w:val="List Paragraph"/>
    <w:basedOn w:val="a"/>
    <w:uiPriority w:val="34"/>
    <w:qFormat/>
    <w:rsid w:val="006427C0"/>
    <w:pPr>
      <w:ind w:left="708"/>
    </w:pPr>
  </w:style>
  <w:style w:type="paragraph" w:styleId="ac">
    <w:name w:val="Balloon Text"/>
    <w:basedOn w:val="a"/>
    <w:link w:val="ad"/>
    <w:uiPriority w:val="99"/>
    <w:semiHidden/>
    <w:unhideWhenUsed/>
    <w:rsid w:val="006F3465"/>
    <w:rPr>
      <w:rFonts w:ascii="Tahoma" w:hAnsi="Tahoma" w:cs="Tahoma"/>
      <w:sz w:val="16"/>
      <w:szCs w:val="16"/>
    </w:rPr>
  </w:style>
  <w:style w:type="character" w:customStyle="1" w:styleId="ad">
    <w:name w:val="Текст выноски Знак"/>
    <w:link w:val="ac"/>
    <w:uiPriority w:val="99"/>
    <w:semiHidden/>
    <w:rsid w:val="006F3465"/>
    <w:rPr>
      <w:rFonts w:ascii="Tahoma" w:hAnsi="Tahoma" w:cs="Tahoma"/>
      <w:sz w:val="16"/>
      <w:szCs w:val="16"/>
    </w:rPr>
  </w:style>
  <w:style w:type="paragraph" w:styleId="ae">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
    <w:basedOn w:val="a"/>
    <w:link w:val="af"/>
    <w:unhideWhenUsed/>
    <w:rsid w:val="00170193"/>
    <w:pPr>
      <w:autoSpaceDE w:val="0"/>
      <w:autoSpaceDN w:val="0"/>
    </w:pPr>
    <w:rPr>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link w:val="ae"/>
    <w:rsid w:val="00170193"/>
    <w:rPr>
      <w:lang w:eastAsia="en-US"/>
    </w:rPr>
  </w:style>
  <w:style w:type="character" w:styleId="af0">
    <w:name w:val="footnote reference"/>
    <w:unhideWhenUsed/>
    <w:rsid w:val="00170193"/>
    <w:rPr>
      <w:vertAlign w:val="superscript"/>
    </w:rPr>
  </w:style>
  <w:style w:type="paragraph" w:customStyle="1" w:styleId="ConsNormal">
    <w:name w:val="ConsNormal"/>
    <w:rsid w:val="008A2831"/>
    <w:pPr>
      <w:widowControl w:val="0"/>
      <w:ind w:firstLine="720"/>
    </w:pPr>
    <w:rPr>
      <w:snapToGrid w:val="0"/>
      <w:sz w:val="28"/>
    </w:rPr>
  </w:style>
  <w:style w:type="paragraph" w:customStyle="1" w:styleId="14">
    <w:name w:val="Текст14"/>
    <w:basedOn w:val="a"/>
    <w:rsid w:val="00BD06B3"/>
    <w:pPr>
      <w:spacing w:line="360" w:lineRule="auto"/>
      <w:ind w:firstLine="709"/>
      <w:jc w:val="both"/>
    </w:pPr>
    <w:rPr>
      <w:sz w:val="28"/>
      <w:szCs w:val="20"/>
    </w:rPr>
  </w:style>
  <w:style w:type="paragraph" w:customStyle="1" w:styleId="ConsNonformat">
    <w:name w:val="ConsNonformat"/>
    <w:rsid w:val="00BD06B3"/>
    <w:pPr>
      <w:widowControl w:val="0"/>
    </w:pPr>
    <w:rPr>
      <w:rFonts w:ascii="Courier New" w:hAnsi="Courier New"/>
      <w:snapToGrid w:val="0"/>
    </w:rPr>
  </w:style>
  <w:style w:type="paragraph" w:styleId="af1">
    <w:name w:val="footer"/>
    <w:basedOn w:val="a"/>
    <w:link w:val="af2"/>
    <w:unhideWhenUsed/>
    <w:rsid w:val="007D491C"/>
    <w:pPr>
      <w:tabs>
        <w:tab w:val="center" w:pos="4677"/>
        <w:tab w:val="right" w:pos="9355"/>
      </w:tabs>
    </w:pPr>
  </w:style>
  <w:style w:type="character" w:customStyle="1" w:styleId="af2">
    <w:name w:val="Нижний колонтитул Знак"/>
    <w:link w:val="af1"/>
    <w:rsid w:val="007D491C"/>
    <w:rPr>
      <w:sz w:val="24"/>
      <w:szCs w:val="24"/>
    </w:rPr>
  </w:style>
  <w:style w:type="character" w:customStyle="1" w:styleId="33">
    <w:name w:val="Основной текст с отступом 3 Знак"/>
    <w:basedOn w:val="a0"/>
    <w:link w:val="34"/>
    <w:semiHidden/>
    <w:rsid w:val="00512E0E"/>
    <w:rPr>
      <w:sz w:val="28"/>
      <w:szCs w:val="24"/>
    </w:rPr>
  </w:style>
  <w:style w:type="paragraph" w:styleId="34">
    <w:name w:val="Body Text Indent 3"/>
    <w:basedOn w:val="a"/>
    <w:link w:val="33"/>
    <w:semiHidden/>
    <w:rsid w:val="00512E0E"/>
    <w:pPr>
      <w:ind w:left="-120"/>
    </w:pPr>
    <w:rPr>
      <w:sz w:val="28"/>
    </w:rPr>
  </w:style>
  <w:style w:type="paragraph" w:customStyle="1" w:styleId="140">
    <w:name w:val="текст14"/>
    <w:aliases w:val="5"/>
    <w:basedOn w:val="a"/>
    <w:rsid w:val="00512E0E"/>
    <w:pPr>
      <w:spacing w:line="360" w:lineRule="auto"/>
      <w:ind w:firstLine="720"/>
      <w:jc w:val="both"/>
    </w:pPr>
    <w:rPr>
      <w:sz w:val="28"/>
      <w:szCs w:val="20"/>
    </w:rPr>
  </w:style>
  <w:style w:type="paragraph" w:customStyle="1" w:styleId="af3">
    <w:name w:val="Адресат"/>
    <w:basedOn w:val="a"/>
    <w:rsid w:val="00512E0E"/>
    <w:pPr>
      <w:spacing w:after="120"/>
      <w:ind w:left="3969"/>
      <w:jc w:val="center"/>
    </w:pPr>
    <w:rPr>
      <w:szCs w:val="20"/>
    </w:rPr>
  </w:style>
  <w:style w:type="paragraph" w:customStyle="1" w:styleId="af4">
    <w:name w:val="ТабличныйТекст"/>
    <w:basedOn w:val="a"/>
    <w:rsid w:val="00512E0E"/>
    <w:pPr>
      <w:jc w:val="both"/>
    </w:pPr>
    <w:rPr>
      <w:snapToGrid w:val="0"/>
      <w:sz w:val="20"/>
      <w:szCs w:val="20"/>
    </w:rPr>
  </w:style>
  <w:style w:type="character" w:customStyle="1" w:styleId="af5">
    <w:name w:val="Схема документа Знак"/>
    <w:basedOn w:val="a0"/>
    <w:link w:val="af6"/>
    <w:semiHidden/>
    <w:rsid w:val="00512E0E"/>
    <w:rPr>
      <w:rFonts w:ascii="Tahoma" w:hAnsi="Tahoma" w:cs="Tahoma"/>
      <w:sz w:val="28"/>
      <w:shd w:val="clear" w:color="auto" w:fill="000080"/>
    </w:rPr>
  </w:style>
  <w:style w:type="paragraph" w:styleId="af6">
    <w:name w:val="Document Map"/>
    <w:basedOn w:val="a"/>
    <w:link w:val="af5"/>
    <w:semiHidden/>
    <w:rsid w:val="00512E0E"/>
    <w:pPr>
      <w:shd w:val="clear" w:color="auto" w:fill="000080"/>
    </w:pPr>
    <w:rPr>
      <w:rFonts w:ascii="Tahoma" w:hAnsi="Tahoma" w:cs="Tahoma"/>
      <w:sz w:val="28"/>
      <w:szCs w:val="20"/>
    </w:rPr>
  </w:style>
  <w:style w:type="paragraph" w:customStyle="1" w:styleId="ConsPlusNormal">
    <w:name w:val="ConsPlusNormal"/>
    <w:rsid w:val="00512E0E"/>
    <w:pPr>
      <w:widowControl w:val="0"/>
      <w:autoSpaceDE w:val="0"/>
      <w:autoSpaceDN w:val="0"/>
      <w:adjustRightInd w:val="0"/>
    </w:pPr>
    <w:rPr>
      <w:rFonts w:ascii="Arial" w:hAnsi="Arial" w:cs="Arial"/>
    </w:rPr>
  </w:style>
  <w:style w:type="character" w:styleId="af7">
    <w:name w:val="Strong"/>
    <w:basedOn w:val="a0"/>
    <w:uiPriority w:val="22"/>
    <w:qFormat/>
    <w:rsid w:val="00BC3A2B"/>
    <w:rPr>
      <w:b/>
      <w:bCs/>
    </w:rPr>
  </w:style>
  <w:style w:type="character" w:styleId="af8">
    <w:name w:val="Emphasis"/>
    <w:basedOn w:val="a0"/>
    <w:qFormat/>
    <w:rsid w:val="00554662"/>
    <w:rPr>
      <w:i/>
      <w:iCs/>
    </w:rPr>
  </w:style>
  <w:style w:type="paragraph" w:customStyle="1" w:styleId="ConsPlusNonformat">
    <w:name w:val="ConsPlusNonformat"/>
    <w:rsid w:val="00BB1E92"/>
    <w:pPr>
      <w:widowControl w:val="0"/>
      <w:autoSpaceDE w:val="0"/>
      <w:autoSpaceDN w:val="0"/>
      <w:adjustRightInd w:val="0"/>
    </w:pPr>
    <w:rPr>
      <w:rFonts w:ascii="Courier New" w:hAnsi="Courier New" w:cs="Courier New"/>
    </w:rPr>
  </w:style>
  <w:style w:type="paragraph" w:styleId="22">
    <w:name w:val="Body Text 2"/>
    <w:basedOn w:val="a"/>
    <w:link w:val="23"/>
    <w:uiPriority w:val="99"/>
    <w:unhideWhenUsed/>
    <w:rsid w:val="008A69CE"/>
    <w:pPr>
      <w:spacing w:after="120" w:line="480" w:lineRule="auto"/>
    </w:pPr>
  </w:style>
  <w:style w:type="character" w:customStyle="1" w:styleId="23">
    <w:name w:val="Основной текст 2 Знак"/>
    <w:basedOn w:val="a0"/>
    <w:link w:val="22"/>
    <w:uiPriority w:val="99"/>
    <w:rsid w:val="008A69CE"/>
    <w:rPr>
      <w:sz w:val="24"/>
      <w:szCs w:val="24"/>
    </w:rPr>
  </w:style>
  <w:style w:type="character" w:customStyle="1" w:styleId="32">
    <w:name w:val="Основной текст 3 Знак"/>
    <w:basedOn w:val="a0"/>
    <w:link w:val="31"/>
    <w:semiHidden/>
    <w:rsid w:val="00C83994"/>
    <w:rPr>
      <w:sz w:val="28"/>
      <w:szCs w:val="24"/>
    </w:rPr>
  </w:style>
  <w:style w:type="paragraph" w:customStyle="1" w:styleId="---9">
    <w:name w:val="Таблица-Обычный-ПоЦентру-9"/>
    <w:basedOn w:val="a"/>
    <w:rsid w:val="00441D19"/>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126110">
      <w:bodyDiv w:val="1"/>
      <w:marLeft w:val="0"/>
      <w:marRight w:val="0"/>
      <w:marTop w:val="0"/>
      <w:marBottom w:val="0"/>
      <w:divBdr>
        <w:top w:val="none" w:sz="0" w:space="0" w:color="auto"/>
        <w:left w:val="none" w:sz="0" w:space="0" w:color="auto"/>
        <w:bottom w:val="none" w:sz="0" w:space="0" w:color="auto"/>
        <w:right w:val="none" w:sz="0" w:space="0" w:color="auto"/>
      </w:divBdr>
    </w:div>
    <w:div w:id="1519999517">
      <w:bodyDiv w:val="1"/>
      <w:marLeft w:val="0"/>
      <w:marRight w:val="0"/>
      <w:marTop w:val="0"/>
      <w:marBottom w:val="0"/>
      <w:divBdr>
        <w:top w:val="none" w:sz="0" w:space="0" w:color="auto"/>
        <w:left w:val="none" w:sz="0" w:space="0" w:color="auto"/>
        <w:bottom w:val="none" w:sz="0" w:space="0" w:color="auto"/>
        <w:right w:val="none" w:sz="0" w:space="0" w:color="auto"/>
      </w:divBdr>
    </w:div>
    <w:div w:id="167479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pp\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995D-DB53-44E4-B765-A8AB678D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2099</TotalTime>
  <Pages>36</Pages>
  <Words>10805</Words>
  <Characters>61589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IKSRF</Company>
  <LinksUpToDate>false</LinksUpToDate>
  <CharactersWithSpaces>72250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kfpp</dc:creator>
  <cp:keywords/>
  <dc:description/>
  <cp:lastModifiedBy>user</cp:lastModifiedBy>
  <cp:revision>252</cp:revision>
  <cp:lastPrinted>2024-06-04T06:08:00Z</cp:lastPrinted>
  <dcterms:created xsi:type="dcterms:W3CDTF">2019-04-24T06:08:00Z</dcterms:created>
  <dcterms:modified xsi:type="dcterms:W3CDTF">2026-06-29T12:34:00Z</dcterms:modified>
</cp:coreProperties>
</file>